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28"/>
          <w:szCs w:val="28"/>
        </w:rPr>
      </w:pPr>
      <w:bookmarkStart w:id="0" w:name="_Toc359248815"/>
      <w:bookmarkStart w:id="1" w:name="_Toc204087046"/>
      <w:bookmarkStart w:id="2" w:name="_Toc498389715"/>
      <w:bookmarkStart w:id="3" w:name="_Toc380092465"/>
      <w:bookmarkStart w:id="4" w:name="_Toc244747215"/>
      <w:bookmarkStart w:id="5" w:name="_Toc204660555"/>
      <w:bookmarkStart w:id="6" w:name="_Toc204135184"/>
      <w:bookmarkStart w:id="7" w:name="_Toc379971994"/>
      <w:bookmarkStart w:id="8" w:name="_Toc435448376"/>
      <w:bookmarkStart w:id="42" w:name="_GoBack"/>
      <w:bookmarkEnd w:id="42"/>
      <w:r>
        <w:rPr>
          <w:rFonts w:hint="eastAsia" w:ascii="黑体" w:hAnsi="黑体" w:eastAsia="黑体" w:cs="黑体"/>
          <w:sz w:val="28"/>
          <w:szCs w:val="28"/>
        </w:rPr>
        <w:t>表1 非涉密信息系统台账</w:t>
      </w:r>
    </w:p>
    <w:p>
      <w:pPr>
        <w:spacing w:line="620" w:lineRule="exact"/>
        <w:jc w:val="center"/>
        <w:rPr>
          <w:rFonts w:ascii="方正小标宋简体" w:hAnsi="方正小标宋简体" w:eastAsia="方正小标宋简体" w:cs="方正小标宋简体"/>
          <w:sz w:val="36"/>
          <w:szCs w:val="36"/>
        </w:rPr>
      </w:pPr>
      <w:bookmarkStart w:id="9" w:name="_Toc18941"/>
      <w:r>
        <w:rPr>
          <w:rFonts w:hint="eastAsia" w:ascii="方正小标宋简体" w:hAnsi="方正小标宋简体" w:eastAsia="方正小标宋简体" w:cs="方正小标宋简体"/>
          <w:sz w:val="36"/>
          <w:szCs w:val="36"/>
        </w:rPr>
        <w:t>非涉密信息系统台账</w:t>
      </w:r>
      <w:bookmarkEnd w:id="9"/>
    </w:p>
    <w:tbl>
      <w:tblPr>
        <w:tblStyle w:val="43"/>
        <w:tblW w:w="14218" w:type="dxa"/>
        <w:jc w:val="center"/>
        <w:tblLayout w:type="fixed"/>
        <w:tblCellMar>
          <w:top w:w="0" w:type="dxa"/>
          <w:left w:w="108" w:type="dxa"/>
          <w:bottom w:w="0" w:type="dxa"/>
          <w:right w:w="108" w:type="dxa"/>
        </w:tblCellMar>
      </w:tblPr>
      <w:tblGrid>
        <w:gridCol w:w="586"/>
        <w:gridCol w:w="586"/>
        <w:gridCol w:w="586"/>
        <w:gridCol w:w="586"/>
        <w:gridCol w:w="586"/>
        <w:gridCol w:w="586"/>
        <w:gridCol w:w="673"/>
        <w:gridCol w:w="911"/>
        <w:gridCol w:w="747"/>
        <w:gridCol w:w="747"/>
        <w:gridCol w:w="1228"/>
        <w:gridCol w:w="1172"/>
        <w:gridCol w:w="1276"/>
        <w:gridCol w:w="850"/>
        <w:gridCol w:w="780"/>
        <w:gridCol w:w="1063"/>
        <w:gridCol w:w="668"/>
        <w:gridCol w:w="587"/>
      </w:tblGrid>
      <w:tr>
        <w:tblPrEx>
          <w:tblCellMar>
            <w:top w:w="0" w:type="dxa"/>
            <w:left w:w="108" w:type="dxa"/>
            <w:bottom w:w="0" w:type="dxa"/>
            <w:right w:w="108" w:type="dxa"/>
          </w:tblCellMar>
        </w:tblPrEx>
        <w:trPr>
          <w:trHeight w:val="20" w:hRule="atLeast"/>
          <w:jc w:val="center"/>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序号</w:t>
            </w:r>
          </w:p>
        </w:tc>
        <w:tc>
          <w:tcPr>
            <w:tcW w:w="58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名称</w:t>
            </w:r>
          </w:p>
        </w:tc>
        <w:tc>
          <w:tcPr>
            <w:tcW w:w="58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型号</w:t>
            </w:r>
          </w:p>
        </w:tc>
        <w:tc>
          <w:tcPr>
            <w:tcW w:w="58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编号</w:t>
            </w:r>
          </w:p>
        </w:tc>
        <w:tc>
          <w:tcPr>
            <w:tcW w:w="58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密级</w:t>
            </w:r>
          </w:p>
        </w:tc>
        <w:tc>
          <w:tcPr>
            <w:tcW w:w="58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用途</w:t>
            </w:r>
          </w:p>
        </w:tc>
        <w:tc>
          <w:tcPr>
            <w:tcW w:w="673"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责任部门</w:t>
            </w:r>
          </w:p>
        </w:tc>
        <w:tc>
          <w:tcPr>
            <w:tcW w:w="911"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责任人</w:t>
            </w:r>
          </w:p>
        </w:tc>
        <w:tc>
          <w:tcPr>
            <w:tcW w:w="747"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硬盘</w:t>
            </w:r>
          </w:p>
          <w:p>
            <w:pPr>
              <w:jc w:val="center"/>
              <w:rPr>
                <w:sz w:val="21"/>
                <w:szCs w:val="21"/>
              </w:rPr>
            </w:pPr>
            <w:r>
              <w:rPr>
                <w:rFonts w:hint="eastAsia" w:ascii="宋体" w:hAnsi="宋体" w:cs="宋体"/>
                <w:sz w:val="21"/>
                <w:szCs w:val="21"/>
              </w:rPr>
              <w:t>序列号</w:t>
            </w:r>
          </w:p>
        </w:tc>
        <w:tc>
          <w:tcPr>
            <w:tcW w:w="747"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设备</w:t>
            </w:r>
          </w:p>
          <w:p>
            <w:pPr>
              <w:jc w:val="center"/>
              <w:rPr>
                <w:sz w:val="21"/>
                <w:szCs w:val="21"/>
              </w:rPr>
            </w:pPr>
            <w:r>
              <w:rPr>
                <w:rFonts w:hint="eastAsia" w:ascii="宋体" w:hAnsi="宋体" w:cs="宋体"/>
                <w:sz w:val="21"/>
                <w:szCs w:val="21"/>
              </w:rPr>
              <w:t>序列号</w:t>
            </w:r>
          </w:p>
        </w:tc>
        <w:tc>
          <w:tcPr>
            <w:tcW w:w="122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操作系统版本</w:t>
            </w: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操作系统安装日期</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IP</w:t>
            </w:r>
            <w:r>
              <w:rPr>
                <w:rFonts w:hint="eastAsia" w:ascii="宋体" w:hAnsi="宋体" w:cs="宋体"/>
                <w:sz w:val="21"/>
                <w:szCs w:val="21"/>
              </w:rPr>
              <w:t>地址</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MAC</w:t>
            </w:r>
            <w:r>
              <w:rPr>
                <w:rFonts w:hint="eastAsia" w:ascii="宋体" w:hAnsi="宋体" w:cs="宋体"/>
                <w:sz w:val="21"/>
                <w:szCs w:val="21"/>
              </w:rPr>
              <w:t>地址</w:t>
            </w:r>
          </w:p>
        </w:tc>
        <w:tc>
          <w:tcPr>
            <w:tcW w:w="780"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启用日期</w:t>
            </w:r>
          </w:p>
        </w:tc>
        <w:tc>
          <w:tcPr>
            <w:tcW w:w="1063"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放置地点</w:t>
            </w:r>
          </w:p>
        </w:tc>
        <w:tc>
          <w:tcPr>
            <w:tcW w:w="66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使用情况</w:t>
            </w:r>
          </w:p>
        </w:tc>
        <w:tc>
          <w:tcPr>
            <w:tcW w:w="587"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备注</w:t>
            </w:r>
          </w:p>
        </w:tc>
      </w:tr>
      <w:tr>
        <w:tblPrEx>
          <w:tblCellMar>
            <w:top w:w="0" w:type="dxa"/>
            <w:left w:w="108" w:type="dxa"/>
            <w:bottom w:w="0" w:type="dxa"/>
            <w:right w:w="108" w:type="dxa"/>
          </w:tblCellMar>
        </w:tblPrEx>
        <w:trPr>
          <w:trHeight w:val="20" w:hRule="atLeast"/>
          <w:jc w:val="center"/>
        </w:trPr>
        <w:tc>
          <w:tcPr>
            <w:tcW w:w="58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7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91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2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5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6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6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7"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20" w:hRule="atLeast"/>
          <w:jc w:val="center"/>
        </w:trPr>
        <w:tc>
          <w:tcPr>
            <w:tcW w:w="58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7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91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2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5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6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6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7"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20" w:hRule="atLeast"/>
          <w:jc w:val="center"/>
        </w:trPr>
        <w:tc>
          <w:tcPr>
            <w:tcW w:w="58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7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91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2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5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6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6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7"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20" w:hRule="atLeast"/>
          <w:jc w:val="center"/>
        </w:trPr>
        <w:tc>
          <w:tcPr>
            <w:tcW w:w="58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7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91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2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5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6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6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7"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20" w:hRule="atLeast"/>
          <w:jc w:val="center"/>
        </w:trPr>
        <w:tc>
          <w:tcPr>
            <w:tcW w:w="58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7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91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2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5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6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6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7"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20" w:hRule="atLeast"/>
          <w:jc w:val="center"/>
        </w:trPr>
        <w:tc>
          <w:tcPr>
            <w:tcW w:w="58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7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91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2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5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6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6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7"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20" w:hRule="atLeast"/>
          <w:jc w:val="center"/>
        </w:trPr>
        <w:tc>
          <w:tcPr>
            <w:tcW w:w="58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7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91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2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5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6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6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7"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20" w:hRule="atLeast"/>
          <w:jc w:val="center"/>
        </w:trPr>
        <w:tc>
          <w:tcPr>
            <w:tcW w:w="58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7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91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2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5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6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6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7"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20" w:hRule="atLeast"/>
          <w:jc w:val="center"/>
        </w:trPr>
        <w:tc>
          <w:tcPr>
            <w:tcW w:w="58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7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91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2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5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6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6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7"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20" w:hRule="atLeast"/>
          <w:jc w:val="center"/>
        </w:trPr>
        <w:tc>
          <w:tcPr>
            <w:tcW w:w="58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7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91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2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5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6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6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7"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20" w:hRule="atLeast"/>
          <w:jc w:val="center"/>
        </w:trPr>
        <w:tc>
          <w:tcPr>
            <w:tcW w:w="58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7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91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2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5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6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6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7"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bl>
    <w:p>
      <w:pPr>
        <w:rPr>
          <w:sz w:val="21"/>
          <w:szCs w:val="21"/>
        </w:rPr>
      </w:pPr>
      <w:r>
        <w:rPr>
          <w:sz w:val="21"/>
          <w:szCs w:val="21"/>
        </w:rPr>
        <w:t xml:space="preserve"> </w:t>
      </w:r>
    </w:p>
    <w:p>
      <w:pPr>
        <w:rPr>
          <w:sz w:val="21"/>
          <w:szCs w:val="21"/>
        </w:rPr>
        <w:sectPr>
          <w:headerReference r:id="rId7" w:type="first"/>
          <w:footerReference r:id="rId10" w:type="first"/>
          <w:headerReference r:id="rId5" w:type="default"/>
          <w:footerReference r:id="rId8" w:type="default"/>
          <w:headerReference r:id="rId6" w:type="even"/>
          <w:footerReference r:id="rId9" w:type="even"/>
          <w:pgSz w:w="16838" w:h="11906" w:orient="landscape"/>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表2 涉密计算机台账</w:t>
      </w:r>
    </w:p>
    <w:p>
      <w:pPr>
        <w:spacing w:line="620" w:lineRule="exact"/>
        <w:jc w:val="center"/>
        <w:rPr>
          <w:rFonts w:ascii="方正小标宋简体" w:hAnsi="方正小标宋简体" w:eastAsia="方正小标宋简体" w:cs="方正小标宋简体"/>
          <w:sz w:val="36"/>
          <w:szCs w:val="36"/>
        </w:rPr>
      </w:pPr>
      <w:bookmarkStart w:id="10" w:name="_Toc2458"/>
      <w:r>
        <w:rPr>
          <w:rFonts w:hint="eastAsia" w:ascii="方正小标宋简体" w:hAnsi="方正小标宋简体" w:eastAsia="方正小标宋简体" w:cs="方正小标宋简体"/>
          <w:sz w:val="36"/>
          <w:szCs w:val="36"/>
        </w:rPr>
        <w:t>涉密计算机台账</w:t>
      </w:r>
      <w:bookmarkEnd w:id="10"/>
    </w:p>
    <w:tbl>
      <w:tblPr>
        <w:tblStyle w:val="43"/>
        <w:tblW w:w="14218" w:type="dxa"/>
        <w:jc w:val="center"/>
        <w:tblLayout w:type="fixed"/>
        <w:tblCellMar>
          <w:top w:w="0" w:type="dxa"/>
          <w:left w:w="108" w:type="dxa"/>
          <w:bottom w:w="0" w:type="dxa"/>
          <w:right w:w="108" w:type="dxa"/>
        </w:tblCellMar>
      </w:tblPr>
      <w:tblGrid>
        <w:gridCol w:w="586"/>
        <w:gridCol w:w="586"/>
        <w:gridCol w:w="586"/>
        <w:gridCol w:w="586"/>
        <w:gridCol w:w="586"/>
        <w:gridCol w:w="586"/>
        <w:gridCol w:w="674"/>
        <w:gridCol w:w="910"/>
        <w:gridCol w:w="747"/>
        <w:gridCol w:w="747"/>
        <w:gridCol w:w="1228"/>
        <w:gridCol w:w="1172"/>
        <w:gridCol w:w="1276"/>
        <w:gridCol w:w="850"/>
        <w:gridCol w:w="709"/>
        <w:gridCol w:w="1134"/>
        <w:gridCol w:w="668"/>
        <w:gridCol w:w="587"/>
      </w:tblGrid>
      <w:tr>
        <w:tblPrEx>
          <w:tblCellMar>
            <w:top w:w="0" w:type="dxa"/>
            <w:left w:w="108" w:type="dxa"/>
            <w:bottom w:w="0" w:type="dxa"/>
            <w:right w:w="108" w:type="dxa"/>
          </w:tblCellMar>
        </w:tblPrEx>
        <w:trPr>
          <w:trHeight w:val="20" w:hRule="atLeast"/>
          <w:jc w:val="center"/>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序号</w:t>
            </w:r>
          </w:p>
        </w:tc>
        <w:tc>
          <w:tcPr>
            <w:tcW w:w="58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名称</w:t>
            </w:r>
          </w:p>
        </w:tc>
        <w:tc>
          <w:tcPr>
            <w:tcW w:w="58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型号</w:t>
            </w:r>
          </w:p>
        </w:tc>
        <w:tc>
          <w:tcPr>
            <w:tcW w:w="58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编号</w:t>
            </w:r>
          </w:p>
        </w:tc>
        <w:tc>
          <w:tcPr>
            <w:tcW w:w="58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密级</w:t>
            </w:r>
          </w:p>
        </w:tc>
        <w:tc>
          <w:tcPr>
            <w:tcW w:w="58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用途</w:t>
            </w:r>
          </w:p>
        </w:tc>
        <w:tc>
          <w:tcPr>
            <w:tcW w:w="674"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责任部门</w:t>
            </w:r>
          </w:p>
        </w:tc>
        <w:tc>
          <w:tcPr>
            <w:tcW w:w="910"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责任人</w:t>
            </w:r>
          </w:p>
        </w:tc>
        <w:tc>
          <w:tcPr>
            <w:tcW w:w="747"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硬盘</w:t>
            </w:r>
          </w:p>
          <w:p>
            <w:pPr>
              <w:jc w:val="center"/>
              <w:rPr>
                <w:sz w:val="21"/>
                <w:szCs w:val="21"/>
              </w:rPr>
            </w:pPr>
            <w:r>
              <w:rPr>
                <w:rFonts w:hint="eastAsia" w:ascii="宋体" w:hAnsi="宋体" w:cs="宋体"/>
                <w:sz w:val="21"/>
                <w:szCs w:val="21"/>
              </w:rPr>
              <w:t>序列号</w:t>
            </w:r>
          </w:p>
        </w:tc>
        <w:tc>
          <w:tcPr>
            <w:tcW w:w="747"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设备</w:t>
            </w:r>
          </w:p>
          <w:p>
            <w:pPr>
              <w:jc w:val="center"/>
              <w:rPr>
                <w:sz w:val="21"/>
                <w:szCs w:val="21"/>
              </w:rPr>
            </w:pPr>
            <w:r>
              <w:rPr>
                <w:rFonts w:hint="eastAsia" w:ascii="宋体" w:hAnsi="宋体" w:cs="宋体"/>
                <w:sz w:val="21"/>
                <w:szCs w:val="21"/>
              </w:rPr>
              <w:t>序列号</w:t>
            </w:r>
          </w:p>
        </w:tc>
        <w:tc>
          <w:tcPr>
            <w:tcW w:w="122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操作系统版本</w:t>
            </w: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操作系统安装日期</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IP</w:t>
            </w:r>
            <w:r>
              <w:rPr>
                <w:rFonts w:hint="eastAsia" w:ascii="宋体" w:hAnsi="宋体" w:cs="宋体"/>
                <w:sz w:val="21"/>
                <w:szCs w:val="21"/>
              </w:rPr>
              <w:t>地址</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MAC</w:t>
            </w:r>
            <w:r>
              <w:rPr>
                <w:rFonts w:hint="eastAsia" w:ascii="宋体" w:hAnsi="宋体" w:cs="宋体"/>
                <w:sz w:val="21"/>
                <w:szCs w:val="21"/>
              </w:rPr>
              <w:t>地址</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启用日期</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放置地点</w:t>
            </w:r>
          </w:p>
        </w:tc>
        <w:tc>
          <w:tcPr>
            <w:tcW w:w="66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使用情况</w:t>
            </w:r>
          </w:p>
        </w:tc>
        <w:tc>
          <w:tcPr>
            <w:tcW w:w="587"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备注</w:t>
            </w:r>
          </w:p>
        </w:tc>
      </w:tr>
      <w:tr>
        <w:tblPrEx>
          <w:tblCellMar>
            <w:top w:w="0" w:type="dxa"/>
            <w:left w:w="108" w:type="dxa"/>
            <w:bottom w:w="0" w:type="dxa"/>
            <w:right w:w="108" w:type="dxa"/>
          </w:tblCellMar>
        </w:tblPrEx>
        <w:trPr>
          <w:trHeight w:val="20" w:hRule="atLeast"/>
          <w:jc w:val="center"/>
        </w:trPr>
        <w:tc>
          <w:tcPr>
            <w:tcW w:w="58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7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91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2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5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6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7"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20" w:hRule="atLeast"/>
          <w:jc w:val="center"/>
        </w:trPr>
        <w:tc>
          <w:tcPr>
            <w:tcW w:w="58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7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91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2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5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6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7"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20" w:hRule="atLeast"/>
          <w:jc w:val="center"/>
        </w:trPr>
        <w:tc>
          <w:tcPr>
            <w:tcW w:w="58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7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91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2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5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6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7"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20" w:hRule="atLeast"/>
          <w:jc w:val="center"/>
        </w:trPr>
        <w:tc>
          <w:tcPr>
            <w:tcW w:w="58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7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91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2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5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6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7"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20" w:hRule="atLeast"/>
          <w:jc w:val="center"/>
        </w:trPr>
        <w:tc>
          <w:tcPr>
            <w:tcW w:w="58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7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91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2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5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6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7"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20" w:hRule="atLeast"/>
          <w:jc w:val="center"/>
        </w:trPr>
        <w:tc>
          <w:tcPr>
            <w:tcW w:w="58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7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91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2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5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6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7"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20" w:hRule="atLeast"/>
          <w:jc w:val="center"/>
        </w:trPr>
        <w:tc>
          <w:tcPr>
            <w:tcW w:w="58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7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91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2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5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6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7"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20" w:hRule="atLeast"/>
          <w:jc w:val="center"/>
        </w:trPr>
        <w:tc>
          <w:tcPr>
            <w:tcW w:w="58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7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91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2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5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6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7"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20" w:hRule="atLeast"/>
          <w:jc w:val="center"/>
        </w:trPr>
        <w:tc>
          <w:tcPr>
            <w:tcW w:w="58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7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91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2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5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6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7"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20" w:hRule="atLeast"/>
          <w:jc w:val="center"/>
        </w:trPr>
        <w:tc>
          <w:tcPr>
            <w:tcW w:w="58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7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91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2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5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6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7"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20" w:hRule="atLeast"/>
          <w:jc w:val="center"/>
        </w:trPr>
        <w:tc>
          <w:tcPr>
            <w:tcW w:w="58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7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91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4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2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2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5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66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87"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bl>
    <w:p>
      <w:pPr>
        <w:rPr>
          <w:sz w:val="21"/>
          <w:szCs w:val="21"/>
        </w:rPr>
      </w:pPr>
      <w:r>
        <w:rPr>
          <w:sz w:val="21"/>
          <w:szCs w:val="21"/>
        </w:rPr>
        <w:t xml:space="preserve"> </w:t>
      </w:r>
    </w:p>
    <w:p>
      <w:pPr>
        <w:rPr>
          <w:sz w:val="21"/>
          <w:szCs w:val="21"/>
        </w:rPr>
        <w:sectPr>
          <w:pgSz w:w="16838" w:h="11906" w:orient="landscape"/>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表3 非涉密计算机台账</w:t>
      </w:r>
    </w:p>
    <w:p>
      <w:pPr>
        <w:spacing w:line="620" w:lineRule="exact"/>
        <w:jc w:val="center"/>
        <w:rPr>
          <w:rFonts w:ascii="方正小标宋简体" w:hAnsi="方正小标宋简体" w:eastAsia="方正小标宋简体" w:cs="方正小标宋简体"/>
          <w:sz w:val="36"/>
          <w:szCs w:val="36"/>
        </w:rPr>
      </w:pPr>
      <w:bookmarkStart w:id="11" w:name="_Toc15588"/>
      <w:r>
        <w:rPr>
          <w:rFonts w:hint="eastAsia" w:ascii="方正小标宋简体" w:hAnsi="方正小标宋简体" w:eastAsia="方正小标宋简体" w:cs="方正小标宋简体"/>
          <w:sz w:val="36"/>
          <w:szCs w:val="36"/>
        </w:rPr>
        <w:t>非涉密计算机台账</w:t>
      </w:r>
      <w:bookmarkEnd w:id="11"/>
    </w:p>
    <w:tbl>
      <w:tblPr>
        <w:tblStyle w:val="43"/>
        <w:tblW w:w="14218" w:type="dxa"/>
        <w:jc w:val="center"/>
        <w:tblLayout w:type="fixed"/>
        <w:tblCellMar>
          <w:top w:w="0" w:type="dxa"/>
          <w:left w:w="108" w:type="dxa"/>
          <w:bottom w:w="0" w:type="dxa"/>
          <w:right w:w="108" w:type="dxa"/>
        </w:tblCellMar>
      </w:tblPr>
      <w:tblGrid>
        <w:gridCol w:w="578"/>
        <w:gridCol w:w="578"/>
        <w:gridCol w:w="578"/>
        <w:gridCol w:w="578"/>
        <w:gridCol w:w="578"/>
        <w:gridCol w:w="578"/>
        <w:gridCol w:w="882"/>
        <w:gridCol w:w="862"/>
        <w:gridCol w:w="709"/>
        <w:gridCol w:w="823"/>
        <w:gridCol w:w="1186"/>
        <w:gridCol w:w="1172"/>
        <w:gridCol w:w="956"/>
        <w:gridCol w:w="886"/>
        <w:gridCol w:w="709"/>
        <w:gridCol w:w="1104"/>
        <w:gridCol w:w="882"/>
        <w:gridCol w:w="579"/>
      </w:tblGrid>
      <w:tr>
        <w:tblPrEx>
          <w:tblCellMar>
            <w:top w:w="0" w:type="dxa"/>
            <w:left w:w="108" w:type="dxa"/>
            <w:bottom w:w="0" w:type="dxa"/>
            <w:right w:w="108" w:type="dxa"/>
          </w:tblCellMar>
        </w:tblPrEx>
        <w:trPr>
          <w:trHeight w:val="20"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序号</w:t>
            </w:r>
          </w:p>
        </w:tc>
        <w:tc>
          <w:tcPr>
            <w:tcW w:w="57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名称</w:t>
            </w:r>
          </w:p>
        </w:tc>
        <w:tc>
          <w:tcPr>
            <w:tcW w:w="57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型号</w:t>
            </w:r>
          </w:p>
        </w:tc>
        <w:tc>
          <w:tcPr>
            <w:tcW w:w="57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编号</w:t>
            </w:r>
          </w:p>
        </w:tc>
        <w:tc>
          <w:tcPr>
            <w:tcW w:w="57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密级</w:t>
            </w:r>
          </w:p>
        </w:tc>
        <w:tc>
          <w:tcPr>
            <w:tcW w:w="57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用途</w:t>
            </w:r>
          </w:p>
        </w:tc>
        <w:tc>
          <w:tcPr>
            <w:tcW w:w="88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责任部门</w:t>
            </w:r>
          </w:p>
        </w:tc>
        <w:tc>
          <w:tcPr>
            <w:tcW w:w="86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责任人</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硬盘</w:t>
            </w:r>
          </w:p>
          <w:p>
            <w:pPr>
              <w:jc w:val="center"/>
              <w:rPr>
                <w:sz w:val="21"/>
                <w:szCs w:val="21"/>
              </w:rPr>
            </w:pPr>
            <w:r>
              <w:rPr>
                <w:rFonts w:hint="eastAsia" w:ascii="宋体" w:hAnsi="宋体" w:cs="宋体"/>
                <w:sz w:val="21"/>
                <w:szCs w:val="21"/>
              </w:rPr>
              <w:t>序列号</w:t>
            </w:r>
          </w:p>
        </w:tc>
        <w:tc>
          <w:tcPr>
            <w:tcW w:w="823"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设备序列号</w:t>
            </w:r>
          </w:p>
        </w:tc>
        <w:tc>
          <w:tcPr>
            <w:tcW w:w="118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操作系统版本</w:t>
            </w: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操作系统安装日期</w:t>
            </w:r>
          </w:p>
        </w:tc>
        <w:tc>
          <w:tcPr>
            <w:tcW w:w="95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IP</w:t>
            </w:r>
            <w:r>
              <w:rPr>
                <w:rFonts w:hint="eastAsia" w:ascii="宋体" w:hAnsi="宋体" w:cs="宋体"/>
                <w:sz w:val="21"/>
                <w:szCs w:val="21"/>
              </w:rPr>
              <w:t>地址</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MAC</w:t>
            </w:r>
            <w:r>
              <w:rPr>
                <w:rFonts w:hint="eastAsia" w:ascii="宋体" w:hAnsi="宋体" w:cs="宋体"/>
                <w:sz w:val="21"/>
                <w:szCs w:val="21"/>
              </w:rPr>
              <w:t>地址</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启用日期</w:t>
            </w:r>
          </w:p>
        </w:tc>
        <w:tc>
          <w:tcPr>
            <w:tcW w:w="1104"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放置地点</w:t>
            </w:r>
          </w:p>
        </w:tc>
        <w:tc>
          <w:tcPr>
            <w:tcW w:w="88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使用状况</w:t>
            </w:r>
          </w:p>
        </w:tc>
        <w:tc>
          <w:tcPr>
            <w:tcW w:w="579"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备注</w:t>
            </w:r>
          </w:p>
        </w:tc>
      </w:tr>
      <w:tr>
        <w:tblPrEx>
          <w:tblCellMar>
            <w:top w:w="0" w:type="dxa"/>
            <w:left w:w="108" w:type="dxa"/>
            <w:bottom w:w="0" w:type="dxa"/>
            <w:right w:w="108" w:type="dxa"/>
          </w:tblCellMar>
        </w:tblPrEx>
        <w:trPr>
          <w:trHeight w:val="20" w:hRule="atLeast"/>
          <w:jc w:val="center"/>
        </w:trPr>
        <w:tc>
          <w:tcPr>
            <w:tcW w:w="578"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8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6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2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8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95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8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9"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20" w:hRule="atLeast"/>
          <w:jc w:val="center"/>
        </w:trPr>
        <w:tc>
          <w:tcPr>
            <w:tcW w:w="578"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8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6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2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8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95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8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9"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20" w:hRule="atLeast"/>
          <w:jc w:val="center"/>
        </w:trPr>
        <w:tc>
          <w:tcPr>
            <w:tcW w:w="578"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8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6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2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8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95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8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9"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20" w:hRule="atLeast"/>
          <w:jc w:val="center"/>
        </w:trPr>
        <w:tc>
          <w:tcPr>
            <w:tcW w:w="578"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8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6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2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8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95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8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9"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20" w:hRule="atLeast"/>
          <w:jc w:val="center"/>
        </w:trPr>
        <w:tc>
          <w:tcPr>
            <w:tcW w:w="578"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8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6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2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8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95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8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9"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20" w:hRule="atLeast"/>
          <w:jc w:val="center"/>
        </w:trPr>
        <w:tc>
          <w:tcPr>
            <w:tcW w:w="578"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8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6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2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8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95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8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9"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20" w:hRule="atLeast"/>
          <w:jc w:val="center"/>
        </w:trPr>
        <w:tc>
          <w:tcPr>
            <w:tcW w:w="578"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8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6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2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8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95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8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9"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20" w:hRule="atLeast"/>
          <w:jc w:val="center"/>
        </w:trPr>
        <w:tc>
          <w:tcPr>
            <w:tcW w:w="578"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8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6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2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8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95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8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9"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20" w:hRule="atLeast"/>
          <w:jc w:val="center"/>
        </w:trPr>
        <w:tc>
          <w:tcPr>
            <w:tcW w:w="578"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8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6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2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8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95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8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9"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20" w:hRule="atLeast"/>
          <w:jc w:val="center"/>
        </w:trPr>
        <w:tc>
          <w:tcPr>
            <w:tcW w:w="578"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8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6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2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8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95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8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9"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20" w:hRule="atLeast"/>
          <w:jc w:val="center"/>
        </w:trPr>
        <w:tc>
          <w:tcPr>
            <w:tcW w:w="578"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8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6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2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8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17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95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8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8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579"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bl>
    <w:p>
      <w:pPr>
        <w:rPr>
          <w:sz w:val="21"/>
          <w:szCs w:val="21"/>
        </w:rPr>
      </w:pPr>
      <w:r>
        <w:rPr>
          <w:sz w:val="21"/>
          <w:szCs w:val="21"/>
        </w:rPr>
        <w:t xml:space="preserve"> </w:t>
      </w:r>
    </w:p>
    <w:p>
      <w:pPr>
        <w:rPr>
          <w:sz w:val="21"/>
          <w:szCs w:val="21"/>
        </w:rPr>
        <w:sectPr>
          <w:pgSz w:w="16838" w:h="11906" w:orient="landscape"/>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表4 涉密办公自动化设备台账</w:t>
      </w:r>
    </w:p>
    <w:p>
      <w:pPr>
        <w:spacing w:line="620" w:lineRule="exact"/>
        <w:jc w:val="center"/>
        <w:rPr>
          <w:rFonts w:ascii="方正小标宋简体" w:hAnsi="方正小标宋简体" w:eastAsia="方正小标宋简体" w:cs="方正小标宋简体"/>
          <w:sz w:val="36"/>
          <w:szCs w:val="36"/>
        </w:rPr>
      </w:pPr>
      <w:bookmarkStart w:id="12" w:name="_Toc29012"/>
      <w:r>
        <w:rPr>
          <w:rFonts w:hint="eastAsia" w:ascii="方正小标宋简体" w:hAnsi="方正小标宋简体" w:eastAsia="方正小标宋简体" w:cs="方正小标宋简体"/>
          <w:sz w:val="36"/>
          <w:szCs w:val="36"/>
        </w:rPr>
        <w:t>涉密办公自动化设备台账</w:t>
      </w:r>
      <w:bookmarkEnd w:id="12"/>
    </w:p>
    <w:tbl>
      <w:tblPr>
        <w:tblStyle w:val="43"/>
        <w:tblW w:w="14218" w:type="dxa"/>
        <w:jc w:val="center"/>
        <w:tblLayout w:type="fixed"/>
        <w:tblCellMar>
          <w:top w:w="0" w:type="dxa"/>
          <w:left w:w="108" w:type="dxa"/>
          <w:bottom w:w="0" w:type="dxa"/>
          <w:right w:w="108" w:type="dxa"/>
        </w:tblCellMar>
      </w:tblPr>
      <w:tblGrid>
        <w:gridCol w:w="785"/>
        <w:gridCol w:w="785"/>
        <w:gridCol w:w="785"/>
        <w:gridCol w:w="785"/>
        <w:gridCol w:w="785"/>
        <w:gridCol w:w="785"/>
        <w:gridCol w:w="834"/>
        <w:gridCol w:w="1124"/>
        <w:gridCol w:w="1041"/>
        <w:gridCol w:w="1363"/>
        <w:gridCol w:w="859"/>
        <w:gridCol w:w="1275"/>
        <w:gridCol w:w="1400"/>
        <w:gridCol w:w="826"/>
        <w:gridCol w:w="786"/>
      </w:tblGrid>
      <w:tr>
        <w:tblPrEx>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序号</w:t>
            </w:r>
          </w:p>
        </w:tc>
        <w:tc>
          <w:tcPr>
            <w:tcW w:w="78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名称</w:t>
            </w:r>
          </w:p>
        </w:tc>
        <w:tc>
          <w:tcPr>
            <w:tcW w:w="78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型号</w:t>
            </w:r>
          </w:p>
        </w:tc>
        <w:tc>
          <w:tcPr>
            <w:tcW w:w="78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编号</w:t>
            </w:r>
          </w:p>
        </w:tc>
        <w:tc>
          <w:tcPr>
            <w:tcW w:w="78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密级</w:t>
            </w:r>
          </w:p>
        </w:tc>
        <w:tc>
          <w:tcPr>
            <w:tcW w:w="78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用途</w:t>
            </w:r>
          </w:p>
        </w:tc>
        <w:tc>
          <w:tcPr>
            <w:tcW w:w="834"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责任部门</w:t>
            </w:r>
          </w:p>
        </w:tc>
        <w:tc>
          <w:tcPr>
            <w:tcW w:w="1124"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责任人</w:t>
            </w:r>
          </w:p>
        </w:tc>
        <w:tc>
          <w:tcPr>
            <w:tcW w:w="1041"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设备</w:t>
            </w:r>
          </w:p>
          <w:p>
            <w:pPr>
              <w:jc w:val="center"/>
              <w:rPr>
                <w:sz w:val="21"/>
                <w:szCs w:val="21"/>
              </w:rPr>
            </w:pPr>
            <w:r>
              <w:rPr>
                <w:rFonts w:hint="eastAsia" w:ascii="宋体" w:hAnsi="宋体" w:cs="宋体"/>
                <w:sz w:val="21"/>
                <w:szCs w:val="21"/>
              </w:rPr>
              <w:t>序列号</w:t>
            </w:r>
          </w:p>
        </w:tc>
        <w:tc>
          <w:tcPr>
            <w:tcW w:w="1363"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IP</w:t>
            </w:r>
            <w:r>
              <w:rPr>
                <w:rFonts w:hint="eastAsia" w:ascii="宋体" w:hAnsi="宋体" w:cs="宋体"/>
                <w:sz w:val="21"/>
                <w:szCs w:val="21"/>
              </w:rPr>
              <w:t>地址</w:t>
            </w:r>
          </w:p>
        </w:tc>
        <w:tc>
          <w:tcPr>
            <w:tcW w:w="859"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MAC</w:t>
            </w:r>
            <w:r>
              <w:rPr>
                <w:rFonts w:hint="eastAsia" w:ascii="宋体" w:hAnsi="宋体" w:cs="宋体"/>
                <w:sz w:val="21"/>
                <w:szCs w:val="21"/>
              </w:rPr>
              <w:t>地址</w:t>
            </w:r>
          </w:p>
        </w:tc>
        <w:tc>
          <w:tcPr>
            <w:tcW w:w="127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启用日期</w:t>
            </w:r>
          </w:p>
        </w:tc>
        <w:tc>
          <w:tcPr>
            <w:tcW w:w="1400"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放置地点</w:t>
            </w:r>
          </w:p>
        </w:tc>
        <w:tc>
          <w:tcPr>
            <w:tcW w:w="82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使用情况</w:t>
            </w:r>
          </w:p>
        </w:tc>
        <w:tc>
          <w:tcPr>
            <w:tcW w:w="78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备注</w:t>
            </w:r>
          </w:p>
        </w:tc>
      </w:tr>
      <w:tr>
        <w:tblPrEx>
          <w:tblCellMar>
            <w:top w:w="0" w:type="dxa"/>
            <w:left w:w="108" w:type="dxa"/>
            <w:bottom w:w="0" w:type="dxa"/>
            <w:right w:w="108" w:type="dxa"/>
          </w:tblCellMar>
        </w:tblPrEx>
        <w:trPr>
          <w:trHeight w:val="567" w:hRule="atLeast"/>
          <w:jc w:val="center"/>
        </w:trPr>
        <w:tc>
          <w:tcPr>
            <w:tcW w:w="785"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3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2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4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6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5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7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40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2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6"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85"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3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2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4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6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5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7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40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2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6"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85"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3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2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4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6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5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7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40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2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6"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85"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3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2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4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6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5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7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40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2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6"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85"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3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2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4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6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5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7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40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2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6"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85"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3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2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4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6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5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7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40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2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6"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85"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3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2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4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6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5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7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40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2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6"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85"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3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2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4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6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5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7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40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2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6"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85"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3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2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4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6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5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7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40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2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6"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85"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3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2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4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6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5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7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40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2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6"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85"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3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2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4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6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5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7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40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2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86"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bl>
    <w:p>
      <w:pPr>
        <w:rPr>
          <w:sz w:val="21"/>
          <w:szCs w:val="21"/>
        </w:rPr>
      </w:pPr>
      <w:r>
        <w:rPr>
          <w:sz w:val="21"/>
          <w:szCs w:val="21"/>
        </w:rPr>
        <w:t xml:space="preserve"> </w:t>
      </w:r>
    </w:p>
    <w:p>
      <w:pPr>
        <w:rPr>
          <w:sz w:val="21"/>
          <w:szCs w:val="21"/>
        </w:rPr>
        <w:sectPr>
          <w:pgSz w:w="16838" w:h="11906" w:orient="landscape"/>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表5 非涉密办公自动化设备台账</w:t>
      </w:r>
    </w:p>
    <w:p>
      <w:pPr>
        <w:spacing w:line="620" w:lineRule="exact"/>
        <w:jc w:val="center"/>
        <w:rPr>
          <w:rFonts w:ascii="方正小标宋简体" w:hAnsi="方正小标宋简体" w:eastAsia="方正小标宋简体" w:cs="方正小标宋简体"/>
          <w:sz w:val="36"/>
          <w:szCs w:val="36"/>
        </w:rPr>
      </w:pPr>
      <w:bookmarkStart w:id="13" w:name="_Toc15121"/>
      <w:r>
        <w:rPr>
          <w:rFonts w:hint="eastAsia" w:ascii="方正小标宋简体" w:hAnsi="方正小标宋简体" w:eastAsia="方正小标宋简体" w:cs="方正小标宋简体"/>
          <w:sz w:val="36"/>
          <w:szCs w:val="36"/>
        </w:rPr>
        <w:t>非涉密办公自动化设备台账</w:t>
      </w:r>
      <w:bookmarkEnd w:id="13"/>
    </w:p>
    <w:tbl>
      <w:tblPr>
        <w:tblStyle w:val="43"/>
        <w:tblW w:w="14218" w:type="dxa"/>
        <w:jc w:val="center"/>
        <w:tblLayout w:type="fixed"/>
        <w:tblCellMar>
          <w:top w:w="0" w:type="dxa"/>
          <w:left w:w="108" w:type="dxa"/>
          <w:bottom w:w="0" w:type="dxa"/>
          <w:right w:w="108" w:type="dxa"/>
        </w:tblCellMar>
      </w:tblPr>
      <w:tblGrid>
        <w:gridCol w:w="759"/>
        <w:gridCol w:w="759"/>
        <w:gridCol w:w="759"/>
        <w:gridCol w:w="760"/>
        <w:gridCol w:w="760"/>
        <w:gridCol w:w="760"/>
        <w:gridCol w:w="1055"/>
        <w:gridCol w:w="1155"/>
        <w:gridCol w:w="1067"/>
        <w:gridCol w:w="1235"/>
        <w:gridCol w:w="964"/>
        <w:gridCol w:w="1195"/>
        <w:gridCol w:w="1442"/>
        <w:gridCol w:w="791"/>
        <w:gridCol w:w="757"/>
      </w:tblGrid>
      <w:tr>
        <w:tblPrEx>
          <w:tblCellMar>
            <w:top w:w="0" w:type="dxa"/>
            <w:left w:w="108" w:type="dxa"/>
            <w:bottom w:w="0" w:type="dxa"/>
            <w:right w:w="108" w:type="dxa"/>
          </w:tblCellMar>
        </w:tblPrEx>
        <w:trPr>
          <w:trHeight w:val="567"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序号</w:t>
            </w:r>
          </w:p>
        </w:tc>
        <w:tc>
          <w:tcPr>
            <w:tcW w:w="759"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名称</w:t>
            </w:r>
          </w:p>
        </w:tc>
        <w:tc>
          <w:tcPr>
            <w:tcW w:w="759"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型号</w:t>
            </w:r>
          </w:p>
        </w:tc>
        <w:tc>
          <w:tcPr>
            <w:tcW w:w="760"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编号</w:t>
            </w:r>
          </w:p>
        </w:tc>
        <w:tc>
          <w:tcPr>
            <w:tcW w:w="760"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密级</w:t>
            </w:r>
          </w:p>
        </w:tc>
        <w:tc>
          <w:tcPr>
            <w:tcW w:w="760"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用途</w:t>
            </w:r>
          </w:p>
        </w:tc>
        <w:tc>
          <w:tcPr>
            <w:tcW w:w="105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责任</w:t>
            </w:r>
          </w:p>
          <w:p>
            <w:pPr>
              <w:jc w:val="center"/>
              <w:rPr>
                <w:sz w:val="21"/>
                <w:szCs w:val="21"/>
              </w:rPr>
            </w:pPr>
            <w:r>
              <w:rPr>
                <w:rFonts w:hint="eastAsia" w:ascii="宋体" w:hAnsi="宋体" w:cs="宋体"/>
                <w:sz w:val="21"/>
                <w:szCs w:val="21"/>
              </w:rPr>
              <w:t>部门</w:t>
            </w:r>
          </w:p>
        </w:tc>
        <w:tc>
          <w:tcPr>
            <w:tcW w:w="115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责任人</w:t>
            </w:r>
          </w:p>
        </w:tc>
        <w:tc>
          <w:tcPr>
            <w:tcW w:w="1067"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设备</w:t>
            </w:r>
          </w:p>
          <w:p>
            <w:pPr>
              <w:jc w:val="center"/>
              <w:rPr>
                <w:sz w:val="21"/>
                <w:szCs w:val="21"/>
              </w:rPr>
            </w:pPr>
            <w:r>
              <w:rPr>
                <w:rFonts w:hint="eastAsia" w:ascii="宋体" w:hAnsi="宋体" w:cs="宋体"/>
                <w:sz w:val="21"/>
                <w:szCs w:val="21"/>
              </w:rPr>
              <w:t>序列号</w:t>
            </w:r>
          </w:p>
        </w:tc>
        <w:tc>
          <w:tcPr>
            <w:tcW w:w="123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IP</w:t>
            </w:r>
            <w:r>
              <w:rPr>
                <w:rFonts w:hint="eastAsia" w:ascii="宋体" w:hAnsi="宋体" w:cs="宋体"/>
                <w:sz w:val="21"/>
                <w:szCs w:val="21"/>
              </w:rPr>
              <w:t>地址</w:t>
            </w:r>
          </w:p>
        </w:tc>
        <w:tc>
          <w:tcPr>
            <w:tcW w:w="964"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MAC</w:t>
            </w:r>
            <w:r>
              <w:rPr>
                <w:rFonts w:hint="eastAsia" w:ascii="宋体" w:hAnsi="宋体" w:cs="宋体"/>
                <w:sz w:val="21"/>
                <w:szCs w:val="21"/>
              </w:rPr>
              <w:t>地址</w:t>
            </w:r>
          </w:p>
        </w:tc>
        <w:tc>
          <w:tcPr>
            <w:tcW w:w="119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启用日期</w:t>
            </w:r>
          </w:p>
        </w:tc>
        <w:tc>
          <w:tcPr>
            <w:tcW w:w="144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放置地点</w:t>
            </w:r>
          </w:p>
        </w:tc>
        <w:tc>
          <w:tcPr>
            <w:tcW w:w="791"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使用状况</w:t>
            </w:r>
          </w:p>
        </w:tc>
        <w:tc>
          <w:tcPr>
            <w:tcW w:w="757"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备注</w:t>
            </w:r>
          </w:p>
        </w:tc>
      </w:tr>
      <w:tr>
        <w:tblPrEx>
          <w:tblCellMar>
            <w:top w:w="0" w:type="dxa"/>
            <w:left w:w="108" w:type="dxa"/>
            <w:bottom w:w="0" w:type="dxa"/>
            <w:right w:w="108" w:type="dxa"/>
          </w:tblCellMar>
        </w:tblPrEx>
        <w:trPr>
          <w:trHeight w:val="567" w:hRule="atLeast"/>
          <w:jc w:val="center"/>
        </w:trPr>
        <w:tc>
          <w:tcPr>
            <w:tcW w:w="759"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5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5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5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5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6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3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96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44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9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57"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59"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5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5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5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5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6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3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96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44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9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57"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59"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5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5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5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5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6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3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96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44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9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57"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59"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5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5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5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5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6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3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96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44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9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57"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59"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5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5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5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5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6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3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96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44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9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57"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59"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5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5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5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5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6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3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96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44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9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57"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59"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5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5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5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5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6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3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96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44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9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57"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59"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5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5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5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5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6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3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96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44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9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57"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59"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5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5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5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5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6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3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96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44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9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57"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59"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5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5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5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5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6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3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96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44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9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57"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59"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5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5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5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5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6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3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96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44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9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57"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bl>
    <w:p>
      <w:pPr>
        <w:rPr>
          <w:sz w:val="21"/>
          <w:szCs w:val="21"/>
        </w:rPr>
      </w:pPr>
      <w:r>
        <w:rPr>
          <w:sz w:val="21"/>
          <w:szCs w:val="21"/>
        </w:rPr>
        <w:t xml:space="preserve"> </w:t>
      </w:r>
    </w:p>
    <w:p>
      <w:pPr>
        <w:rPr>
          <w:b/>
          <w:bCs/>
          <w:kern w:val="44"/>
          <w:sz w:val="32"/>
          <w:szCs w:val="32"/>
        </w:rPr>
        <w:sectPr>
          <w:pgSz w:w="16838" w:h="11906" w:orient="landscape"/>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表6 涉密存储介质台账</w:t>
      </w:r>
    </w:p>
    <w:p>
      <w:pPr>
        <w:spacing w:line="620" w:lineRule="exact"/>
        <w:jc w:val="center"/>
        <w:rPr>
          <w:rFonts w:ascii="方正小标宋简体" w:hAnsi="方正小标宋简体" w:eastAsia="方正小标宋简体" w:cs="方正小标宋简体"/>
          <w:sz w:val="36"/>
          <w:szCs w:val="36"/>
        </w:rPr>
      </w:pPr>
      <w:bookmarkStart w:id="14" w:name="_Toc29411"/>
      <w:r>
        <w:rPr>
          <w:rFonts w:hint="eastAsia" w:ascii="方正小标宋简体" w:hAnsi="方正小标宋简体" w:eastAsia="方正小标宋简体" w:cs="方正小标宋简体"/>
          <w:sz w:val="36"/>
          <w:szCs w:val="36"/>
        </w:rPr>
        <w:t>涉密存储介质台帐</w:t>
      </w:r>
      <w:bookmarkEnd w:id="14"/>
    </w:p>
    <w:tbl>
      <w:tblPr>
        <w:tblStyle w:val="43"/>
        <w:tblW w:w="14218" w:type="dxa"/>
        <w:jc w:val="center"/>
        <w:tblLayout w:type="fixed"/>
        <w:tblCellMar>
          <w:top w:w="0" w:type="dxa"/>
          <w:left w:w="108" w:type="dxa"/>
          <w:bottom w:w="0" w:type="dxa"/>
          <w:right w:w="108" w:type="dxa"/>
        </w:tblCellMar>
      </w:tblPr>
      <w:tblGrid>
        <w:gridCol w:w="730"/>
        <w:gridCol w:w="1203"/>
        <w:gridCol w:w="1204"/>
        <w:gridCol w:w="1204"/>
        <w:gridCol w:w="1204"/>
        <w:gridCol w:w="1178"/>
        <w:gridCol w:w="1514"/>
        <w:gridCol w:w="1204"/>
        <w:gridCol w:w="1212"/>
        <w:gridCol w:w="1101"/>
        <w:gridCol w:w="1269"/>
        <w:gridCol w:w="1195"/>
      </w:tblGrid>
      <w:tr>
        <w:tblPrEx>
          <w:tblCellMar>
            <w:top w:w="0" w:type="dxa"/>
            <w:left w:w="108" w:type="dxa"/>
            <w:bottom w:w="0" w:type="dxa"/>
            <w:right w:w="108" w:type="dxa"/>
          </w:tblCellMar>
        </w:tblPrEx>
        <w:trPr>
          <w:trHeight w:val="567"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序号</w:t>
            </w:r>
          </w:p>
        </w:tc>
        <w:tc>
          <w:tcPr>
            <w:tcW w:w="1203"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名称</w:t>
            </w:r>
          </w:p>
        </w:tc>
        <w:tc>
          <w:tcPr>
            <w:tcW w:w="1204"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型号</w:t>
            </w:r>
          </w:p>
        </w:tc>
        <w:tc>
          <w:tcPr>
            <w:tcW w:w="1204"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编号</w:t>
            </w:r>
          </w:p>
        </w:tc>
        <w:tc>
          <w:tcPr>
            <w:tcW w:w="1204"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序列号</w:t>
            </w:r>
          </w:p>
        </w:tc>
        <w:tc>
          <w:tcPr>
            <w:tcW w:w="117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密级</w:t>
            </w:r>
          </w:p>
        </w:tc>
        <w:tc>
          <w:tcPr>
            <w:tcW w:w="1514"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用途</w:t>
            </w:r>
          </w:p>
        </w:tc>
        <w:tc>
          <w:tcPr>
            <w:tcW w:w="1204"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启用日期</w:t>
            </w:r>
          </w:p>
        </w:tc>
        <w:tc>
          <w:tcPr>
            <w:tcW w:w="121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责任部门</w:t>
            </w:r>
          </w:p>
        </w:tc>
        <w:tc>
          <w:tcPr>
            <w:tcW w:w="1101"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责任人</w:t>
            </w:r>
          </w:p>
        </w:tc>
        <w:tc>
          <w:tcPr>
            <w:tcW w:w="1269"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放置地点</w:t>
            </w:r>
          </w:p>
        </w:tc>
        <w:tc>
          <w:tcPr>
            <w:tcW w:w="119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使用情况</w:t>
            </w:r>
          </w:p>
        </w:tc>
      </w:tr>
      <w:tr>
        <w:tblPrEx>
          <w:tblCellMar>
            <w:top w:w="0" w:type="dxa"/>
            <w:left w:w="108" w:type="dxa"/>
            <w:bottom w:w="0" w:type="dxa"/>
            <w:right w:w="108" w:type="dxa"/>
          </w:tblCellMar>
        </w:tblPrEx>
        <w:trPr>
          <w:trHeight w:val="567" w:hRule="atLeast"/>
          <w:jc w:val="center"/>
        </w:trPr>
        <w:tc>
          <w:tcPr>
            <w:tcW w:w="730"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51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1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6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30"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51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1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6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30"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51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1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6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30"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51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1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6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30"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51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1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6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30"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51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1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6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30"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51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1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6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30"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51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1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6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30"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51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1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6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30"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51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1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6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30"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7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51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4"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1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6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bl>
    <w:p>
      <w:pPr>
        <w:rPr>
          <w:sz w:val="21"/>
          <w:szCs w:val="21"/>
        </w:rPr>
      </w:pPr>
      <w:r>
        <w:rPr>
          <w:sz w:val="21"/>
          <w:szCs w:val="21"/>
        </w:rPr>
        <w:t xml:space="preserve"> </w:t>
      </w:r>
    </w:p>
    <w:p>
      <w:pPr>
        <w:rPr>
          <w:sz w:val="21"/>
          <w:szCs w:val="21"/>
        </w:rPr>
        <w:sectPr>
          <w:pgSz w:w="16838" w:h="11906" w:orient="landscape"/>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表7 非涉密存储介质台账</w:t>
      </w:r>
    </w:p>
    <w:p>
      <w:pPr>
        <w:spacing w:line="620" w:lineRule="exact"/>
        <w:jc w:val="center"/>
        <w:rPr>
          <w:rFonts w:ascii="方正小标宋简体" w:hAnsi="方正小标宋简体" w:eastAsia="方正小标宋简体" w:cs="方正小标宋简体"/>
          <w:sz w:val="36"/>
          <w:szCs w:val="36"/>
        </w:rPr>
      </w:pPr>
      <w:bookmarkStart w:id="15" w:name="_Toc28095"/>
      <w:r>
        <w:rPr>
          <w:rFonts w:hint="eastAsia" w:ascii="方正小标宋简体" w:hAnsi="方正小标宋简体" w:eastAsia="方正小标宋简体" w:cs="方正小标宋简体"/>
          <w:sz w:val="36"/>
          <w:szCs w:val="36"/>
        </w:rPr>
        <w:t>非涉密存储介质台帐</w:t>
      </w:r>
      <w:bookmarkEnd w:id="15"/>
    </w:p>
    <w:tbl>
      <w:tblPr>
        <w:tblStyle w:val="43"/>
        <w:tblW w:w="14218" w:type="dxa"/>
        <w:jc w:val="center"/>
        <w:tblLayout w:type="fixed"/>
        <w:tblCellMar>
          <w:top w:w="0" w:type="dxa"/>
          <w:left w:w="108" w:type="dxa"/>
          <w:bottom w:w="0" w:type="dxa"/>
          <w:right w:w="108" w:type="dxa"/>
        </w:tblCellMar>
      </w:tblPr>
      <w:tblGrid>
        <w:gridCol w:w="733"/>
        <w:gridCol w:w="1203"/>
        <w:gridCol w:w="1203"/>
        <w:gridCol w:w="1203"/>
        <w:gridCol w:w="1203"/>
        <w:gridCol w:w="1180"/>
        <w:gridCol w:w="1513"/>
        <w:gridCol w:w="1203"/>
        <w:gridCol w:w="1212"/>
        <w:gridCol w:w="1101"/>
        <w:gridCol w:w="1269"/>
        <w:gridCol w:w="1195"/>
      </w:tblGrid>
      <w:tr>
        <w:tblPrEx>
          <w:tblCellMar>
            <w:top w:w="0" w:type="dxa"/>
            <w:left w:w="108" w:type="dxa"/>
            <w:bottom w:w="0" w:type="dxa"/>
            <w:right w:w="108" w:type="dxa"/>
          </w:tblCellMar>
        </w:tblPrEx>
        <w:trPr>
          <w:trHeight w:val="567"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序号</w:t>
            </w:r>
          </w:p>
        </w:tc>
        <w:tc>
          <w:tcPr>
            <w:tcW w:w="1203"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名称</w:t>
            </w:r>
          </w:p>
        </w:tc>
        <w:tc>
          <w:tcPr>
            <w:tcW w:w="1203"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型号</w:t>
            </w:r>
          </w:p>
        </w:tc>
        <w:tc>
          <w:tcPr>
            <w:tcW w:w="1203"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编号</w:t>
            </w:r>
          </w:p>
        </w:tc>
        <w:tc>
          <w:tcPr>
            <w:tcW w:w="1203"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序列号</w:t>
            </w:r>
          </w:p>
        </w:tc>
        <w:tc>
          <w:tcPr>
            <w:tcW w:w="1180"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密级</w:t>
            </w:r>
          </w:p>
        </w:tc>
        <w:tc>
          <w:tcPr>
            <w:tcW w:w="1513"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用途</w:t>
            </w:r>
          </w:p>
        </w:tc>
        <w:tc>
          <w:tcPr>
            <w:tcW w:w="1203"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启用日期</w:t>
            </w:r>
          </w:p>
        </w:tc>
        <w:tc>
          <w:tcPr>
            <w:tcW w:w="121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责任部门</w:t>
            </w:r>
          </w:p>
        </w:tc>
        <w:tc>
          <w:tcPr>
            <w:tcW w:w="1101"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责任人</w:t>
            </w:r>
          </w:p>
        </w:tc>
        <w:tc>
          <w:tcPr>
            <w:tcW w:w="1269"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放置地点</w:t>
            </w:r>
          </w:p>
        </w:tc>
        <w:tc>
          <w:tcPr>
            <w:tcW w:w="119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使用情况</w:t>
            </w:r>
          </w:p>
        </w:tc>
      </w:tr>
      <w:tr>
        <w:tblPrEx>
          <w:tblCellMar>
            <w:top w:w="0" w:type="dxa"/>
            <w:left w:w="108" w:type="dxa"/>
            <w:bottom w:w="0" w:type="dxa"/>
            <w:right w:w="108" w:type="dxa"/>
          </w:tblCellMar>
        </w:tblPrEx>
        <w:trPr>
          <w:trHeight w:val="567" w:hRule="atLeast"/>
          <w:jc w:val="center"/>
        </w:trPr>
        <w:tc>
          <w:tcPr>
            <w:tcW w:w="733"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8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51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1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6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33"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8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51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1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6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33"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8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51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1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6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33"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8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51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1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6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33"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8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51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1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6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33"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8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51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1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6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33"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8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51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1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6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33"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8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51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1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6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33"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8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51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1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6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33"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8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51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1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6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33"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8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51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1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6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733"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8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51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1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01"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26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95"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bl>
    <w:p>
      <w:pPr>
        <w:rPr>
          <w:b/>
          <w:bCs/>
          <w:kern w:val="44"/>
          <w:sz w:val="32"/>
          <w:szCs w:val="32"/>
        </w:rPr>
        <w:sectPr>
          <w:pgSz w:w="16838" w:h="11906" w:orient="landscape"/>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表8 安全保密产品台账</w:t>
      </w:r>
    </w:p>
    <w:p>
      <w:pPr>
        <w:spacing w:line="620" w:lineRule="exact"/>
        <w:jc w:val="center"/>
        <w:rPr>
          <w:rFonts w:ascii="方正小标宋简体" w:hAnsi="方正小标宋简体" w:eastAsia="方正小标宋简体" w:cs="方正小标宋简体"/>
          <w:sz w:val="36"/>
          <w:szCs w:val="36"/>
        </w:rPr>
      </w:pPr>
      <w:bookmarkStart w:id="16" w:name="_Toc12769"/>
      <w:r>
        <w:rPr>
          <w:rFonts w:hint="eastAsia" w:ascii="方正小标宋简体" w:hAnsi="方正小标宋简体" w:eastAsia="方正小标宋简体" w:cs="方正小标宋简体"/>
          <w:sz w:val="36"/>
          <w:szCs w:val="36"/>
        </w:rPr>
        <w:t>安全保密产品台帐</w:t>
      </w:r>
      <w:bookmarkEnd w:id="16"/>
    </w:p>
    <w:tbl>
      <w:tblPr>
        <w:tblStyle w:val="43"/>
        <w:tblW w:w="14218" w:type="dxa"/>
        <w:jc w:val="center"/>
        <w:tblLayout w:type="fixed"/>
        <w:tblCellMar>
          <w:top w:w="0" w:type="dxa"/>
          <w:left w:w="108" w:type="dxa"/>
          <w:bottom w:w="0" w:type="dxa"/>
          <w:right w:w="108" w:type="dxa"/>
        </w:tblCellMar>
      </w:tblPr>
      <w:tblGrid>
        <w:gridCol w:w="561"/>
        <w:gridCol w:w="2316"/>
        <w:gridCol w:w="1155"/>
        <w:gridCol w:w="1152"/>
        <w:gridCol w:w="723"/>
        <w:gridCol w:w="876"/>
        <w:gridCol w:w="703"/>
        <w:gridCol w:w="1058"/>
        <w:gridCol w:w="876"/>
        <w:gridCol w:w="802"/>
        <w:gridCol w:w="717"/>
        <w:gridCol w:w="1118"/>
        <w:gridCol w:w="760"/>
        <w:gridCol w:w="1401"/>
      </w:tblGrid>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序号</w:t>
            </w:r>
          </w:p>
        </w:tc>
        <w:tc>
          <w:tcPr>
            <w:tcW w:w="231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产品名称</w:t>
            </w:r>
          </w:p>
        </w:tc>
        <w:tc>
          <w:tcPr>
            <w:tcW w:w="115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产品型号</w:t>
            </w:r>
          </w:p>
        </w:tc>
        <w:tc>
          <w:tcPr>
            <w:tcW w:w="115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编号</w:t>
            </w:r>
          </w:p>
        </w:tc>
        <w:tc>
          <w:tcPr>
            <w:tcW w:w="723"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密级</w:t>
            </w:r>
          </w:p>
        </w:tc>
        <w:tc>
          <w:tcPr>
            <w:tcW w:w="87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数量</w:t>
            </w:r>
          </w:p>
        </w:tc>
        <w:tc>
          <w:tcPr>
            <w:tcW w:w="703"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生产厂家</w:t>
            </w:r>
          </w:p>
        </w:tc>
        <w:tc>
          <w:tcPr>
            <w:tcW w:w="105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检测证书名称</w:t>
            </w:r>
          </w:p>
        </w:tc>
        <w:tc>
          <w:tcPr>
            <w:tcW w:w="87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测评证书编号</w:t>
            </w:r>
          </w:p>
        </w:tc>
        <w:tc>
          <w:tcPr>
            <w:tcW w:w="80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购置时间</w:t>
            </w:r>
          </w:p>
        </w:tc>
        <w:tc>
          <w:tcPr>
            <w:tcW w:w="717"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启用时间</w:t>
            </w:r>
          </w:p>
        </w:tc>
        <w:tc>
          <w:tcPr>
            <w:tcW w:w="111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责任人</w:t>
            </w:r>
          </w:p>
        </w:tc>
        <w:tc>
          <w:tcPr>
            <w:tcW w:w="760"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使用情况</w:t>
            </w:r>
          </w:p>
        </w:tc>
        <w:tc>
          <w:tcPr>
            <w:tcW w:w="1401"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备注</w:t>
            </w:r>
            <w:r>
              <w:rPr>
                <w:sz w:val="21"/>
                <w:szCs w:val="21"/>
              </w:rPr>
              <w:t>/</w:t>
            </w:r>
            <w:r>
              <w:rPr>
                <w:rFonts w:hint="eastAsia" w:ascii="宋体" w:hAnsi="宋体" w:cs="宋体"/>
                <w:sz w:val="21"/>
                <w:szCs w:val="21"/>
              </w:rPr>
              <w:t>序列号</w:t>
            </w:r>
          </w:p>
        </w:tc>
      </w:tr>
      <w:tr>
        <w:tblPrEx>
          <w:tblCellMar>
            <w:top w:w="0" w:type="dxa"/>
            <w:left w:w="108" w:type="dxa"/>
            <w:bottom w:w="0" w:type="dxa"/>
            <w:right w:w="108" w:type="dxa"/>
          </w:tblCellMar>
        </w:tblPrEx>
        <w:trPr>
          <w:trHeight w:val="567"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231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5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5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2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5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0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1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1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401"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231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5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5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2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5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0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1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1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401"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231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5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5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2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5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0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1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1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401"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231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5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5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2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5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0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1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1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401"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231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5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5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2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5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0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1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1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401"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231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5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5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2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5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0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1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1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401"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231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5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5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2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5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0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1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1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401"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231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5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5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2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5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0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1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1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401"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231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5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5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2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5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0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1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1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401"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231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55"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5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2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03"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05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76"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80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17"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11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760"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401"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bl>
    <w:p>
      <w:pPr>
        <w:rPr>
          <w:sz w:val="21"/>
          <w:szCs w:val="21"/>
        </w:rPr>
      </w:pPr>
      <w:r>
        <w:rPr>
          <w:sz w:val="21"/>
          <w:szCs w:val="21"/>
        </w:rPr>
        <w:t xml:space="preserve"> </w:t>
      </w:r>
    </w:p>
    <w:p>
      <w:pPr>
        <w:rPr>
          <w:b/>
          <w:bCs/>
          <w:kern w:val="44"/>
          <w:sz w:val="32"/>
          <w:szCs w:val="32"/>
        </w:rPr>
        <w:sectPr>
          <w:pgSz w:w="16838" w:h="11906" w:orient="landscape"/>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表9 身份鉴别USB-KEY台账</w:t>
      </w:r>
    </w:p>
    <w:p>
      <w:pPr>
        <w:spacing w:line="620" w:lineRule="exact"/>
        <w:jc w:val="center"/>
        <w:rPr>
          <w:rFonts w:ascii="方正小标宋简体" w:hAnsi="方正小标宋简体" w:eastAsia="方正小标宋简体" w:cs="方正小标宋简体"/>
          <w:sz w:val="36"/>
          <w:szCs w:val="36"/>
        </w:rPr>
      </w:pPr>
      <w:bookmarkStart w:id="17" w:name="_Toc14810"/>
      <w:r>
        <w:rPr>
          <w:rFonts w:hint="eastAsia" w:ascii="方正小标宋简体" w:hAnsi="方正小标宋简体" w:eastAsia="方正小标宋简体" w:cs="方正小标宋简体"/>
          <w:sz w:val="36"/>
          <w:szCs w:val="36"/>
        </w:rPr>
        <w:t>身份鉴别USB-KEY台帐</w:t>
      </w:r>
      <w:bookmarkEnd w:id="17"/>
    </w:p>
    <w:tbl>
      <w:tblPr>
        <w:tblStyle w:val="43"/>
        <w:tblW w:w="14218" w:type="dxa"/>
        <w:jc w:val="center"/>
        <w:tblLayout w:type="fixed"/>
        <w:tblCellMar>
          <w:top w:w="0" w:type="dxa"/>
          <w:left w:w="108" w:type="dxa"/>
          <w:bottom w:w="0" w:type="dxa"/>
          <w:right w:w="108" w:type="dxa"/>
        </w:tblCellMar>
      </w:tblPr>
      <w:tblGrid>
        <w:gridCol w:w="828"/>
        <w:gridCol w:w="1338"/>
        <w:gridCol w:w="1338"/>
        <w:gridCol w:w="1338"/>
        <w:gridCol w:w="1339"/>
        <w:gridCol w:w="1339"/>
        <w:gridCol w:w="1339"/>
        <w:gridCol w:w="1339"/>
        <w:gridCol w:w="1342"/>
        <w:gridCol w:w="1342"/>
        <w:gridCol w:w="1336"/>
      </w:tblGrid>
      <w:tr>
        <w:tblPrEx>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序号</w:t>
            </w:r>
          </w:p>
        </w:tc>
        <w:tc>
          <w:tcPr>
            <w:tcW w:w="133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USB-KEY</w:t>
            </w:r>
            <w:r>
              <w:rPr>
                <w:rFonts w:hint="eastAsia" w:ascii="宋体" w:hAnsi="宋体" w:cs="宋体"/>
                <w:sz w:val="21"/>
                <w:szCs w:val="21"/>
              </w:rPr>
              <w:t>名称</w:t>
            </w:r>
          </w:p>
        </w:tc>
        <w:tc>
          <w:tcPr>
            <w:tcW w:w="133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USB-KEY</w:t>
            </w:r>
            <w:r>
              <w:rPr>
                <w:rFonts w:hint="eastAsia" w:ascii="宋体" w:hAnsi="宋体" w:cs="宋体"/>
                <w:sz w:val="21"/>
                <w:szCs w:val="21"/>
              </w:rPr>
              <w:t>编号</w:t>
            </w:r>
          </w:p>
        </w:tc>
        <w:tc>
          <w:tcPr>
            <w:tcW w:w="133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USB-KEY</w:t>
            </w:r>
            <w:r>
              <w:rPr>
                <w:rFonts w:hint="eastAsia" w:ascii="宋体" w:hAnsi="宋体" w:cs="宋体"/>
                <w:sz w:val="21"/>
                <w:szCs w:val="21"/>
              </w:rPr>
              <w:t>序列号</w:t>
            </w:r>
          </w:p>
        </w:tc>
        <w:tc>
          <w:tcPr>
            <w:tcW w:w="1339"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启用时间</w:t>
            </w:r>
          </w:p>
        </w:tc>
        <w:tc>
          <w:tcPr>
            <w:tcW w:w="1339"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用途</w:t>
            </w:r>
          </w:p>
        </w:tc>
        <w:tc>
          <w:tcPr>
            <w:tcW w:w="1339"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密级</w:t>
            </w:r>
          </w:p>
        </w:tc>
        <w:tc>
          <w:tcPr>
            <w:tcW w:w="1339"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责任人</w:t>
            </w:r>
          </w:p>
        </w:tc>
        <w:tc>
          <w:tcPr>
            <w:tcW w:w="134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放置地点</w:t>
            </w:r>
          </w:p>
        </w:tc>
        <w:tc>
          <w:tcPr>
            <w:tcW w:w="134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使用情况</w:t>
            </w:r>
          </w:p>
        </w:tc>
        <w:tc>
          <w:tcPr>
            <w:tcW w:w="133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sz w:val="21"/>
                <w:szCs w:val="21"/>
              </w:rPr>
              <w:t>备注</w:t>
            </w:r>
          </w:p>
        </w:tc>
      </w:tr>
      <w:tr>
        <w:tblPrEx>
          <w:tblCellMar>
            <w:top w:w="0" w:type="dxa"/>
            <w:left w:w="108" w:type="dxa"/>
            <w:bottom w:w="0" w:type="dxa"/>
            <w:right w:w="108" w:type="dxa"/>
          </w:tblCellMar>
        </w:tblPrEx>
        <w:trPr>
          <w:trHeight w:val="567"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33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4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4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6"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33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4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4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6"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33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4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4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6"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33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4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4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6"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33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4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4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6"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33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4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4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6"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33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4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4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6"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33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4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4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6"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33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8"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4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42" w:type="dxa"/>
            <w:tcBorders>
              <w:top w:val="nil"/>
              <w:left w:val="nil"/>
              <w:bottom w:val="single" w:color="auto" w:sz="4" w:space="0"/>
              <w:right w:val="single" w:color="auto" w:sz="4" w:space="0"/>
            </w:tcBorders>
            <w:shd w:val="clear" w:color="auto" w:fill="auto"/>
            <w:vAlign w:val="center"/>
          </w:tcPr>
          <w:p>
            <w:pPr>
              <w:jc w:val="center"/>
              <w:rPr>
                <w:sz w:val="21"/>
                <w:szCs w:val="21"/>
              </w:rPr>
            </w:pPr>
          </w:p>
        </w:tc>
        <w:tc>
          <w:tcPr>
            <w:tcW w:w="1336" w:type="dxa"/>
            <w:tcBorders>
              <w:top w:val="nil"/>
              <w:left w:val="nil"/>
              <w:bottom w:val="single" w:color="auto" w:sz="4" w:space="0"/>
              <w:right w:val="single" w:color="auto"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33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33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33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339"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34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34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c>
          <w:tcPr>
            <w:tcW w:w="133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p>
        </w:tc>
      </w:tr>
    </w:tbl>
    <w:p>
      <w:pPr>
        <w:rPr>
          <w:sz w:val="21"/>
          <w:szCs w:val="21"/>
        </w:rPr>
        <w:sectPr>
          <w:pgSz w:w="16838" w:h="11906" w:orient="landscape"/>
          <w:pgMar w:top="1418" w:right="1418" w:bottom="1418" w:left="1418" w:header="851" w:footer="992" w:gutter="0"/>
          <w:cols w:space="720" w:num="1"/>
          <w:docGrid w:type="lines" w:linePitch="312" w:charSpace="0"/>
        </w:sectPr>
      </w:pPr>
      <w:r>
        <w:rPr>
          <w:sz w:val="21"/>
          <w:szCs w:val="21"/>
        </w:rPr>
        <w:t xml:space="preserve"> </w:t>
      </w:r>
    </w:p>
    <w:p>
      <w:pPr>
        <w:rPr>
          <w:rFonts w:ascii="黑体" w:hAnsi="黑体" w:eastAsia="黑体" w:cs="黑体"/>
          <w:sz w:val="28"/>
          <w:szCs w:val="28"/>
        </w:rPr>
      </w:pPr>
      <w:r>
        <w:rPr>
          <w:rFonts w:hint="eastAsia" w:ascii="黑体" w:hAnsi="黑体" w:eastAsia="黑体" w:cs="黑体"/>
          <w:sz w:val="28"/>
          <w:szCs w:val="28"/>
        </w:rPr>
        <w:t>表10 光盘台账</w:t>
      </w:r>
    </w:p>
    <w:p>
      <w:pPr>
        <w:spacing w:line="620" w:lineRule="exact"/>
        <w:jc w:val="center"/>
        <w:rPr>
          <w:rFonts w:ascii="方正小标宋简体" w:hAnsi="方正小标宋简体" w:eastAsia="方正小标宋简体" w:cs="方正小标宋简体"/>
          <w:sz w:val="36"/>
          <w:szCs w:val="36"/>
        </w:rPr>
      </w:pPr>
      <w:bookmarkStart w:id="18" w:name="_Toc22329"/>
      <w:r>
        <w:rPr>
          <w:rFonts w:hint="eastAsia" w:ascii="方正小标宋简体" w:hAnsi="方正小标宋简体" w:eastAsia="方正小标宋简体" w:cs="方正小标宋简体"/>
          <w:sz w:val="36"/>
          <w:szCs w:val="36"/>
        </w:rPr>
        <w:t>光盘台账</w:t>
      </w:r>
      <w:bookmarkEnd w:id="18"/>
    </w:p>
    <w:tbl>
      <w:tblPr>
        <w:tblStyle w:val="4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336"/>
        <w:gridCol w:w="2922"/>
        <w:gridCol w:w="1307"/>
        <w:gridCol w:w="2015"/>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r>
              <w:rPr>
                <w:rFonts w:hint="eastAsia" w:ascii="宋体" w:hAnsi="宋体" w:cs="宋体"/>
                <w:kern w:val="0"/>
              </w:rPr>
              <w:t>序号</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r>
              <w:rPr>
                <w:rFonts w:hint="eastAsia" w:ascii="宋体" w:hAnsi="宋体" w:cs="宋体"/>
                <w:kern w:val="0"/>
              </w:rPr>
              <w:t>光盘编号</w:t>
            </w:r>
          </w:p>
        </w:tc>
        <w:tc>
          <w:tcPr>
            <w:tcW w:w="29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r>
              <w:rPr>
                <w:rFonts w:hint="eastAsia" w:ascii="宋体" w:hAnsi="宋体" w:cs="宋体"/>
                <w:kern w:val="0"/>
              </w:rPr>
              <w:t>光盘内容</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r>
              <w:rPr>
                <w:rFonts w:hint="eastAsia" w:ascii="宋体" w:hAnsi="宋体" w:cs="宋体"/>
                <w:kern w:val="0"/>
              </w:rPr>
              <w:t>内容来源</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r>
              <w:rPr>
                <w:rFonts w:hint="eastAsia" w:ascii="宋体" w:hAnsi="宋体" w:cs="宋体"/>
                <w:kern w:val="0"/>
              </w:rPr>
              <w:t>用途</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r>
              <w:rPr>
                <w:rFonts w:hint="eastAsia" w:ascii="宋体" w:hAnsi="宋体" w:cs="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9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9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9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9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9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9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9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9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9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9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9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9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9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9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9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9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9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9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9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r>
    </w:tbl>
    <w:p>
      <w:pPr>
        <w:rPr>
          <w:sz w:val="21"/>
          <w:szCs w:val="21"/>
        </w:rPr>
      </w:pPr>
      <w:r>
        <w:rPr>
          <w:sz w:val="21"/>
          <w:szCs w:val="21"/>
        </w:rPr>
        <w:t xml:space="preserve"> </w:t>
      </w:r>
    </w:p>
    <w:p>
      <w:pPr>
        <w:rPr>
          <w:b/>
          <w:bCs/>
          <w:kern w:val="44"/>
          <w:sz w:val="32"/>
          <w:szCs w:val="32"/>
        </w:rPr>
        <w:sectPr>
          <w:headerReference r:id="rId11" w:type="default"/>
          <w:footerReference r:id="rId12" w:type="default"/>
          <w:pgSz w:w="11906" w:h="16838"/>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表11 设备清点记录表</w:t>
      </w:r>
    </w:p>
    <w:p>
      <w:pPr>
        <w:spacing w:line="620" w:lineRule="exact"/>
        <w:jc w:val="center"/>
        <w:rPr>
          <w:rFonts w:ascii="方正小标宋简体" w:hAnsi="方正小标宋简体" w:eastAsia="方正小标宋简体" w:cs="方正小标宋简体"/>
          <w:sz w:val="36"/>
          <w:szCs w:val="36"/>
        </w:rPr>
      </w:pPr>
      <w:bookmarkStart w:id="19" w:name="_Toc14233"/>
      <w:r>
        <w:rPr>
          <w:rFonts w:hint="eastAsia" w:ascii="方正小标宋简体" w:hAnsi="方正小标宋简体" w:eastAsia="方正小标宋简体" w:cs="方正小标宋简体"/>
          <w:sz w:val="36"/>
          <w:szCs w:val="36"/>
        </w:rPr>
        <w:t>设备清点记录表</w:t>
      </w:r>
      <w:bookmarkEnd w:id="19"/>
    </w:p>
    <w:tbl>
      <w:tblPr>
        <w:tblStyle w:val="4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2"/>
        <w:gridCol w:w="1458"/>
        <w:gridCol w:w="503"/>
        <w:gridCol w:w="927"/>
        <w:gridCol w:w="3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r>
              <w:rPr>
                <w:rFonts w:hint="eastAsia" w:ascii="宋体" w:hAnsi="宋体" w:cs="宋体"/>
                <w:kern w:val="0"/>
              </w:rPr>
              <w:t>设备名称</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r>
              <w:rPr>
                <w:rFonts w:hint="eastAsia" w:ascii="宋体" w:hAnsi="宋体" w:cs="宋体"/>
                <w:kern w:val="0"/>
              </w:rPr>
              <w:t>期初数量</w:t>
            </w:r>
          </w:p>
        </w:tc>
        <w:tc>
          <w:tcPr>
            <w:tcW w:w="14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r>
              <w:rPr>
                <w:rFonts w:hint="eastAsia" w:ascii="宋体" w:hAnsi="宋体" w:cs="宋体"/>
                <w:kern w:val="0"/>
              </w:rPr>
              <w:t>期末数量</w:t>
            </w:r>
          </w:p>
        </w:tc>
        <w:tc>
          <w:tcPr>
            <w:tcW w:w="3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r>
              <w:rPr>
                <w:rFonts w:hint="eastAsia" w:ascii="宋体" w:hAnsi="宋体" w:cs="宋体"/>
                <w:kern w:val="0"/>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r>
              <w:rPr>
                <w:rFonts w:hint="eastAsia" w:ascii="宋体" w:hAnsi="宋体" w:cs="宋体"/>
                <w:kern w:val="0"/>
              </w:rPr>
              <w:t>涉密计算机</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4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3716" w:type="dxa"/>
            <w:tcBorders>
              <w:top w:val="single" w:color="auto" w:sz="4" w:space="0"/>
              <w:left w:val="single" w:color="auto" w:sz="4" w:space="0"/>
              <w:bottom w:val="single" w:color="auto" w:sz="4" w:space="0"/>
              <w:right w:val="single" w:color="auto" w:sz="4" w:space="0"/>
            </w:tcBorders>
            <w:shd w:val="clear" w:color="auto" w:fill="auto"/>
            <w:vAlign w:val="center"/>
          </w:tcPr>
          <w:p>
            <w:pPr>
              <w:rPr>
                <w:kern w:val="0"/>
              </w:rPr>
            </w:pPr>
            <w:r>
              <w:rPr>
                <w:rFonts w:hint="eastAsia" w:ascii="宋体" w:hAnsi="宋体" w:cs="宋体"/>
                <w:kern w:val="0"/>
              </w:rPr>
              <w:t>新增</w:t>
            </w:r>
            <w:r>
              <w:rPr>
                <w:kern w:val="0"/>
              </w:rPr>
              <w:t>____</w:t>
            </w:r>
            <w:r>
              <w:rPr>
                <w:rFonts w:hint="eastAsia" w:ascii="宋体" w:hAnsi="宋体" w:cs="宋体"/>
                <w:kern w:val="0"/>
              </w:rPr>
              <w:t>台，停用</w:t>
            </w:r>
            <w:r>
              <w:rPr>
                <w:kern w:val="0"/>
              </w:rPr>
              <w:t>____</w:t>
            </w:r>
            <w:r>
              <w:rPr>
                <w:rFonts w:hint="eastAsia" w:ascii="宋体" w:hAnsi="宋体" w:cs="宋体"/>
                <w:kern w:val="0"/>
              </w:rPr>
              <w:t>台，报废销毁</w:t>
            </w:r>
            <w:r>
              <w:rPr>
                <w:kern w:val="0"/>
              </w:rPr>
              <w:t>____</w:t>
            </w:r>
            <w:r>
              <w:rPr>
                <w:rFonts w:hint="eastAsia" w:ascii="宋体" w:hAnsi="宋体"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r>
              <w:rPr>
                <w:rFonts w:hint="eastAsia" w:ascii="宋体" w:hAnsi="宋体" w:cs="宋体"/>
                <w:kern w:val="0"/>
              </w:rPr>
              <w:t>涉密办公自动化设备</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4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3716" w:type="dxa"/>
            <w:tcBorders>
              <w:top w:val="single" w:color="auto" w:sz="4" w:space="0"/>
              <w:left w:val="single" w:color="auto" w:sz="4" w:space="0"/>
              <w:bottom w:val="single" w:color="auto" w:sz="4" w:space="0"/>
              <w:right w:val="single" w:color="auto" w:sz="4" w:space="0"/>
            </w:tcBorders>
            <w:shd w:val="clear" w:color="auto" w:fill="auto"/>
            <w:vAlign w:val="center"/>
          </w:tcPr>
          <w:p>
            <w:pPr>
              <w:rPr>
                <w:kern w:val="0"/>
              </w:rPr>
            </w:pPr>
            <w:r>
              <w:rPr>
                <w:rFonts w:hint="eastAsia" w:ascii="宋体" w:hAnsi="宋体" w:cs="宋体"/>
                <w:kern w:val="0"/>
              </w:rPr>
              <w:t>新增</w:t>
            </w:r>
            <w:r>
              <w:rPr>
                <w:kern w:val="0"/>
              </w:rPr>
              <w:t>____</w:t>
            </w:r>
            <w:r>
              <w:rPr>
                <w:rFonts w:hint="eastAsia" w:ascii="宋体" w:hAnsi="宋体" w:cs="宋体"/>
                <w:kern w:val="0"/>
              </w:rPr>
              <w:t>台，停用</w:t>
            </w:r>
            <w:r>
              <w:rPr>
                <w:kern w:val="0"/>
              </w:rPr>
              <w:t>____</w:t>
            </w:r>
            <w:r>
              <w:rPr>
                <w:rFonts w:hint="eastAsia" w:ascii="宋体" w:hAnsi="宋体" w:cs="宋体"/>
                <w:kern w:val="0"/>
              </w:rPr>
              <w:t>台，报废销毁</w:t>
            </w:r>
            <w:r>
              <w:rPr>
                <w:kern w:val="0"/>
              </w:rPr>
              <w:t>____</w:t>
            </w:r>
            <w:r>
              <w:rPr>
                <w:rFonts w:hint="eastAsia" w:ascii="宋体" w:hAnsi="宋体"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r>
              <w:rPr>
                <w:rFonts w:hint="eastAsia" w:ascii="宋体" w:hAnsi="宋体" w:cs="宋体"/>
                <w:kern w:val="0"/>
              </w:rPr>
              <w:t>涉密移动存储介质</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4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3716" w:type="dxa"/>
            <w:tcBorders>
              <w:top w:val="single" w:color="auto" w:sz="4" w:space="0"/>
              <w:left w:val="single" w:color="auto" w:sz="4" w:space="0"/>
              <w:bottom w:val="single" w:color="auto" w:sz="4" w:space="0"/>
              <w:right w:val="single" w:color="auto" w:sz="4" w:space="0"/>
            </w:tcBorders>
            <w:shd w:val="clear" w:color="auto" w:fill="auto"/>
            <w:vAlign w:val="center"/>
          </w:tcPr>
          <w:p>
            <w:pPr>
              <w:rPr>
                <w:kern w:val="0"/>
              </w:rPr>
            </w:pPr>
            <w:r>
              <w:rPr>
                <w:rFonts w:hint="eastAsia" w:ascii="宋体" w:hAnsi="宋体" w:cs="宋体"/>
                <w:kern w:val="0"/>
              </w:rPr>
              <w:t>新增</w:t>
            </w:r>
            <w:r>
              <w:rPr>
                <w:kern w:val="0"/>
              </w:rPr>
              <w:t>____</w:t>
            </w:r>
            <w:r>
              <w:rPr>
                <w:rFonts w:hint="eastAsia" w:ascii="宋体" w:hAnsi="宋体" w:cs="宋体"/>
                <w:kern w:val="0"/>
              </w:rPr>
              <w:t>个，停用</w:t>
            </w:r>
            <w:r>
              <w:rPr>
                <w:kern w:val="0"/>
              </w:rPr>
              <w:t>____</w:t>
            </w:r>
            <w:r>
              <w:rPr>
                <w:rFonts w:hint="eastAsia" w:ascii="宋体" w:hAnsi="宋体" w:cs="宋体"/>
                <w:kern w:val="0"/>
              </w:rPr>
              <w:t>个，报废销毁</w:t>
            </w:r>
            <w:r>
              <w:rPr>
                <w:kern w:val="0"/>
              </w:rPr>
              <w:t>____</w:t>
            </w:r>
            <w:r>
              <w:rPr>
                <w:rFonts w:hint="eastAsia" w:ascii="宋体" w:hAnsi="宋体" w:cs="宋体"/>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r>
              <w:rPr>
                <w:rFonts w:hint="eastAsia" w:ascii="宋体" w:hAnsi="宋体" w:cs="宋体"/>
                <w:kern w:val="0"/>
              </w:rPr>
              <w:t>身份鉴别</w:t>
            </w:r>
            <w:r>
              <w:rPr>
                <w:kern w:val="0"/>
              </w:rPr>
              <w:t>USB-KEY</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4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3716" w:type="dxa"/>
            <w:tcBorders>
              <w:top w:val="single" w:color="auto" w:sz="4" w:space="0"/>
              <w:left w:val="single" w:color="auto" w:sz="4" w:space="0"/>
              <w:bottom w:val="single" w:color="auto" w:sz="4" w:space="0"/>
              <w:right w:val="single" w:color="auto" w:sz="4" w:space="0"/>
            </w:tcBorders>
            <w:shd w:val="clear" w:color="auto" w:fill="auto"/>
            <w:vAlign w:val="center"/>
          </w:tcPr>
          <w:p>
            <w:pPr>
              <w:rPr>
                <w:kern w:val="0"/>
              </w:rPr>
            </w:pPr>
            <w:r>
              <w:rPr>
                <w:rFonts w:hint="eastAsia" w:ascii="宋体" w:hAnsi="宋体" w:cs="宋体"/>
                <w:kern w:val="0"/>
              </w:rPr>
              <w:t>新增</w:t>
            </w:r>
            <w:r>
              <w:rPr>
                <w:kern w:val="0"/>
              </w:rPr>
              <w:t>____</w:t>
            </w:r>
            <w:r>
              <w:rPr>
                <w:rFonts w:hint="eastAsia" w:ascii="宋体" w:hAnsi="宋体" w:cs="宋体"/>
                <w:kern w:val="0"/>
              </w:rPr>
              <w:t>个，停用</w:t>
            </w:r>
            <w:r>
              <w:rPr>
                <w:kern w:val="0"/>
              </w:rPr>
              <w:t>____</w:t>
            </w:r>
            <w:r>
              <w:rPr>
                <w:rFonts w:hint="eastAsia" w:ascii="宋体" w:hAnsi="宋体" w:cs="宋体"/>
                <w:kern w:val="0"/>
              </w:rPr>
              <w:t>个，报废销毁</w:t>
            </w:r>
            <w:r>
              <w:rPr>
                <w:kern w:val="0"/>
              </w:rPr>
              <w:t>____</w:t>
            </w:r>
            <w:r>
              <w:rPr>
                <w:rFonts w:hint="eastAsia" w:ascii="宋体" w:hAnsi="宋体" w:cs="宋体"/>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r>
              <w:rPr>
                <w:rFonts w:hint="eastAsia" w:ascii="宋体" w:hAnsi="宋体" w:cs="宋体"/>
                <w:kern w:val="0"/>
              </w:rPr>
              <w:t>安全保密产品</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4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3716" w:type="dxa"/>
            <w:tcBorders>
              <w:top w:val="single" w:color="auto" w:sz="4" w:space="0"/>
              <w:left w:val="single" w:color="auto" w:sz="4" w:space="0"/>
              <w:bottom w:val="single" w:color="auto" w:sz="4" w:space="0"/>
              <w:right w:val="single" w:color="auto" w:sz="4" w:space="0"/>
            </w:tcBorders>
            <w:shd w:val="clear" w:color="auto" w:fill="auto"/>
            <w:vAlign w:val="center"/>
          </w:tcPr>
          <w:p>
            <w:pPr>
              <w:rPr>
                <w:kern w:val="0"/>
              </w:rPr>
            </w:pPr>
            <w:r>
              <w:rPr>
                <w:rFonts w:hint="eastAsia" w:ascii="宋体" w:hAnsi="宋体" w:cs="宋体"/>
                <w:kern w:val="0"/>
              </w:rPr>
              <w:t>新增</w:t>
            </w:r>
            <w:r>
              <w:rPr>
                <w:kern w:val="0"/>
              </w:rPr>
              <w:t>____</w:t>
            </w:r>
            <w:r>
              <w:rPr>
                <w:rFonts w:hint="eastAsia" w:ascii="宋体" w:hAnsi="宋体" w:cs="宋体"/>
                <w:kern w:val="0"/>
              </w:rPr>
              <w:t>套，停用</w:t>
            </w:r>
            <w:r>
              <w:rPr>
                <w:kern w:val="0"/>
              </w:rPr>
              <w:t>____</w:t>
            </w:r>
            <w:r>
              <w:rPr>
                <w:rFonts w:hint="eastAsia" w:ascii="宋体" w:hAnsi="宋体" w:cs="宋体"/>
                <w:kern w:val="0"/>
              </w:rPr>
              <w:t>套，报废销毁</w:t>
            </w:r>
            <w:r>
              <w:rPr>
                <w:kern w:val="0"/>
              </w:rPr>
              <w:t>____</w:t>
            </w:r>
            <w:r>
              <w:rPr>
                <w:rFonts w:hint="eastAsia" w:ascii="宋体" w:hAnsi="宋体" w:cs="宋体"/>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r>
              <w:rPr>
                <w:rFonts w:hint="eastAsia" w:ascii="宋体" w:hAnsi="宋体" w:cs="宋体"/>
                <w:kern w:val="0"/>
              </w:rPr>
              <w:t>非密信息系统设备</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4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3716" w:type="dxa"/>
            <w:tcBorders>
              <w:top w:val="single" w:color="auto" w:sz="4" w:space="0"/>
              <w:left w:val="single" w:color="auto" w:sz="4" w:space="0"/>
              <w:bottom w:val="single" w:color="auto" w:sz="4" w:space="0"/>
              <w:right w:val="single" w:color="auto" w:sz="4" w:space="0"/>
            </w:tcBorders>
            <w:shd w:val="clear" w:color="auto" w:fill="auto"/>
            <w:vAlign w:val="center"/>
          </w:tcPr>
          <w:p>
            <w:pPr>
              <w:rPr>
                <w:kern w:val="0"/>
              </w:rPr>
            </w:pPr>
            <w:r>
              <w:rPr>
                <w:rFonts w:hint="eastAsia" w:ascii="宋体" w:hAnsi="宋体" w:cs="宋体"/>
                <w:kern w:val="0"/>
              </w:rPr>
              <w:t>新增</w:t>
            </w:r>
            <w:r>
              <w:rPr>
                <w:kern w:val="0"/>
              </w:rPr>
              <w:t>____</w:t>
            </w:r>
            <w:r>
              <w:rPr>
                <w:rFonts w:hint="eastAsia" w:ascii="宋体" w:hAnsi="宋体" w:cs="宋体"/>
                <w:kern w:val="0"/>
              </w:rPr>
              <w:t>台，停用</w:t>
            </w:r>
            <w:r>
              <w:rPr>
                <w:kern w:val="0"/>
              </w:rPr>
              <w:t>____</w:t>
            </w:r>
            <w:r>
              <w:rPr>
                <w:rFonts w:hint="eastAsia" w:ascii="宋体" w:hAnsi="宋体" w:cs="宋体"/>
                <w:kern w:val="0"/>
              </w:rPr>
              <w:t>台，报废销毁</w:t>
            </w:r>
            <w:r>
              <w:rPr>
                <w:kern w:val="0"/>
              </w:rPr>
              <w:t>____</w:t>
            </w:r>
            <w:r>
              <w:rPr>
                <w:rFonts w:hint="eastAsia" w:ascii="宋体" w:hAnsi="宋体"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r>
              <w:rPr>
                <w:rFonts w:hint="eastAsia" w:ascii="宋体" w:hAnsi="宋体" w:cs="宋体"/>
                <w:kern w:val="0"/>
              </w:rPr>
              <w:t>非密计算机</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4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3716" w:type="dxa"/>
            <w:tcBorders>
              <w:top w:val="single" w:color="auto" w:sz="4" w:space="0"/>
              <w:left w:val="single" w:color="auto" w:sz="4" w:space="0"/>
              <w:bottom w:val="single" w:color="auto" w:sz="4" w:space="0"/>
              <w:right w:val="single" w:color="auto" w:sz="4" w:space="0"/>
            </w:tcBorders>
            <w:shd w:val="clear" w:color="auto" w:fill="auto"/>
            <w:vAlign w:val="center"/>
          </w:tcPr>
          <w:p>
            <w:pPr>
              <w:rPr>
                <w:kern w:val="0"/>
              </w:rPr>
            </w:pPr>
            <w:r>
              <w:rPr>
                <w:rFonts w:hint="eastAsia" w:ascii="宋体" w:hAnsi="宋体" w:cs="宋体"/>
                <w:kern w:val="0"/>
              </w:rPr>
              <w:t>新增</w:t>
            </w:r>
            <w:r>
              <w:rPr>
                <w:kern w:val="0"/>
              </w:rPr>
              <w:t>____</w:t>
            </w:r>
            <w:r>
              <w:rPr>
                <w:rFonts w:hint="eastAsia" w:ascii="宋体" w:hAnsi="宋体" w:cs="宋体"/>
                <w:kern w:val="0"/>
              </w:rPr>
              <w:t>台，停用</w:t>
            </w:r>
            <w:r>
              <w:rPr>
                <w:kern w:val="0"/>
              </w:rPr>
              <w:t>____</w:t>
            </w:r>
            <w:r>
              <w:rPr>
                <w:rFonts w:hint="eastAsia" w:ascii="宋体" w:hAnsi="宋体" w:cs="宋体"/>
                <w:kern w:val="0"/>
              </w:rPr>
              <w:t>台，报废销毁</w:t>
            </w:r>
            <w:r>
              <w:rPr>
                <w:kern w:val="0"/>
              </w:rPr>
              <w:t>____</w:t>
            </w:r>
            <w:r>
              <w:rPr>
                <w:rFonts w:hint="eastAsia" w:ascii="宋体" w:hAnsi="宋体"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r>
              <w:rPr>
                <w:rFonts w:hint="eastAsia" w:ascii="宋体" w:hAnsi="宋体" w:cs="宋体"/>
                <w:kern w:val="0"/>
              </w:rPr>
              <w:t>非密办公自动化设备</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4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3716" w:type="dxa"/>
            <w:tcBorders>
              <w:top w:val="single" w:color="auto" w:sz="4" w:space="0"/>
              <w:left w:val="single" w:color="auto" w:sz="4" w:space="0"/>
              <w:bottom w:val="single" w:color="auto" w:sz="4" w:space="0"/>
              <w:right w:val="single" w:color="auto" w:sz="4" w:space="0"/>
            </w:tcBorders>
            <w:shd w:val="clear" w:color="auto" w:fill="auto"/>
            <w:vAlign w:val="center"/>
          </w:tcPr>
          <w:p>
            <w:pPr>
              <w:rPr>
                <w:kern w:val="0"/>
              </w:rPr>
            </w:pPr>
            <w:r>
              <w:rPr>
                <w:rFonts w:hint="eastAsia" w:ascii="宋体" w:hAnsi="宋体" w:cs="宋体"/>
                <w:kern w:val="0"/>
              </w:rPr>
              <w:t>新增</w:t>
            </w:r>
            <w:r>
              <w:rPr>
                <w:kern w:val="0"/>
              </w:rPr>
              <w:t>____</w:t>
            </w:r>
            <w:r>
              <w:rPr>
                <w:rFonts w:hint="eastAsia" w:ascii="宋体" w:hAnsi="宋体" w:cs="宋体"/>
                <w:kern w:val="0"/>
              </w:rPr>
              <w:t>台，停用</w:t>
            </w:r>
            <w:r>
              <w:rPr>
                <w:kern w:val="0"/>
              </w:rPr>
              <w:t>____</w:t>
            </w:r>
            <w:r>
              <w:rPr>
                <w:rFonts w:hint="eastAsia" w:ascii="宋体" w:hAnsi="宋体" w:cs="宋体"/>
                <w:kern w:val="0"/>
              </w:rPr>
              <w:t>台，报废销毁</w:t>
            </w:r>
            <w:r>
              <w:rPr>
                <w:kern w:val="0"/>
              </w:rPr>
              <w:t>____</w:t>
            </w:r>
            <w:r>
              <w:rPr>
                <w:rFonts w:hint="eastAsia" w:ascii="宋体" w:hAnsi="宋体"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r>
              <w:rPr>
                <w:rFonts w:hint="eastAsia" w:ascii="宋体" w:hAnsi="宋体" w:cs="宋体"/>
                <w:kern w:val="0"/>
              </w:rPr>
              <w:t>非密移动存储介质</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14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rPr>
            </w:pPr>
          </w:p>
        </w:tc>
        <w:tc>
          <w:tcPr>
            <w:tcW w:w="3716" w:type="dxa"/>
            <w:tcBorders>
              <w:top w:val="single" w:color="auto" w:sz="4" w:space="0"/>
              <w:left w:val="single" w:color="auto" w:sz="4" w:space="0"/>
              <w:bottom w:val="single" w:color="auto" w:sz="4" w:space="0"/>
              <w:right w:val="single" w:color="auto" w:sz="4" w:space="0"/>
            </w:tcBorders>
            <w:shd w:val="clear" w:color="auto" w:fill="auto"/>
            <w:vAlign w:val="center"/>
          </w:tcPr>
          <w:p>
            <w:pPr>
              <w:rPr>
                <w:kern w:val="0"/>
              </w:rPr>
            </w:pPr>
            <w:r>
              <w:rPr>
                <w:rFonts w:hint="eastAsia" w:ascii="宋体" w:hAnsi="宋体" w:cs="宋体"/>
                <w:kern w:val="0"/>
              </w:rPr>
              <w:t>新增</w:t>
            </w:r>
            <w:r>
              <w:rPr>
                <w:kern w:val="0"/>
              </w:rPr>
              <w:t>____</w:t>
            </w:r>
            <w:r>
              <w:rPr>
                <w:rFonts w:hint="eastAsia" w:ascii="宋体" w:hAnsi="宋体" w:cs="宋体"/>
                <w:kern w:val="0"/>
              </w:rPr>
              <w:t>个，停用</w:t>
            </w:r>
            <w:r>
              <w:rPr>
                <w:kern w:val="0"/>
              </w:rPr>
              <w:t>____</w:t>
            </w:r>
            <w:r>
              <w:rPr>
                <w:rFonts w:hint="eastAsia" w:ascii="宋体" w:hAnsi="宋体" w:cs="宋体"/>
                <w:kern w:val="0"/>
              </w:rPr>
              <w:t>个，报废销毁</w:t>
            </w:r>
            <w:r>
              <w:rPr>
                <w:kern w:val="0"/>
              </w:rPr>
              <w:t>____</w:t>
            </w:r>
            <w:r>
              <w:rPr>
                <w:rFonts w:hint="eastAsia" w:ascii="宋体" w:hAnsi="宋体" w:cs="宋体"/>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kern w:val="0"/>
              </w:rPr>
            </w:pPr>
            <w:r>
              <w:rPr>
                <w:rFonts w:hint="eastAsia" w:ascii="宋体" w:hAnsi="宋体" w:cs="宋体"/>
                <w:kern w:val="0"/>
              </w:rPr>
              <w:t>清点人意见：</w:t>
            </w:r>
          </w:p>
          <w:p>
            <w:pPr>
              <w:rPr>
                <w:kern w:val="0"/>
              </w:rPr>
            </w:pPr>
          </w:p>
          <w:p>
            <w:pPr>
              <w:rPr>
                <w:kern w:val="0"/>
              </w:rPr>
            </w:pPr>
          </w:p>
          <w:p>
            <w:pPr>
              <w:rPr>
                <w:kern w:val="0"/>
              </w:rPr>
            </w:pPr>
          </w:p>
          <w:p>
            <w:pPr>
              <w:rPr>
                <w:kern w:val="0"/>
              </w:rPr>
            </w:pPr>
            <w:r>
              <w:rPr>
                <w:rFonts w:hint="eastAsia" w:ascii="宋体" w:hAnsi="宋体" w:cs="宋体"/>
                <w:kern w:val="0"/>
              </w:rPr>
              <w:t>签字</w:t>
            </w:r>
            <w:r>
              <w:rPr>
                <w:kern w:val="0"/>
              </w:rPr>
              <w:t>/</w:t>
            </w:r>
            <w:r>
              <w:rPr>
                <w:rFonts w:hint="eastAsia" w:ascii="宋体" w:hAnsi="宋体" w:cs="宋体"/>
                <w:kern w:val="0"/>
              </w:rPr>
              <w:t>日期：</w:t>
            </w:r>
          </w:p>
        </w:tc>
        <w:tc>
          <w:tcPr>
            <w:tcW w:w="4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kern w:val="0"/>
              </w:rPr>
            </w:pPr>
            <w:r>
              <w:rPr>
                <w:rFonts w:hint="eastAsia" w:ascii="宋体" w:hAnsi="宋体" w:cs="宋体"/>
                <w:kern w:val="0"/>
              </w:rPr>
              <w:t>监督人意见：</w:t>
            </w:r>
          </w:p>
          <w:p>
            <w:pPr>
              <w:rPr>
                <w:kern w:val="0"/>
              </w:rPr>
            </w:pPr>
          </w:p>
          <w:p>
            <w:pPr>
              <w:rPr>
                <w:kern w:val="0"/>
              </w:rPr>
            </w:pPr>
          </w:p>
          <w:p>
            <w:pPr>
              <w:rPr>
                <w:kern w:val="0"/>
              </w:rPr>
            </w:pPr>
          </w:p>
          <w:p>
            <w:pPr>
              <w:rPr>
                <w:kern w:val="0"/>
              </w:rPr>
            </w:pPr>
            <w:r>
              <w:rPr>
                <w:rFonts w:hint="eastAsia" w:ascii="宋体" w:hAnsi="宋体" w:cs="宋体"/>
                <w:kern w:val="0"/>
              </w:rPr>
              <w:t>签字</w:t>
            </w:r>
            <w:r>
              <w:rPr>
                <w:kern w:val="0"/>
              </w:rPr>
              <w:t>/</w:t>
            </w:r>
            <w:r>
              <w:rPr>
                <w:rFonts w:hint="eastAsia" w:ascii="宋体" w:hAnsi="宋体" w:cs="宋体"/>
                <w:kern w:val="0"/>
              </w:rPr>
              <w:t>日期：</w:t>
            </w:r>
          </w:p>
        </w:tc>
      </w:tr>
    </w:tbl>
    <w:p>
      <w:pPr>
        <w:rPr>
          <w:sz w:val="21"/>
          <w:szCs w:val="21"/>
        </w:rPr>
      </w:pPr>
      <w:r>
        <w:rPr>
          <w:sz w:val="21"/>
          <w:szCs w:val="21"/>
        </w:rPr>
        <w:t xml:space="preserve"> </w:t>
      </w:r>
    </w:p>
    <w:p>
      <w:pPr>
        <w:rPr>
          <w:sz w:val="21"/>
          <w:szCs w:val="21"/>
        </w:rPr>
        <w:sectPr>
          <w:pgSz w:w="11906" w:h="16838"/>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表12 信息设备定密审批表</w:t>
      </w:r>
    </w:p>
    <w:p>
      <w:pPr>
        <w:spacing w:line="620" w:lineRule="exact"/>
        <w:jc w:val="center"/>
        <w:rPr>
          <w:rFonts w:ascii="方正小标宋简体" w:hAnsi="方正小标宋简体" w:eastAsia="方正小标宋简体" w:cs="方正小标宋简体"/>
          <w:sz w:val="36"/>
          <w:szCs w:val="36"/>
        </w:rPr>
      </w:pPr>
      <w:bookmarkStart w:id="20" w:name="_Toc25842"/>
      <w:r>
        <w:rPr>
          <w:rFonts w:hint="eastAsia" w:ascii="方正小标宋简体" w:hAnsi="方正小标宋简体" w:eastAsia="方正小标宋简体" w:cs="方正小标宋简体"/>
          <w:sz w:val="36"/>
          <w:szCs w:val="36"/>
        </w:rPr>
        <w:t>信息设备定密审批表</w:t>
      </w:r>
      <w:bookmarkEnd w:id="20"/>
    </w:p>
    <w:tbl>
      <w:tblPr>
        <w:tblStyle w:val="4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745"/>
        <w:gridCol w:w="1735"/>
        <w:gridCol w:w="648"/>
        <w:gridCol w:w="325"/>
        <w:gridCol w:w="1454"/>
        <w:gridCol w:w="435"/>
        <w:gridCol w:w="773"/>
        <w:gridCol w:w="26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申请部门</w:t>
            </w:r>
          </w:p>
        </w:tc>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申请人</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申请时间</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6"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申请理由：</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来源</w:t>
            </w:r>
          </w:p>
        </w:tc>
        <w:tc>
          <w:tcPr>
            <w:tcW w:w="23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w:t>
            </w:r>
            <w:r>
              <w:rPr>
                <w:rFonts w:hint="eastAsia" w:ascii="宋体" w:hAnsi="宋体" w:cs="宋体"/>
              </w:rPr>
              <w:t xml:space="preserve">新购  </w:t>
            </w:r>
            <w:r>
              <w:t>□</w:t>
            </w:r>
            <w:r>
              <w:rPr>
                <w:rFonts w:hint="eastAsia" w:ascii="宋体" w:hAnsi="宋体" w:cs="宋体"/>
              </w:rPr>
              <w:t>原有</w:t>
            </w:r>
          </w:p>
        </w:tc>
        <w:tc>
          <w:tcPr>
            <w:tcW w:w="22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品牌型号</w:t>
            </w:r>
          </w:p>
        </w:tc>
        <w:tc>
          <w:tcPr>
            <w:tcW w:w="26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编号</w:t>
            </w:r>
          </w:p>
        </w:tc>
        <w:tc>
          <w:tcPr>
            <w:tcW w:w="23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2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设备序列号</w:t>
            </w:r>
            <w:r>
              <w:t>/</w:t>
            </w:r>
          </w:p>
          <w:p>
            <w:pPr>
              <w:jc w:val="center"/>
            </w:pPr>
            <w:r>
              <w:rPr>
                <w:rFonts w:hint="eastAsia" w:ascii="宋体" w:hAnsi="宋体" w:cs="宋体"/>
              </w:rPr>
              <w:t>硬盘序列号</w:t>
            </w:r>
          </w:p>
        </w:tc>
        <w:tc>
          <w:tcPr>
            <w:tcW w:w="26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设备类型</w:t>
            </w:r>
          </w:p>
        </w:tc>
        <w:tc>
          <w:tcPr>
            <w:tcW w:w="720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
              <w:t>□</w:t>
            </w:r>
            <w:r>
              <w:rPr>
                <w:rFonts w:hint="eastAsia" w:ascii="宋体" w:hAnsi="宋体" w:cs="宋体"/>
              </w:rPr>
              <w:t xml:space="preserve">台式计算机 </w:t>
            </w:r>
            <w:r>
              <w:t>□</w:t>
            </w:r>
            <w:r>
              <w:rPr>
                <w:rFonts w:hint="eastAsia" w:ascii="宋体" w:hAnsi="宋体" w:cs="宋体"/>
              </w:rPr>
              <w:t xml:space="preserve">便携式计算机 </w:t>
            </w:r>
            <w:r>
              <w:t>□</w:t>
            </w:r>
            <w:r>
              <w:rPr>
                <w:rFonts w:hint="eastAsia" w:ascii="宋体" w:hAnsi="宋体" w:cs="宋体"/>
              </w:rPr>
              <w:t xml:space="preserve">移动存储介质 </w:t>
            </w:r>
            <w:r>
              <w:t>□</w:t>
            </w:r>
            <w:r>
              <w:rPr>
                <w:rFonts w:hint="eastAsia" w:ascii="宋体" w:hAnsi="宋体" w:cs="宋体"/>
              </w:rPr>
              <w:t>打印机</w:t>
            </w:r>
          </w:p>
          <w:p>
            <w:r>
              <w:t>□</w:t>
            </w:r>
            <w:r>
              <w:rPr>
                <w:rFonts w:hint="eastAsia" w:ascii="宋体" w:hAnsi="宋体" w:cs="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用途</w:t>
            </w:r>
          </w:p>
        </w:tc>
        <w:tc>
          <w:tcPr>
            <w:tcW w:w="720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w:t>
            </w:r>
            <w:r>
              <w:rPr>
                <w:rFonts w:hint="eastAsia" w:ascii="宋体" w:hAnsi="宋体" w:cs="宋体"/>
              </w:rPr>
              <w:t xml:space="preserve">办公使用  </w:t>
            </w:r>
            <w:r>
              <w:t>□</w:t>
            </w:r>
            <w:r>
              <w:rPr>
                <w:rFonts w:hint="eastAsia" w:ascii="宋体" w:hAnsi="宋体" w:cs="宋体"/>
              </w:rPr>
              <w:t xml:space="preserve">外携专用  </w:t>
            </w:r>
            <w:r>
              <w:t>□</w:t>
            </w:r>
            <w:r>
              <w:rPr>
                <w:rFonts w:hint="eastAsia" w:ascii="宋体" w:hAnsi="宋体" w:cs="宋体"/>
              </w:rPr>
              <w:t xml:space="preserve">信息交互  </w:t>
            </w:r>
            <w:r>
              <w:t>□</w:t>
            </w:r>
            <w:r>
              <w:rPr>
                <w:rFonts w:hint="eastAsia" w:ascii="宋体" w:hAnsi="宋体" w:cs="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申请密级</w:t>
            </w:r>
          </w:p>
        </w:tc>
        <w:tc>
          <w:tcPr>
            <w:tcW w:w="41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w:t>
            </w:r>
            <w:r>
              <w:rPr>
                <w:rFonts w:hint="eastAsia" w:ascii="宋体" w:hAnsi="宋体" w:cs="宋体"/>
              </w:rPr>
              <w:t xml:space="preserve">秘密级  </w:t>
            </w:r>
            <w:r>
              <w:t>□</w:t>
            </w:r>
            <w:r>
              <w:rPr>
                <w:rFonts w:hint="eastAsia" w:ascii="宋体" w:hAnsi="宋体" w:cs="宋体"/>
              </w:rPr>
              <w:t>机密级</w:t>
            </w: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责任人</w:t>
            </w:r>
          </w:p>
        </w:tc>
        <w:tc>
          <w:tcPr>
            <w:tcW w:w="1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放置地点</w:t>
            </w:r>
          </w:p>
        </w:tc>
        <w:tc>
          <w:tcPr>
            <w:tcW w:w="720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部门意见：</w:t>
            </w:r>
          </w:p>
          <w:p>
            <w:pPr>
              <w:ind w:firstLine="5280" w:firstLineChars="2200"/>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r>
              <w:rPr>
                <w:rFonts w:hint="eastAsia" w:ascii="宋体" w:hAnsi="宋体" w:cs="宋体"/>
              </w:rPr>
              <w:t>业务管理部门意见：</w:t>
            </w:r>
          </w:p>
          <w:p>
            <w:pPr>
              <w:ind w:firstLine="5280" w:firstLineChars="2200"/>
              <w:rPr>
                <w:rFonts w:ascii="宋体" w:hAnsi="宋体" w:cs="宋体"/>
              </w:rPr>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信息中心意见：</w:t>
            </w:r>
          </w:p>
          <w:p>
            <w:pPr>
              <w:ind w:firstLine="5280" w:firstLineChars="2200"/>
              <w:rPr>
                <w:rFonts w:ascii="宋体" w:hAnsi="宋体" w:cs="宋体"/>
              </w:rPr>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lang w:eastAsia="zh-CN"/>
              </w:rPr>
              <w:t>保密办公室</w:t>
            </w:r>
            <w:r>
              <w:rPr>
                <w:rFonts w:hint="eastAsia" w:ascii="宋体" w:hAnsi="宋体" w:cs="宋体"/>
              </w:rPr>
              <w:t>意见：</w:t>
            </w:r>
          </w:p>
          <w:p>
            <w:pPr>
              <w:ind w:firstLine="5280" w:firstLineChars="2200"/>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r>
              <w:rPr>
                <w:rFonts w:hint="eastAsia" w:ascii="宋体" w:hAnsi="宋体" w:cs="宋体"/>
              </w:rPr>
              <w:t>保密工作领导小组组长意见：</w:t>
            </w:r>
          </w:p>
          <w:p>
            <w:pPr>
              <w:ind w:firstLine="5280" w:firstLineChars="2200"/>
            </w:pPr>
            <w:r>
              <w:rPr>
                <w:rFonts w:hint="eastAsia" w:ascii="宋体" w:hAnsi="宋体" w:cs="宋体"/>
              </w:rPr>
              <w:t>签字</w:t>
            </w:r>
            <w:r>
              <w:t>/</w:t>
            </w:r>
            <w:r>
              <w:rPr>
                <w:rFonts w:hint="eastAsia" w:ascii="宋体" w:hAnsi="宋体" w:cs="宋体"/>
              </w:rPr>
              <w:t>日期：</w:t>
            </w:r>
          </w:p>
        </w:tc>
      </w:tr>
    </w:tbl>
    <w:p>
      <w:pPr>
        <w:rPr>
          <w:sz w:val="21"/>
          <w:szCs w:val="21"/>
        </w:rPr>
        <w:sectPr>
          <w:pgSz w:w="11906" w:h="16838"/>
          <w:pgMar w:top="2098" w:right="1474" w:bottom="1984" w:left="1587"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表13 涉密信息设备启用审批表</w:t>
      </w:r>
    </w:p>
    <w:p>
      <w:pPr>
        <w:spacing w:line="620" w:lineRule="exact"/>
        <w:jc w:val="center"/>
        <w:rPr>
          <w:rFonts w:ascii="方正小标宋简体" w:hAnsi="方正小标宋简体" w:eastAsia="方正小标宋简体" w:cs="方正小标宋简体"/>
          <w:sz w:val="36"/>
          <w:szCs w:val="36"/>
        </w:rPr>
      </w:pPr>
      <w:bookmarkStart w:id="21" w:name="_Toc18862"/>
      <w:r>
        <w:rPr>
          <w:rFonts w:hint="eastAsia" w:ascii="方正小标宋简体" w:hAnsi="方正小标宋简体" w:eastAsia="方正小标宋简体" w:cs="方正小标宋简体"/>
          <w:sz w:val="36"/>
          <w:szCs w:val="36"/>
        </w:rPr>
        <w:t>涉密信息设备启用审批表</w:t>
      </w:r>
      <w:bookmarkEnd w:id="21"/>
    </w:p>
    <w:tbl>
      <w:tblPr>
        <w:tblStyle w:val="4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098"/>
        <w:gridCol w:w="1673"/>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设备类型</w:t>
            </w:r>
          </w:p>
        </w:tc>
        <w:tc>
          <w:tcPr>
            <w:tcW w:w="7966" w:type="dxa"/>
            <w:gridSpan w:val="3"/>
            <w:tcBorders>
              <w:top w:val="single" w:color="auto" w:sz="4" w:space="0"/>
              <w:left w:val="nil"/>
              <w:bottom w:val="single" w:color="auto" w:sz="4" w:space="0"/>
              <w:right w:val="single" w:color="auto" w:sz="4" w:space="0"/>
            </w:tcBorders>
            <w:shd w:val="clear" w:color="auto" w:fill="auto"/>
          </w:tcPr>
          <w:p>
            <w:r>
              <w:t>□</w:t>
            </w:r>
            <w:r>
              <w:rPr>
                <w:rFonts w:hint="eastAsia" w:ascii="宋体" w:hAnsi="宋体" w:cs="宋体"/>
              </w:rPr>
              <w:t xml:space="preserve">计算机  </w:t>
            </w:r>
            <w:r>
              <w:t>□</w:t>
            </w:r>
            <w:r>
              <w:rPr>
                <w:rFonts w:hint="eastAsia" w:ascii="宋体" w:hAnsi="宋体" w:cs="宋体"/>
              </w:rPr>
              <w:t xml:space="preserve">外部设备  </w:t>
            </w:r>
            <w:r>
              <w:t>□</w:t>
            </w:r>
            <w:r>
              <w:rPr>
                <w:rFonts w:hint="eastAsia" w:ascii="宋体" w:hAnsi="宋体" w:cs="宋体"/>
              </w:rPr>
              <w:t xml:space="preserve">办公自动化设备  </w:t>
            </w:r>
            <w:r>
              <w:t>□</w:t>
            </w:r>
            <w:r>
              <w:rPr>
                <w:rFonts w:hint="eastAsia" w:ascii="宋体" w:hAnsi="宋体" w:cs="宋体"/>
              </w:rPr>
              <w:t>移动存储介质</w:t>
            </w:r>
          </w:p>
          <w:p>
            <w:r>
              <w:t>□</w:t>
            </w:r>
            <w:r>
              <w:rPr>
                <w:rFonts w:hint="eastAsia" w:ascii="宋体" w:hAnsi="宋体" w:cs="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设备编号</w:t>
            </w:r>
          </w:p>
        </w:tc>
        <w:tc>
          <w:tcPr>
            <w:tcW w:w="3098" w:type="dxa"/>
            <w:tcBorders>
              <w:top w:val="single" w:color="auto" w:sz="4" w:space="0"/>
              <w:left w:val="nil"/>
              <w:bottom w:val="single" w:color="auto" w:sz="4" w:space="0"/>
              <w:right w:val="single" w:color="auto" w:sz="4" w:space="0"/>
            </w:tcBorders>
            <w:shd w:val="clear" w:color="auto" w:fill="auto"/>
          </w:tcPr>
          <w:p/>
        </w:tc>
        <w:tc>
          <w:tcPr>
            <w:tcW w:w="1673"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宋体" w:hAnsi="宋体" w:cs="宋体"/>
              </w:rPr>
              <w:t>设备序列号</w:t>
            </w:r>
            <w:r>
              <w:t>/</w:t>
            </w:r>
          </w:p>
          <w:p>
            <w:pPr>
              <w:jc w:val="center"/>
            </w:pPr>
            <w:r>
              <w:rPr>
                <w:rFonts w:hint="eastAsia" w:ascii="宋体" w:hAnsi="宋体" w:cs="宋体"/>
              </w:rPr>
              <w:t>硬盘序列号</w:t>
            </w:r>
          </w:p>
        </w:tc>
        <w:tc>
          <w:tcPr>
            <w:tcW w:w="3195" w:type="dxa"/>
            <w:tcBorders>
              <w:top w:val="single" w:color="auto" w:sz="4" w:space="0"/>
              <w:left w:val="nil"/>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拟定密级</w:t>
            </w:r>
          </w:p>
        </w:tc>
        <w:tc>
          <w:tcPr>
            <w:tcW w:w="3098" w:type="dxa"/>
            <w:tcBorders>
              <w:top w:val="single" w:color="auto" w:sz="4" w:space="0"/>
              <w:left w:val="nil"/>
              <w:bottom w:val="single" w:color="auto" w:sz="4" w:space="0"/>
              <w:right w:val="single" w:color="auto" w:sz="4" w:space="0"/>
            </w:tcBorders>
            <w:shd w:val="clear" w:color="auto" w:fill="auto"/>
          </w:tcPr>
          <w:p/>
        </w:tc>
        <w:tc>
          <w:tcPr>
            <w:tcW w:w="1673"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宋体" w:hAnsi="宋体" w:cs="宋体"/>
              </w:rPr>
              <w:t>用途</w:t>
            </w:r>
          </w:p>
        </w:tc>
        <w:tc>
          <w:tcPr>
            <w:tcW w:w="3195" w:type="dxa"/>
            <w:tcBorders>
              <w:top w:val="single" w:color="auto" w:sz="4" w:space="0"/>
              <w:left w:val="nil"/>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责任部门</w:t>
            </w:r>
          </w:p>
        </w:tc>
        <w:tc>
          <w:tcPr>
            <w:tcW w:w="3098" w:type="dxa"/>
            <w:tcBorders>
              <w:top w:val="single" w:color="auto" w:sz="4" w:space="0"/>
              <w:left w:val="nil"/>
              <w:bottom w:val="single" w:color="auto" w:sz="4" w:space="0"/>
              <w:right w:val="single" w:color="auto" w:sz="4" w:space="0"/>
            </w:tcBorders>
            <w:shd w:val="clear" w:color="auto" w:fill="auto"/>
          </w:tcPr>
          <w:p/>
        </w:tc>
        <w:tc>
          <w:tcPr>
            <w:tcW w:w="1673"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宋体" w:hAnsi="宋体" w:cs="宋体"/>
              </w:rPr>
              <w:t>责任人</w:t>
            </w:r>
          </w:p>
        </w:tc>
        <w:tc>
          <w:tcPr>
            <w:tcW w:w="3195" w:type="dxa"/>
            <w:tcBorders>
              <w:top w:val="single" w:color="auto" w:sz="4" w:space="0"/>
              <w:left w:val="nil"/>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放置地点</w:t>
            </w:r>
          </w:p>
        </w:tc>
        <w:tc>
          <w:tcPr>
            <w:tcW w:w="3098" w:type="dxa"/>
            <w:tcBorders>
              <w:top w:val="single" w:color="auto" w:sz="4" w:space="0"/>
              <w:left w:val="nil"/>
              <w:bottom w:val="single" w:color="auto" w:sz="4" w:space="0"/>
              <w:right w:val="single" w:color="auto" w:sz="4" w:space="0"/>
            </w:tcBorders>
            <w:shd w:val="clear" w:color="auto" w:fill="auto"/>
          </w:tcPr>
          <w:p/>
        </w:tc>
        <w:tc>
          <w:tcPr>
            <w:tcW w:w="1673"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宋体" w:hAnsi="宋体" w:cs="宋体"/>
              </w:rPr>
              <w:t>拟启用日期</w:t>
            </w:r>
          </w:p>
        </w:tc>
        <w:tc>
          <w:tcPr>
            <w:tcW w:w="3195" w:type="dxa"/>
            <w:tcBorders>
              <w:top w:val="single" w:color="auto" w:sz="4" w:space="0"/>
              <w:left w:val="nil"/>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申请理由</w:t>
            </w:r>
          </w:p>
        </w:tc>
        <w:tc>
          <w:tcPr>
            <w:tcW w:w="7966" w:type="dxa"/>
            <w:gridSpan w:val="3"/>
            <w:tcBorders>
              <w:top w:val="single" w:color="auto" w:sz="4" w:space="0"/>
              <w:left w:val="nil"/>
              <w:bottom w:val="single" w:color="auto" w:sz="4" w:space="0"/>
              <w:right w:val="single" w:color="auto" w:sz="4" w:space="0"/>
            </w:tcBorders>
            <w:shd w:val="clear" w:color="auto" w:fill="auto"/>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防护配置</w:t>
            </w:r>
          </w:p>
          <w:p>
            <w:pPr>
              <w:jc w:val="center"/>
            </w:pPr>
            <w:r>
              <w:rPr>
                <w:rFonts w:hint="eastAsia" w:ascii="宋体" w:hAnsi="宋体" w:cs="宋体"/>
              </w:rPr>
              <w:t>保密措施</w:t>
            </w:r>
          </w:p>
        </w:tc>
        <w:tc>
          <w:tcPr>
            <w:tcW w:w="7966" w:type="dxa"/>
            <w:gridSpan w:val="3"/>
            <w:tcBorders>
              <w:top w:val="single" w:color="auto" w:sz="4" w:space="0"/>
              <w:left w:val="nil"/>
              <w:bottom w:val="single" w:color="auto" w:sz="4" w:space="0"/>
              <w:right w:val="single" w:color="auto" w:sz="4" w:space="0"/>
            </w:tcBorders>
            <w:shd w:val="clear" w:color="auto" w:fill="auto"/>
          </w:tcPr>
          <w:p>
            <w:pPr>
              <w:pStyle w:val="38"/>
              <w:widowControl w:val="0"/>
              <w:numPr>
                <w:ilvl w:val="0"/>
                <w:numId w:val="3"/>
              </w:numPr>
              <w:spacing w:line="360" w:lineRule="auto"/>
              <w:jc w:val="both"/>
              <w:rPr>
                <w:rFonts w:ascii="Times New Roman" w:hAnsi="Times New Roman" w:cs="Times New Roman"/>
                <w:kern w:val="2"/>
              </w:rPr>
            </w:pPr>
            <w:r>
              <w:rPr>
                <w:rFonts w:hint="eastAsia"/>
                <w:kern w:val="2"/>
              </w:rPr>
              <w:t>操作系统版本：</w:t>
            </w:r>
            <w:r>
              <w:rPr>
                <w:rFonts w:ascii="Times New Roman" w:hAnsi="Times New Roman" w:cs="Times New Roman"/>
                <w:kern w:val="2"/>
              </w:rPr>
              <w:t>_______________</w:t>
            </w:r>
          </w:p>
          <w:p>
            <w:pPr>
              <w:pStyle w:val="38"/>
              <w:widowControl w:val="0"/>
              <w:numPr>
                <w:ilvl w:val="0"/>
                <w:numId w:val="3"/>
              </w:numPr>
              <w:spacing w:line="360" w:lineRule="auto"/>
              <w:jc w:val="both"/>
              <w:rPr>
                <w:rFonts w:ascii="Times New Roman" w:hAnsi="Times New Roman" w:cs="Times New Roman"/>
                <w:kern w:val="2"/>
              </w:rPr>
            </w:pPr>
            <w:r>
              <w:rPr>
                <w:rFonts w:hint="eastAsia"/>
                <w:kern w:val="2"/>
              </w:rPr>
              <w:t>操作系统安装时间：</w:t>
            </w:r>
            <w:r>
              <w:rPr>
                <w:rFonts w:ascii="Times New Roman" w:hAnsi="Times New Roman" w:cs="Times New Roman"/>
                <w:kern w:val="2"/>
              </w:rPr>
              <w:t>_______________</w:t>
            </w:r>
          </w:p>
          <w:p>
            <w:pPr>
              <w:pStyle w:val="38"/>
              <w:widowControl w:val="0"/>
              <w:numPr>
                <w:ilvl w:val="0"/>
                <w:numId w:val="3"/>
              </w:numPr>
              <w:spacing w:line="360" w:lineRule="auto"/>
              <w:jc w:val="both"/>
              <w:rPr>
                <w:rFonts w:ascii="Times New Roman" w:hAnsi="Times New Roman" w:cs="Times New Roman"/>
                <w:kern w:val="2"/>
              </w:rPr>
            </w:pPr>
            <w:r>
              <w:rPr>
                <w:rFonts w:hint="eastAsia"/>
                <w:kern w:val="2"/>
              </w:rPr>
              <w:t>操作系统补丁安装：</w:t>
            </w:r>
            <w:r>
              <w:rPr>
                <w:rFonts w:ascii="Times New Roman" w:hAnsi="Times New Roman" w:cs="Times New Roman"/>
                <w:kern w:val="2"/>
              </w:rPr>
              <w:t>□</w:t>
            </w:r>
            <w:r>
              <w:rPr>
                <w:rFonts w:hint="eastAsia"/>
                <w:kern w:val="2"/>
              </w:rPr>
              <w:t>不涉及；</w:t>
            </w:r>
            <w:r>
              <w:rPr>
                <w:rFonts w:ascii="Times New Roman" w:hAnsi="Times New Roman" w:cs="Times New Roman"/>
                <w:kern w:val="2"/>
              </w:rPr>
              <w:t>□</w:t>
            </w:r>
            <w:r>
              <w:rPr>
                <w:rFonts w:hint="eastAsia"/>
                <w:kern w:val="2"/>
              </w:rPr>
              <w:t>已安装</w:t>
            </w:r>
          </w:p>
          <w:p>
            <w:pPr>
              <w:pStyle w:val="38"/>
              <w:widowControl w:val="0"/>
              <w:numPr>
                <w:ilvl w:val="0"/>
                <w:numId w:val="3"/>
              </w:numPr>
              <w:spacing w:line="360" w:lineRule="auto"/>
              <w:jc w:val="both"/>
              <w:rPr>
                <w:rFonts w:ascii="Times New Roman" w:hAnsi="Times New Roman" w:cs="Times New Roman"/>
                <w:kern w:val="2"/>
              </w:rPr>
            </w:pPr>
            <w:r>
              <w:rPr>
                <w:rFonts w:ascii="Times New Roman" w:hAnsi="Times New Roman" w:cs="Times New Roman"/>
                <w:kern w:val="2"/>
              </w:rPr>
              <w:t>BIOS</w:t>
            </w:r>
            <w:r>
              <w:rPr>
                <w:rFonts w:hint="eastAsia"/>
                <w:kern w:val="2"/>
              </w:rPr>
              <w:t>设置：</w:t>
            </w:r>
            <w:r>
              <w:rPr>
                <w:rFonts w:ascii="Times New Roman" w:hAnsi="Times New Roman" w:cs="Times New Roman"/>
                <w:kern w:val="2"/>
              </w:rPr>
              <w:t>□</w:t>
            </w:r>
            <w:r>
              <w:rPr>
                <w:rFonts w:hint="eastAsia"/>
                <w:kern w:val="2"/>
              </w:rPr>
              <w:t>不涉及；</w:t>
            </w:r>
            <w:r>
              <w:rPr>
                <w:rFonts w:ascii="Times New Roman" w:hAnsi="Times New Roman" w:cs="Times New Roman"/>
                <w:kern w:val="2"/>
              </w:rPr>
              <w:t>□</w:t>
            </w:r>
            <w:r>
              <w:rPr>
                <w:rFonts w:hint="eastAsia"/>
                <w:kern w:val="2"/>
              </w:rPr>
              <w:t>已设置</w:t>
            </w:r>
          </w:p>
          <w:p>
            <w:pPr>
              <w:pStyle w:val="38"/>
              <w:widowControl w:val="0"/>
              <w:numPr>
                <w:ilvl w:val="0"/>
                <w:numId w:val="3"/>
              </w:numPr>
              <w:spacing w:line="360" w:lineRule="auto"/>
              <w:jc w:val="both"/>
              <w:rPr>
                <w:rFonts w:ascii="Times New Roman" w:hAnsi="Times New Roman" w:cs="Times New Roman"/>
                <w:kern w:val="2"/>
              </w:rPr>
            </w:pPr>
            <w:r>
              <w:rPr>
                <w:rFonts w:hint="eastAsia"/>
                <w:kern w:val="2"/>
              </w:rPr>
              <w:t>光驱：</w:t>
            </w:r>
            <w:r>
              <w:rPr>
                <w:rFonts w:ascii="Times New Roman" w:hAnsi="Times New Roman" w:cs="Times New Roman"/>
                <w:kern w:val="2"/>
              </w:rPr>
              <w:t>□</w:t>
            </w:r>
            <w:r>
              <w:rPr>
                <w:rFonts w:hint="eastAsia"/>
                <w:kern w:val="2"/>
              </w:rPr>
              <w:t>不涉及；</w:t>
            </w:r>
            <w:r>
              <w:rPr>
                <w:rFonts w:ascii="Times New Roman" w:hAnsi="Times New Roman" w:cs="Times New Roman"/>
                <w:kern w:val="2"/>
              </w:rPr>
              <w:t>□</w:t>
            </w:r>
            <w:r>
              <w:rPr>
                <w:rFonts w:hint="eastAsia"/>
                <w:kern w:val="2"/>
              </w:rPr>
              <w:t>已禁用；</w:t>
            </w:r>
            <w:r>
              <w:rPr>
                <w:rFonts w:ascii="Times New Roman" w:hAnsi="Times New Roman" w:cs="Times New Roman"/>
                <w:kern w:val="2"/>
              </w:rPr>
              <w:t>□</w:t>
            </w:r>
            <w:r>
              <w:rPr>
                <w:rFonts w:hint="eastAsia"/>
                <w:kern w:val="2"/>
              </w:rPr>
              <w:t>仅保留光驱功能；</w:t>
            </w:r>
            <w:r>
              <w:rPr>
                <w:rFonts w:ascii="Times New Roman" w:hAnsi="Times New Roman" w:cs="Times New Roman"/>
                <w:kern w:val="2"/>
              </w:rPr>
              <w:t>□</w:t>
            </w:r>
            <w:r>
              <w:rPr>
                <w:rFonts w:hint="eastAsia"/>
                <w:kern w:val="2"/>
              </w:rPr>
              <w:t>保留刻录功能</w:t>
            </w:r>
          </w:p>
          <w:p>
            <w:pPr>
              <w:pStyle w:val="38"/>
              <w:widowControl w:val="0"/>
              <w:numPr>
                <w:ilvl w:val="0"/>
                <w:numId w:val="3"/>
              </w:numPr>
              <w:spacing w:line="360" w:lineRule="auto"/>
              <w:jc w:val="both"/>
              <w:rPr>
                <w:rFonts w:ascii="Times New Roman" w:hAnsi="Times New Roman" w:cs="Times New Roman"/>
                <w:kern w:val="2"/>
              </w:rPr>
            </w:pPr>
            <w:r>
              <w:rPr>
                <w:rFonts w:hint="eastAsia"/>
                <w:kern w:val="2"/>
              </w:rPr>
              <w:t>杀毒软件：</w:t>
            </w:r>
            <w:r>
              <w:rPr>
                <w:rFonts w:ascii="Times New Roman" w:hAnsi="Times New Roman" w:cs="Times New Roman"/>
                <w:kern w:val="2"/>
              </w:rPr>
              <w:t>□</w:t>
            </w:r>
            <w:r>
              <w:rPr>
                <w:rFonts w:hint="eastAsia"/>
                <w:kern w:val="2"/>
              </w:rPr>
              <w:t>不涉及；</w:t>
            </w:r>
            <w:r>
              <w:rPr>
                <w:rFonts w:ascii="Times New Roman" w:hAnsi="Times New Roman" w:cs="Times New Roman"/>
                <w:kern w:val="2"/>
              </w:rPr>
              <w:t>□</w:t>
            </w:r>
            <w:r>
              <w:rPr>
                <w:rFonts w:hint="eastAsia"/>
                <w:kern w:val="2"/>
              </w:rPr>
              <w:t>已安装，名称版本：</w:t>
            </w:r>
            <w:r>
              <w:rPr>
                <w:rFonts w:ascii="Times New Roman" w:hAnsi="Times New Roman" w:cs="Times New Roman"/>
                <w:kern w:val="2"/>
              </w:rPr>
              <w:t>_______________</w:t>
            </w:r>
          </w:p>
          <w:p>
            <w:pPr>
              <w:pStyle w:val="38"/>
              <w:widowControl w:val="0"/>
              <w:numPr>
                <w:ilvl w:val="0"/>
                <w:numId w:val="3"/>
              </w:numPr>
              <w:spacing w:line="360" w:lineRule="auto"/>
              <w:jc w:val="both"/>
              <w:rPr>
                <w:rFonts w:ascii="Times New Roman" w:hAnsi="Times New Roman" w:cs="Times New Roman"/>
                <w:kern w:val="2"/>
              </w:rPr>
            </w:pPr>
            <w:r>
              <w:rPr>
                <w:rFonts w:hint="eastAsia"/>
                <w:kern w:val="2"/>
              </w:rPr>
              <w:t>杀毒软件病毒库版本：</w:t>
            </w:r>
            <w:r>
              <w:rPr>
                <w:rFonts w:ascii="Times New Roman" w:hAnsi="Times New Roman" w:cs="Times New Roman"/>
                <w:kern w:val="2"/>
              </w:rPr>
              <w:t>□</w:t>
            </w:r>
            <w:r>
              <w:rPr>
                <w:rFonts w:hint="eastAsia"/>
                <w:kern w:val="2"/>
              </w:rPr>
              <w:t>不涉及；</w:t>
            </w:r>
            <w:r>
              <w:rPr>
                <w:rFonts w:ascii="Times New Roman" w:hAnsi="Times New Roman" w:cs="Times New Roman"/>
                <w:kern w:val="2"/>
              </w:rPr>
              <w:t>□</w:t>
            </w:r>
            <w:r>
              <w:rPr>
                <w:rFonts w:hint="eastAsia"/>
                <w:kern w:val="2"/>
              </w:rPr>
              <w:t>已更新至最新版</w:t>
            </w:r>
          </w:p>
          <w:p>
            <w:pPr>
              <w:pStyle w:val="38"/>
              <w:widowControl w:val="0"/>
              <w:numPr>
                <w:ilvl w:val="0"/>
                <w:numId w:val="3"/>
              </w:numPr>
              <w:spacing w:line="360" w:lineRule="auto"/>
              <w:jc w:val="both"/>
              <w:rPr>
                <w:rFonts w:ascii="Times New Roman" w:hAnsi="Times New Roman" w:cs="Times New Roman"/>
                <w:kern w:val="2"/>
              </w:rPr>
            </w:pPr>
            <w:r>
              <w:rPr>
                <w:rFonts w:hint="eastAsia"/>
                <w:kern w:val="2"/>
              </w:rPr>
              <w:t>三合一系统：</w:t>
            </w:r>
            <w:r>
              <w:rPr>
                <w:rFonts w:ascii="Times New Roman" w:hAnsi="Times New Roman" w:cs="Times New Roman"/>
                <w:kern w:val="2"/>
              </w:rPr>
              <w:t>□</w:t>
            </w:r>
            <w:r>
              <w:rPr>
                <w:rFonts w:hint="eastAsia"/>
                <w:kern w:val="2"/>
              </w:rPr>
              <w:t>不涉及；</w:t>
            </w:r>
            <w:r>
              <w:rPr>
                <w:rFonts w:ascii="Times New Roman" w:hAnsi="Times New Roman" w:cs="Times New Roman"/>
                <w:kern w:val="2"/>
              </w:rPr>
              <w:t>□</w:t>
            </w:r>
            <w:r>
              <w:rPr>
                <w:rFonts w:hint="eastAsia"/>
                <w:kern w:val="2"/>
              </w:rPr>
              <w:t>策略已生效</w:t>
            </w:r>
          </w:p>
          <w:p>
            <w:pPr>
              <w:pStyle w:val="38"/>
              <w:widowControl w:val="0"/>
              <w:numPr>
                <w:ilvl w:val="0"/>
                <w:numId w:val="3"/>
              </w:numPr>
              <w:spacing w:line="360" w:lineRule="auto"/>
              <w:jc w:val="both"/>
              <w:rPr>
                <w:rFonts w:ascii="Times New Roman" w:hAnsi="Times New Roman" w:cs="Times New Roman"/>
                <w:kern w:val="2"/>
              </w:rPr>
            </w:pPr>
            <w:r>
              <w:rPr>
                <w:rFonts w:hint="eastAsia"/>
                <w:kern w:val="2"/>
              </w:rPr>
              <w:t>本地用户口令：</w:t>
            </w:r>
            <w:r>
              <w:rPr>
                <w:rFonts w:ascii="Times New Roman" w:hAnsi="Times New Roman" w:cs="Times New Roman"/>
                <w:kern w:val="2"/>
              </w:rPr>
              <w:t>□</w:t>
            </w:r>
            <w:r>
              <w:rPr>
                <w:rFonts w:hint="eastAsia"/>
                <w:kern w:val="2"/>
              </w:rPr>
              <w:t>不涉及；</w:t>
            </w:r>
            <w:r>
              <w:rPr>
                <w:rFonts w:ascii="Times New Roman" w:hAnsi="Times New Roman" w:cs="Times New Roman"/>
                <w:kern w:val="2"/>
              </w:rPr>
              <w:t>□</w:t>
            </w:r>
            <w:r>
              <w:rPr>
                <w:rFonts w:hint="eastAsia"/>
                <w:kern w:val="2"/>
              </w:rPr>
              <w:t>已设置</w:t>
            </w:r>
          </w:p>
          <w:p>
            <w:pPr>
              <w:pStyle w:val="38"/>
              <w:widowControl w:val="0"/>
              <w:numPr>
                <w:ilvl w:val="0"/>
                <w:numId w:val="3"/>
              </w:numPr>
              <w:spacing w:line="360" w:lineRule="auto"/>
              <w:jc w:val="both"/>
              <w:rPr>
                <w:rFonts w:ascii="Times New Roman" w:hAnsi="Times New Roman" w:cs="Times New Roman"/>
                <w:kern w:val="2"/>
              </w:rPr>
            </w:pPr>
            <w:r>
              <w:rPr>
                <w:rFonts w:hint="eastAsia"/>
                <w:kern w:val="2"/>
              </w:rPr>
              <w:t>与外网物理隔离：</w:t>
            </w:r>
            <w:r>
              <w:rPr>
                <w:rFonts w:ascii="Times New Roman" w:hAnsi="Times New Roman" w:cs="Times New Roman"/>
                <w:kern w:val="2"/>
              </w:rPr>
              <w:t>□</w:t>
            </w:r>
            <w:r>
              <w:rPr>
                <w:rFonts w:hint="eastAsia"/>
                <w:kern w:val="2"/>
              </w:rPr>
              <w:t>不涉及；</w:t>
            </w:r>
            <w:r>
              <w:rPr>
                <w:rFonts w:ascii="Times New Roman" w:hAnsi="Times New Roman" w:cs="Times New Roman"/>
                <w:kern w:val="2"/>
              </w:rPr>
              <w:t>□</w:t>
            </w:r>
            <w:r>
              <w:rPr>
                <w:rFonts w:hint="eastAsia"/>
                <w:kern w:val="2"/>
              </w:rPr>
              <w:t>已隔离</w:t>
            </w:r>
          </w:p>
          <w:p>
            <w:pPr>
              <w:pStyle w:val="38"/>
              <w:widowControl w:val="0"/>
              <w:numPr>
                <w:ilvl w:val="0"/>
                <w:numId w:val="3"/>
              </w:numPr>
              <w:spacing w:line="360" w:lineRule="auto"/>
              <w:jc w:val="both"/>
              <w:rPr>
                <w:rFonts w:ascii="Times New Roman" w:hAnsi="Times New Roman" w:cs="Times New Roman"/>
                <w:kern w:val="2"/>
              </w:rPr>
            </w:pPr>
            <w:r>
              <w:rPr>
                <w:rFonts w:hint="eastAsia"/>
                <w:kern w:val="2"/>
              </w:rPr>
              <w:t>无线上网功能：</w:t>
            </w:r>
            <w:r>
              <w:rPr>
                <w:rFonts w:ascii="Times New Roman" w:hAnsi="Times New Roman" w:cs="Times New Roman"/>
                <w:kern w:val="2"/>
              </w:rPr>
              <w:t>□</w:t>
            </w:r>
            <w:r>
              <w:rPr>
                <w:rFonts w:hint="eastAsia"/>
                <w:kern w:val="2"/>
              </w:rPr>
              <w:t>不涉及；</w:t>
            </w:r>
            <w:r>
              <w:rPr>
                <w:rFonts w:ascii="Times New Roman" w:hAnsi="Times New Roman" w:cs="Times New Roman"/>
                <w:kern w:val="2"/>
              </w:rPr>
              <w:t>□</w:t>
            </w:r>
            <w:r>
              <w:rPr>
                <w:rFonts w:hint="eastAsia"/>
                <w:kern w:val="2"/>
              </w:rPr>
              <w:t>已拆除</w:t>
            </w:r>
          </w:p>
          <w:p>
            <w:pPr>
              <w:pStyle w:val="38"/>
              <w:widowControl w:val="0"/>
              <w:numPr>
                <w:ilvl w:val="0"/>
                <w:numId w:val="3"/>
              </w:numPr>
              <w:spacing w:line="360" w:lineRule="auto"/>
              <w:jc w:val="both"/>
              <w:rPr>
                <w:rFonts w:ascii="Times New Roman" w:hAnsi="Times New Roman" w:cs="Times New Roman"/>
                <w:kern w:val="2"/>
              </w:rPr>
            </w:pPr>
            <w:r>
              <w:rPr>
                <w:rFonts w:hint="eastAsia"/>
                <w:kern w:val="2"/>
              </w:rPr>
              <w:t>红外、蓝牙功能：</w:t>
            </w:r>
            <w:r>
              <w:rPr>
                <w:rFonts w:ascii="Times New Roman" w:hAnsi="Times New Roman" w:cs="Times New Roman"/>
                <w:kern w:val="2"/>
              </w:rPr>
              <w:t>□</w:t>
            </w:r>
            <w:r>
              <w:rPr>
                <w:rFonts w:hint="eastAsia"/>
                <w:kern w:val="2"/>
              </w:rPr>
              <w:t>不涉及；</w:t>
            </w:r>
            <w:r>
              <w:rPr>
                <w:rFonts w:ascii="Times New Roman" w:hAnsi="Times New Roman" w:cs="Times New Roman"/>
                <w:kern w:val="2"/>
              </w:rPr>
              <w:t>□</w:t>
            </w:r>
            <w:r>
              <w:rPr>
                <w:rFonts w:hint="eastAsia"/>
                <w:kern w:val="2"/>
              </w:rPr>
              <w:t>已拆除</w:t>
            </w:r>
          </w:p>
          <w:p>
            <w:pPr>
              <w:pStyle w:val="38"/>
              <w:widowControl w:val="0"/>
              <w:numPr>
                <w:ilvl w:val="0"/>
                <w:numId w:val="3"/>
              </w:numPr>
              <w:spacing w:line="360" w:lineRule="auto"/>
              <w:jc w:val="both"/>
              <w:rPr>
                <w:rFonts w:ascii="Times New Roman" w:hAnsi="Times New Roman" w:cs="Times New Roman"/>
                <w:kern w:val="2"/>
              </w:rPr>
            </w:pPr>
            <w:r>
              <w:rPr>
                <w:rFonts w:hint="eastAsia"/>
                <w:kern w:val="2"/>
              </w:rPr>
              <w:t>其它：</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计算机安全管理员操作记录：</w:t>
            </w:r>
          </w:p>
          <w:p/>
          <w:p/>
          <w:p>
            <w:r>
              <w:rPr>
                <w:rFonts w:hint="eastAsia" w:ascii="宋体" w:hAnsi="宋体" w:cs="宋体"/>
              </w:rPr>
              <w:t>签字</w:t>
            </w:r>
            <w:r>
              <w:t>/</w:t>
            </w:r>
            <w:r>
              <w:rPr>
                <w:rFonts w:hint="eastAsia" w:ascii="宋体" w:hAnsi="宋体" w:cs="宋体"/>
              </w:rPr>
              <w:t>日期：</w:t>
            </w:r>
          </w:p>
        </w:tc>
        <w:tc>
          <w:tcPr>
            <w:tcW w:w="4868" w:type="dxa"/>
            <w:gridSpan w:val="2"/>
            <w:tcBorders>
              <w:top w:val="single" w:color="auto" w:sz="4" w:space="0"/>
              <w:left w:val="nil"/>
              <w:bottom w:val="single" w:color="auto" w:sz="4" w:space="0"/>
              <w:right w:val="single" w:color="auto" w:sz="4" w:space="0"/>
            </w:tcBorders>
            <w:shd w:val="clear" w:color="auto" w:fill="auto"/>
          </w:tcPr>
          <w:p>
            <w:r>
              <w:rPr>
                <w:rFonts w:hint="eastAsia" w:ascii="宋体" w:hAnsi="宋体" w:cs="宋体"/>
              </w:rPr>
              <w:t>计算机安全审计员审计记录：</w:t>
            </w:r>
          </w:p>
          <w:p/>
          <w:p/>
          <w:p>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信息中心意见：</w:t>
            </w:r>
          </w:p>
          <w:p/>
          <w:p/>
          <w:p/>
          <w:p>
            <w:pPr>
              <w:rPr>
                <w:rFonts w:ascii="宋体" w:hAnsi="宋体" w:cs="宋体"/>
              </w:rPr>
            </w:pPr>
            <w:r>
              <w:rPr>
                <w:rFonts w:hint="eastAsia" w:ascii="宋体" w:hAnsi="宋体" w:cs="宋体"/>
              </w:rPr>
              <w:t>签名</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lang w:eastAsia="zh-CN"/>
              </w:rPr>
              <w:t>保密办公室</w:t>
            </w:r>
            <w:r>
              <w:rPr>
                <w:rFonts w:hint="eastAsia" w:ascii="宋体" w:hAnsi="宋体" w:cs="宋体"/>
              </w:rPr>
              <w:t>意见：</w:t>
            </w:r>
          </w:p>
          <w:p/>
          <w:p/>
          <w:p>
            <w:pPr>
              <w:ind w:firstLine="4800" w:firstLineChars="2000"/>
            </w:pPr>
            <w:r>
              <w:rPr>
                <w:rFonts w:hint="eastAsia" w:ascii="宋体" w:hAnsi="宋体" w:cs="宋体"/>
              </w:rPr>
              <w:t>签名</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保密总监意见：</w:t>
            </w:r>
          </w:p>
          <w:p/>
          <w:p/>
          <w:p>
            <w:pPr>
              <w:ind w:firstLine="4800" w:firstLineChars="2000"/>
            </w:pPr>
            <w:r>
              <w:rPr>
                <w:rFonts w:hint="eastAsia" w:ascii="宋体" w:hAnsi="宋体" w:cs="宋体"/>
              </w:rPr>
              <w:t>签名</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责任人承诺：</w:t>
            </w:r>
          </w:p>
          <w:p>
            <w:r>
              <w:rPr>
                <w:rFonts w:hint="eastAsia" w:ascii="宋体" w:hAnsi="宋体" w:cs="宋体"/>
              </w:rPr>
              <w:t>本人保证自觉遵守院各项保密管理规定，保证不随意更改设备的软硬件配置，保证不私自安装与工作无关的软件或程序。在使用过程中如果违反保密规定，本人愿意接受院处罚。</w:t>
            </w:r>
          </w:p>
          <w:p/>
          <w:p/>
          <w:p>
            <w:pPr>
              <w:ind w:firstLine="4320" w:firstLineChars="1800"/>
            </w:pPr>
            <w:r>
              <w:rPr>
                <w:rFonts w:hint="eastAsia" w:ascii="宋体" w:hAnsi="宋体" w:cs="宋体"/>
              </w:rPr>
              <w:t>承诺人签名</w:t>
            </w:r>
            <w:r>
              <w:t>/</w:t>
            </w:r>
            <w:r>
              <w:rPr>
                <w:rFonts w:hint="eastAsia" w:ascii="宋体" w:hAnsi="宋体" w:cs="宋体"/>
              </w:rPr>
              <w:t>日期：</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备注：</w:t>
            </w:r>
          </w:p>
        </w:tc>
      </w:tr>
    </w:tbl>
    <w:p>
      <w:pPr>
        <w:rPr>
          <w:sz w:val="21"/>
          <w:szCs w:val="21"/>
        </w:rPr>
      </w:pPr>
      <w:r>
        <w:rPr>
          <w:sz w:val="21"/>
          <w:szCs w:val="21"/>
        </w:rPr>
        <w:t xml:space="preserve"> </w:t>
      </w:r>
    </w:p>
    <w:p>
      <w:pPr>
        <w:rPr>
          <w:sz w:val="21"/>
          <w:szCs w:val="21"/>
        </w:rPr>
        <w:sectPr>
          <w:pgSz w:w="11906" w:h="16838"/>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表14 涉密信息设备变更审批表</w:t>
      </w:r>
    </w:p>
    <w:p>
      <w:pPr>
        <w:spacing w:line="620" w:lineRule="exact"/>
        <w:jc w:val="center"/>
        <w:rPr>
          <w:rFonts w:ascii="方正小标宋简体" w:hAnsi="方正小标宋简体" w:eastAsia="方正小标宋简体" w:cs="方正小标宋简体"/>
          <w:sz w:val="36"/>
          <w:szCs w:val="36"/>
        </w:rPr>
      </w:pPr>
      <w:bookmarkStart w:id="22" w:name="_Toc3220"/>
      <w:r>
        <w:rPr>
          <w:rFonts w:hint="eastAsia" w:ascii="方正小标宋简体" w:hAnsi="方正小标宋简体" w:eastAsia="方正小标宋简体" w:cs="方正小标宋简体"/>
          <w:sz w:val="36"/>
          <w:szCs w:val="36"/>
        </w:rPr>
        <w:t>涉密信息设备变更审批表</w:t>
      </w:r>
      <w:bookmarkEnd w:id="22"/>
    </w:p>
    <w:tbl>
      <w:tblPr>
        <w:tblStyle w:val="4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5"/>
        <w:gridCol w:w="2203"/>
        <w:gridCol w:w="2515"/>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申请部门</w:t>
            </w:r>
          </w:p>
        </w:tc>
        <w:tc>
          <w:tcPr>
            <w:tcW w:w="2203"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2515"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宋体" w:hAnsi="宋体" w:cs="宋体"/>
              </w:rPr>
              <w:t>申请人</w:t>
            </w:r>
          </w:p>
        </w:tc>
        <w:tc>
          <w:tcPr>
            <w:tcW w:w="2173" w:type="dxa"/>
            <w:tcBorders>
              <w:top w:val="single" w:color="auto" w:sz="4" w:space="0"/>
              <w:left w:val="nil"/>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申请日期</w:t>
            </w:r>
          </w:p>
        </w:tc>
        <w:tc>
          <w:tcPr>
            <w:tcW w:w="2203"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2515"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宋体" w:hAnsi="宋体" w:cs="宋体"/>
              </w:rPr>
              <w:t>设备类型、品牌型号</w:t>
            </w:r>
          </w:p>
        </w:tc>
        <w:tc>
          <w:tcPr>
            <w:tcW w:w="2173" w:type="dxa"/>
            <w:tcBorders>
              <w:top w:val="single" w:color="auto" w:sz="4" w:space="0"/>
              <w:left w:val="nil"/>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存放地点</w:t>
            </w:r>
          </w:p>
        </w:tc>
        <w:tc>
          <w:tcPr>
            <w:tcW w:w="2203"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2515"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宋体" w:hAnsi="宋体" w:cs="宋体"/>
              </w:rPr>
              <w:t>设备序列号</w:t>
            </w:r>
            <w:r>
              <w:t>/</w:t>
            </w:r>
          </w:p>
          <w:p>
            <w:pPr>
              <w:jc w:val="center"/>
            </w:pPr>
            <w:r>
              <w:rPr>
                <w:rFonts w:hint="eastAsia" w:ascii="宋体" w:hAnsi="宋体" w:cs="宋体"/>
              </w:rPr>
              <w:t>硬盘序列号</w:t>
            </w:r>
          </w:p>
        </w:tc>
        <w:tc>
          <w:tcPr>
            <w:tcW w:w="2173" w:type="dxa"/>
            <w:tcBorders>
              <w:top w:val="single" w:color="auto" w:sz="4" w:space="0"/>
              <w:left w:val="nil"/>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2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变更理由、拟采取的保密措施</w:t>
            </w:r>
          </w:p>
        </w:tc>
        <w:tc>
          <w:tcPr>
            <w:tcW w:w="6891" w:type="dxa"/>
            <w:gridSpan w:val="3"/>
            <w:tcBorders>
              <w:top w:val="single" w:color="auto" w:sz="4" w:space="0"/>
              <w:left w:val="nil"/>
              <w:bottom w:val="single" w:color="auto" w:sz="4" w:space="0"/>
              <w:right w:val="single" w:color="auto" w:sz="4" w:space="0"/>
            </w:tcBorders>
            <w:shd w:val="clear" w:color="auto" w:fill="auto"/>
            <w:vAlign w:val="center"/>
          </w:tcPr>
          <w:p>
            <w:r>
              <w:t>□</w:t>
            </w:r>
            <w:r>
              <w:rPr>
                <w:rFonts w:hint="eastAsia" w:ascii="宋体" w:hAnsi="宋体" w:cs="宋体"/>
              </w:rPr>
              <w:t>涉密等级：</w:t>
            </w:r>
          </w:p>
          <w:p>
            <w:r>
              <w:t>□</w:t>
            </w:r>
            <w:r>
              <w:rPr>
                <w:rFonts w:hint="eastAsia" w:ascii="宋体" w:hAnsi="宋体" w:cs="宋体"/>
              </w:rPr>
              <w:t>责任人：</w:t>
            </w:r>
          </w:p>
          <w:p>
            <w:r>
              <w:t>□</w:t>
            </w:r>
            <w:r>
              <w:rPr>
                <w:rFonts w:hint="eastAsia" w:ascii="宋体" w:hAnsi="宋体" w:cs="宋体"/>
              </w:rPr>
              <w:t>放置地点：</w:t>
            </w:r>
          </w:p>
          <w:p>
            <w:r>
              <w:t>□</w:t>
            </w:r>
            <w:r>
              <w:rPr>
                <w:rFonts w:hint="eastAsia" w:ascii="宋体" w:hAnsi="宋体" w:cs="宋体"/>
              </w:rPr>
              <w:t>用途：</w:t>
            </w:r>
          </w:p>
          <w:p>
            <w:r>
              <w:t>□</w:t>
            </w:r>
            <w:r>
              <w:rPr>
                <w:rFonts w:hint="eastAsia" w:ascii="宋体" w:hAnsi="宋体" w:cs="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部门意见：</w:t>
            </w:r>
          </w:p>
          <w:p>
            <w:pPr>
              <w:spacing w:line="200" w:lineRule="exact"/>
            </w:pPr>
          </w:p>
          <w:p>
            <w:pPr>
              <w:ind w:firstLine="5040" w:firstLineChars="2100"/>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r>
              <w:rPr>
                <w:rFonts w:hint="eastAsia" w:ascii="宋体" w:hAnsi="宋体" w:cs="宋体"/>
              </w:rPr>
              <w:t>业务管理部门意见：</w:t>
            </w:r>
          </w:p>
          <w:p>
            <w:pPr>
              <w:spacing w:line="200" w:lineRule="exact"/>
              <w:rPr>
                <w:rFonts w:ascii="宋体" w:hAnsi="宋体" w:cs="宋体"/>
              </w:rPr>
            </w:pPr>
          </w:p>
          <w:p>
            <w:pPr>
              <w:ind w:firstLine="5040" w:firstLineChars="2100"/>
              <w:rPr>
                <w:rFonts w:ascii="宋体" w:hAnsi="宋体" w:cs="宋体"/>
              </w:rPr>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r>
              <w:rPr>
                <w:rFonts w:hint="eastAsia" w:ascii="宋体" w:hAnsi="宋体" w:cs="宋体"/>
              </w:rPr>
              <w:t>信息中心意见：</w:t>
            </w:r>
          </w:p>
          <w:p>
            <w:pPr>
              <w:spacing w:line="200" w:lineRule="exact"/>
              <w:rPr>
                <w:rFonts w:ascii="宋体" w:hAnsi="宋体" w:cs="宋体"/>
              </w:rPr>
            </w:pPr>
          </w:p>
          <w:p>
            <w:pPr>
              <w:ind w:firstLine="5040" w:firstLineChars="2100"/>
              <w:rPr>
                <w:rFonts w:ascii="宋体" w:hAnsi="宋体" w:cs="宋体"/>
              </w:rPr>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r>
              <w:rPr>
                <w:rFonts w:hint="eastAsia" w:ascii="宋体" w:hAnsi="宋体" w:cs="宋体"/>
                <w:lang w:eastAsia="zh-CN"/>
              </w:rPr>
              <w:t>保密办公室</w:t>
            </w:r>
            <w:r>
              <w:rPr>
                <w:rFonts w:hint="eastAsia" w:ascii="宋体" w:hAnsi="宋体" w:cs="宋体"/>
              </w:rPr>
              <w:t>意见：</w:t>
            </w:r>
          </w:p>
          <w:p>
            <w:pPr>
              <w:spacing w:line="200" w:lineRule="exact"/>
              <w:rPr>
                <w:rFonts w:ascii="宋体" w:hAnsi="宋体" w:cs="宋体"/>
              </w:rPr>
            </w:pPr>
          </w:p>
          <w:p>
            <w:pPr>
              <w:ind w:firstLine="5040" w:firstLineChars="2100"/>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r>
              <w:rPr>
                <w:rFonts w:hint="eastAsia" w:ascii="宋体" w:hAnsi="宋体" w:cs="宋体"/>
              </w:rPr>
              <w:t>保密总监意见：</w:t>
            </w:r>
          </w:p>
          <w:p>
            <w:pPr>
              <w:spacing w:line="200" w:lineRule="exact"/>
              <w:rPr>
                <w:rFonts w:ascii="宋体" w:hAnsi="宋体" w:cs="宋体"/>
              </w:rPr>
            </w:pPr>
          </w:p>
          <w:p>
            <w:pPr>
              <w:ind w:firstLine="5040" w:firstLineChars="2100"/>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r>
              <w:rPr>
                <w:rFonts w:hint="eastAsia" w:ascii="宋体" w:hAnsi="宋体" w:cs="宋体"/>
              </w:rPr>
              <w:t>计算机安全管理员操作记录：</w:t>
            </w:r>
          </w:p>
          <w:p>
            <w:pPr>
              <w:spacing w:line="200" w:lineRule="exact"/>
              <w:rPr>
                <w:rFonts w:ascii="宋体" w:hAnsi="宋体" w:cs="宋体"/>
              </w:rPr>
            </w:pPr>
          </w:p>
          <w:p>
            <w:pPr>
              <w:ind w:firstLine="5040" w:firstLineChars="2100"/>
            </w:pPr>
            <w:r>
              <w:rPr>
                <w:rFonts w:hint="eastAsia" w:ascii="宋体" w:hAnsi="宋体" w:cs="宋体"/>
              </w:rPr>
              <w:t>签字</w:t>
            </w:r>
            <w:r>
              <w:t>/</w:t>
            </w:r>
            <w:r>
              <w:rPr>
                <w:rFonts w:hint="eastAsia" w:ascii="宋体" w:hAnsi="宋体" w:cs="宋体"/>
              </w:rPr>
              <w:t>日期：</w:t>
            </w:r>
          </w:p>
        </w:tc>
      </w:tr>
    </w:tbl>
    <w:p>
      <w:pPr>
        <w:rPr>
          <w:sz w:val="21"/>
          <w:szCs w:val="21"/>
        </w:rPr>
      </w:pPr>
      <w:r>
        <w:rPr>
          <w:sz w:val="21"/>
          <w:szCs w:val="21"/>
        </w:rPr>
        <w:t xml:space="preserve"> </w:t>
      </w:r>
    </w:p>
    <w:p>
      <w:pPr>
        <w:rPr>
          <w:b/>
          <w:bCs/>
          <w:kern w:val="44"/>
          <w:sz w:val="32"/>
          <w:szCs w:val="32"/>
        </w:rPr>
        <w:sectPr>
          <w:pgSz w:w="11906" w:h="16838"/>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表15 软件白名单</w:t>
      </w:r>
    </w:p>
    <w:p>
      <w:pPr>
        <w:spacing w:line="620" w:lineRule="exact"/>
        <w:jc w:val="center"/>
        <w:rPr>
          <w:rFonts w:ascii="方正小标宋简体" w:hAnsi="方正小标宋简体" w:eastAsia="方正小标宋简体" w:cs="方正小标宋简体"/>
          <w:sz w:val="36"/>
          <w:szCs w:val="36"/>
        </w:rPr>
      </w:pPr>
      <w:bookmarkStart w:id="23" w:name="_Toc2627"/>
      <w:r>
        <w:rPr>
          <w:rFonts w:hint="eastAsia" w:ascii="方正小标宋简体" w:hAnsi="方正小标宋简体" w:eastAsia="方正小标宋简体" w:cs="方正小标宋简体"/>
          <w:sz w:val="36"/>
          <w:szCs w:val="36"/>
        </w:rPr>
        <w:t>软件白名单</w:t>
      </w:r>
      <w:bookmarkEnd w:id="23"/>
    </w:p>
    <w:tbl>
      <w:tblPr>
        <w:tblStyle w:val="4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2440"/>
        <w:gridCol w:w="2351"/>
        <w:gridCol w:w="2387"/>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序号</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软件名称</w:t>
            </w:r>
          </w:p>
        </w:tc>
        <w:tc>
          <w:tcPr>
            <w:tcW w:w="23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版本</w:t>
            </w:r>
          </w:p>
        </w:tc>
        <w:tc>
          <w:tcPr>
            <w:tcW w:w="2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用途</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信息中心意见：</w:t>
            </w:r>
          </w:p>
          <w:p/>
          <w:p/>
          <w:p>
            <w:pPr>
              <w:ind w:firstLine="5040" w:firstLineChars="2100"/>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lang w:eastAsia="zh-CN"/>
              </w:rPr>
              <w:t>保密办公室</w:t>
            </w:r>
            <w:r>
              <w:rPr>
                <w:rFonts w:hint="eastAsia" w:ascii="宋体" w:hAnsi="宋体" w:cs="宋体"/>
              </w:rPr>
              <w:t>意见：</w:t>
            </w:r>
          </w:p>
          <w:p/>
          <w:p/>
          <w:p>
            <w:pPr>
              <w:ind w:firstLine="5040" w:firstLineChars="2100"/>
            </w:pPr>
            <w:r>
              <w:rPr>
                <w:rFonts w:hint="eastAsia" w:ascii="宋体" w:hAnsi="宋体" w:cs="宋体"/>
              </w:rPr>
              <w:t>签字</w:t>
            </w:r>
            <w:r>
              <w:t>/</w:t>
            </w:r>
            <w:r>
              <w:rPr>
                <w:rFonts w:hint="eastAsia" w:ascii="宋体" w:hAnsi="宋体" w:cs="宋体"/>
              </w:rPr>
              <w:t>日期：</w:t>
            </w:r>
          </w:p>
        </w:tc>
      </w:tr>
    </w:tbl>
    <w:p>
      <w:pPr>
        <w:rPr>
          <w:b/>
          <w:bCs/>
          <w:kern w:val="44"/>
          <w:sz w:val="32"/>
          <w:szCs w:val="32"/>
        </w:rPr>
        <w:sectPr>
          <w:pgSz w:w="11906" w:h="16838"/>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表16 涉密计算机安装或卸载软硬件审批表</w:t>
      </w:r>
    </w:p>
    <w:p>
      <w:pPr>
        <w:spacing w:line="620" w:lineRule="exact"/>
        <w:jc w:val="center"/>
        <w:rPr>
          <w:rFonts w:ascii="方正小标宋简体" w:hAnsi="方正小标宋简体" w:eastAsia="方正小标宋简体" w:cs="方正小标宋简体"/>
          <w:sz w:val="36"/>
          <w:szCs w:val="36"/>
        </w:rPr>
      </w:pPr>
      <w:bookmarkStart w:id="24" w:name="_Toc12550"/>
      <w:r>
        <w:rPr>
          <w:rFonts w:hint="eastAsia" w:ascii="方正小标宋简体" w:hAnsi="方正小标宋简体" w:eastAsia="方正小标宋简体" w:cs="方正小标宋简体"/>
          <w:sz w:val="36"/>
          <w:szCs w:val="36"/>
        </w:rPr>
        <w:t>涉密计算机安装或卸载软硬件审批表</w:t>
      </w:r>
      <w:bookmarkEnd w:id="24"/>
    </w:p>
    <w:tbl>
      <w:tblPr>
        <w:tblStyle w:val="4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1744"/>
        <w:gridCol w:w="583"/>
        <w:gridCol w:w="579"/>
        <w:gridCol w:w="1456"/>
        <w:gridCol w:w="1259"/>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申请部门</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申请人</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申请时间</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安装</w:t>
            </w:r>
            <w:r>
              <w:t>/</w:t>
            </w:r>
            <w:r>
              <w:rPr>
                <w:rFonts w:hint="eastAsia" w:ascii="宋体" w:hAnsi="宋体" w:cs="宋体"/>
              </w:rPr>
              <w:t>拆除</w:t>
            </w:r>
            <w:r>
              <w:t>/</w:t>
            </w:r>
            <w:r>
              <w:rPr>
                <w:rFonts w:hint="eastAsia" w:ascii="宋体" w:hAnsi="宋体" w:cs="宋体"/>
              </w:rPr>
              <w:t>卸载</w:t>
            </w:r>
          </w:p>
          <w:p>
            <w:pPr>
              <w:jc w:val="center"/>
            </w:pPr>
            <w:r>
              <w:rPr>
                <w:rFonts w:hint="eastAsia" w:ascii="宋体" w:hAnsi="宋体" w:cs="宋体"/>
              </w:rPr>
              <w:t>用途或理由</w:t>
            </w:r>
          </w:p>
        </w:tc>
        <w:tc>
          <w:tcPr>
            <w:tcW w:w="72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26" w:type="dxa"/>
            <w:tcBorders>
              <w:top w:val="single" w:color="auto" w:sz="4" w:space="0"/>
              <w:left w:val="single" w:color="auto" w:sz="4" w:space="0"/>
              <w:bottom w:val="single" w:color="auto" w:sz="4" w:space="0"/>
              <w:right w:val="single" w:color="auto" w:sz="4" w:space="0"/>
            </w:tcBorders>
            <w:shd w:val="clear" w:color="auto" w:fill="auto"/>
            <w:tcMar>
              <w:top w:w="57" w:type="dxa"/>
            </w:tcMar>
            <w:vAlign w:val="center"/>
          </w:tcPr>
          <w:p>
            <w:pPr>
              <w:jc w:val="center"/>
            </w:pPr>
            <w:r>
              <w:rPr>
                <w:rFonts w:hint="eastAsia" w:ascii="宋体" w:hAnsi="宋体" w:cs="宋体"/>
              </w:rPr>
              <w:t>软</w:t>
            </w:r>
            <w:r>
              <w:t>/</w:t>
            </w:r>
            <w:r>
              <w:rPr>
                <w:rFonts w:hint="eastAsia" w:ascii="宋体" w:hAnsi="宋体" w:cs="宋体"/>
              </w:rPr>
              <w:t>硬件名称</w:t>
            </w:r>
          </w:p>
        </w:tc>
        <w:tc>
          <w:tcPr>
            <w:tcW w:w="23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版本号</w:t>
            </w:r>
            <w:r>
              <w:t>/</w:t>
            </w:r>
            <w:r>
              <w:rPr>
                <w:rFonts w:hint="eastAsia" w:ascii="宋体" w:hAnsi="宋体" w:cs="宋体"/>
              </w:rPr>
              <w:t>型号规格</w:t>
            </w:r>
          </w:p>
        </w:tc>
        <w:tc>
          <w:tcPr>
            <w:tcW w:w="2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安装</w:t>
            </w:r>
            <w:r>
              <w:t>/</w:t>
            </w:r>
            <w:r>
              <w:rPr>
                <w:rFonts w:hint="eastAsia" w:ascii="宋体" w:hAnsi="宋体" w:cs="宋体"/>
              </w:rPr>
              <w:t>拆除</w:t>
            </w:r>
            <w:r>
              <w:t>/</w:t>
            </w:r>
            <w:r>
              <w:rPr>
                <w:rFonts w:hint="eastAsia" w:ascii="宋体" w:hAnsi="宋体" w:cs="宋体"/>
              </w:rPr>
              <w:t>卸载</w:t>
            </w:r>
          </w:p>
        </w:tc>
        <w:tc>
          <w:tcPr>
            <w:tcW w:w="28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计算机名称与保密编号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26" w:type="dxa"/>
            <w:tcBorders>
              <w:top w:val="single" w:color="auto" w:sz="4" w:space="0"/>
              <w:left w:val="single" w:color="auto" w:sz="4" w:space="0"/>
              <w:bottom w:val="single" w:color="auto" w:sz="4" w:space="0"/>
              <w:right w:val="single" w:color="auto" w:sz="4" w:space="0"/>
            </w:tcBorders>
            <w:shd w:val="clear" w:color="auto" w:fill="auto"/>
            <w:tcMar>
              <w:top w:w="57" w:type="dxa"/>
            </w:tcMar>
            <w:vAlign w:val="center"/>
          </w:tcPr>
          <w:p>
            <w:pPr>
              <w:rPr>
                <w:rFonts w:cs="MS Gothic"/>
              </w:rPr>
            </w:pPr>
          </w:p>
        </w:tc>
        <w:tc>
          <w:tcPr>
            <w:tcW w:w="23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cs="MS Gothic"/>
              </w:rPr>
            </w:pPr>
          </w:p>
        </w:tc>
        <w:tc>
          <w:tcPr>
            <w:tcW w:w="2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cs="MS Gothic"/>
              </w:rPr>
            </w:pPr>
          </w:p>
        </w:tc>
        <w:tc>
          <w:tcPr>
            <w:tcW w:w="28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cs="MS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26" w:type="dxa"/>
            <w:tcBorders>
              <w:top w:val="single" w:color="auto" w:sz="4" w:space="0"/>
              <w:left w:val="single" w:color="auto" w:sz="4" w:space="0"/>
              <w:bottom w:val="single" w:color="auto" w:sz="4" w:space="0"/>
              <w:right w:val="single" w:color="auto" w:sz="4" w:space="0"/>
            </w:tcBorders>
            <w:shd w:val="clear" w:color="auto" w:fill="auto"/>
            <w:tcMar>
              <w:top w:w="57" w:type="dxa"/>
            </w:tcMar>
            <w:vAlign w:val="center"/>
          </w:tcPr>
          <w:p>
            <w:pPr>
              <w:rPr>
                <w:rFonts w:cs="MS Gothic"/>
              </w:rPr>
            </w:pPr>
          </w:p>
        </w:tc>
        <w:tc>
          <w:tcPr>
            <w:tcW w:w="23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cs="MS Gothic"/>
              </w:rPr>
            </w:pPr>
          </w:p>
        </w:tc>
        <w:tc>
          <w:tcPr>
            <w:tcW w:w="2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cs="MS Gothic"/>
              </w:rPr>
            </w:pPr>
          </w:p>
        </w:tc>
        <w:tc>
          <w:tcPr>
            <w:tcW w:w="28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cs="MS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26" w:type="dxa"/>
            <w:tcBorders>
              <w:top w:val="single" w:color="auto" w:sz="4" w:space="0"/>
              <w:left w:val="single" w:color="auto" w:sz="4" w:space="0"/>
              <w:bottom w:val="single" w:color="auto" w:sz="4" w:space="0"/>
              <w:right w:val="single" w:color="auto" w:sz="4" w:space="0"/>
            </w:tcBorders>
            <w:shd w:val="clear" w:color="auto" w:fill="auto"/>
            <w:tcMar>
              <w:top w:w="57" w:type="dxa"/>
            </w:tcMar>
            <w:vAlign w:val="center"/>
          </w:tcPr>
          <w:p>
            <w:pPr>
              <w:rPr>
                <w:rFonts w:cs="MS Gothic"/>
              </w:rPr>
            </w:pPr>
          </w:p>
        </w:tc>
        <w:tc>
          <w:tcPr>
            <w:tcW w:w="23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cs="MS Gothic"/>
              </w:rPr>
            </w:pPr>
          </w:p>
        </w:tc>
        <w:tc>
          <w:tcPr>
            <w:tcW w:w="2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cs="MS Gothic"/>
              </w:rPr>
            </w:pPr>
          </w:p>
        </w:tc>
        <w:tc>
          <w:tcPr>
            <w:tcW w:w="28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cs="MS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6" w:type="dxa"/>
            <w:gridSpan w:val="7"/>
            <w:tcBorders>
              <w:top w:val="single" w:color="auto" w:sz="4" w:space="0"/>
              <w:left w:val="single" w:color="auto" w:sz="4" w:space="0"/>
              <w:bottom w:val="single" w:color="auto" w:sz="4" w:space="0"/>
              <w:right w:val="single" w:color="auto" w:sz="4" w:space="0"/>
            </w:tcBorders>
            <w:shd w:val="clear" w:color="auto" w:fill="auto"/>
            <w:tcMar>
              <w:top w:w="57" w:type="dxa"/>
            </w:tcMar>
            <w:vAlign w:val="center"/>
          </w:tcPr>
          <w:p>
            <w:r>
              <w:rPr>
                <w:rFonts w:hint="eastAsia" w:ascii="宋体" w:hAnsi="宋体" w:cs="宋体"/>
              </w:rPr>
              <w:t>部门意见：</w:t>
            </w:r>
          </w:p>
          <w:p/>
          <w:p>
            <w:pPr>
              <w:ind w:firstLine="4800" w:firstLineChars="2000"/>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6" w:type="dxa"/>
            <w:gridSpan w:val="7"/>
            <w:tcBorders>
              <w:top w:val="single" w:color="auto" w:sz="4" w:space="0"/>
              <w:left w:val="single" w:color="auto" w:sz="4" w:space="0"/>
              <w:bottom w:val="single" w:color="auto" w:sz="4" w:space="0"/>
              <w:right w:val="single" w:color="auto" w:sz="4" w:space="0"/>
            </w:tcBorders>
            <w:shd w:val="clear" w:color="auto" w:fill="auto"/>
            <w:tcMar>
              <w:top w:w="57" w:type="dxa"/>
            </w:tcMar>
            <w:vAlign w:val="center"/>
          </w:tcPr>
          <w:p>
            <w:pPr>
              <w:rPr>
                <w:rFonts w:ascii="宋体" w:hAnsi="宋体" w:cs="宋体"/>
              </w:rPr>
            </w:pPr>
            <w:r>
              <w:rPr>
                <w:rFonts w:hint="eastAsia" w:ascii="宋体" w:hAnsi="宋体" w:cs="宋体"/>
              </w:rPr>
              <w:t>业务管理部门意见：</w:t>
            </w:r>
          </w:p>
          <w:p>
            <w:pPr>
              <w:rPr>
                <w:rFonts w:ascii="宋体" w:hAnsi="宋体" w:cs="宋体"/>
              </w:rPr>
            </w:pPr>
          </w:p>
          <w:p>
            <w:pPr>
              <w:ind w:firstLine="4800" w:firstLineChars="2000"/>
              <w:rPr>
                <w:rFonts w:ascii="宋体" w:hAnsi="宋体" w:cs="宋体"/>
              </w:rPr>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6" w:type="dxa"/>
            <w:gridSpan w:val="7"/>
            <w:tcBorders>
              <w:top w:val="single" w:color="auto" w:sz="4" w:space="0"/>
              <w:left w:val="single" w:color="auto" w:sz="4" w:space="0"/>
              <w:bottom w:val="single" w:color="auto" w:sz="4" w:space="0"/>
              <w:right w:val="single" w:color="auto" w:sz="4" w:space="0"/>
            </w:tcBorders>
            <w:shd w:val="clear" w:color="auto" w:fill="auto"/>
            <w:tcMar>
              <w:top w:w="57" w:type="dxa"/>
            </w:tcMar>
            <w:vAlign w:val="center"/>
          </w:tcPr>
          <w:p>
            <w:pPr>
              <w:rPr>
                <w:rFonts w:ascii="宋体" w:hAnsi="宋体" w:cs="宋体"/>
              </w:rPr>
            </w:pPr>
            <w:r>
              <w:rPr>
                <w:rFonts w:hint="eastAsia" w:ascii="宋体" w:hAnsi="宋体" w:cs="宋体"/>
              </w:rPr>
              <w:t>信息中心意见：</w:t>
            </w:r>
          </w:p>
          <w:p>
            <w:pPr>
              <w:rPr>
                <w:rFonts w:ascii="宋体" w:hAnsi="宋体" w:cs="宋体"/>
              </w:rPr>
            </w:pPr>
          </w:p>
          <w:p>
            <w:pPr>
              <w:ind w:firstLine="4800" w:firstLineChars="2000"/>
              <w:rPr>
                <w:rFonts w:ascii="宋体" w:hAnsi="宋体" w:cs="宋体"/>
              </w:rPr>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6" w:type="dxa"/>
            <w:gridSpan w:val="7"/>
            <w:tcBorders>
              <w:top w:val="single" w:color="auto" w:sz="4" w:space="0"/>
              <w:left w:val="single" w:color="auto" w:sz="4" w:space="0"/>
              <w:bottom w:val="single" w:color="auto" w:sz="4" w:space="0"/>
              <w:right w:val="single" w:color="auto" w:sz="4" w:space="0"/>
            </w:tcBorders>
            <w:shd w:val="clear" w:color="auto" w:fill="auto"/>
            <w:tcMar>
              <w:top w:w="57" w:type="dxa"/>
            </w:tcMar>
            <w:vAlign w:val="center"/>
          </w:tcPr>
          <w:p>
            <w:pPr>
              <w:rPr>
                <w:rFonts w:ascii="宋体" w:hAnsi="宋体" w:cs="宋体"/>
              </w:rPr>
            </w:pPr>
            <w:r>
              <w:rPr>
                <w:rFonts w:hint="eastAsia" w:ascii="宋体" w:hAnsi="宋体" w:cs="宋体"/>
                <w:lang w:eastAsia="zh-CN"/>
              </w:rPr>
              <w:t>保密办公室</w:t>
            </w:r>
            <w:r>
              <w:rPr>
                <w:rFonts w:hint="eastAsia" w:ascii="宋体" w:hAnsi="宋体" w:cs="宋体"/>
              </w:rPr>
              <w:t>意见：</w:t>
            </w:r>
          </w:p>
          <w:p>
            <w:pPr>
              <w:rPr>
                <w:rFonts w:ascii="宋体" w:hAnsi="宋体" w:cs="宋体"/>
              </w:rPr>
            </w:pPr>
          </w:p>
          <w:p>
            <w:pPr>
              <w:ind w:firstLine="4800" w:firstLineChars="2000"/>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6" w:type="dxa"/>
            <w:gridSpan w:val="7"/>
            <w:tcBorders>
              <w:top w:val="single" w:color="auto" w:sz="4" w:space="0"/>
              <w:left w:val="single" w:color="auto" w:sz="4" w:space="0"/>
              <w:bottom w:val="single" w:color="auto" w:sz="4" w:space="0"/>
              <w:right w:val="single" w:color="auto" w:sz="4" w:space="0"/>
            </w:tcBorders>
            <w:shd w:val="clear" w:color="auto" w:fill="auto"/>
            <w:tcMar>
              <w:top w:w="57" w:type="dxa"/>
            </w:tcMar>
            <w:vAlign w:val="center"/>
          </w:tcPr>
          <w:p>
            <w:r>
              <w:rPr>
                <w:rFonts w:hint="eastAsia" w:ascii="宋体" w:hAnsi="宋体" w:cs="宋体"/>
              </w:rPr>
              <w:t>保密总监意见：</w:t>
            </w:r>
          </w:p>
          <w:p/>
          <w:p>
            <w:pPr>
              <w:ind w:firstLine="4800" w:firstLineChars="2000"/>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6" w:type="dxa"/>
            <w:gridSpan w:val="7"/>
            <w:tcBorders>
              <w:top w:val="single" w:color="auto" w:sz="4" w:space="0"/>
              <w:left w:val="single" w:color="auto" w:sz="4" w:space="0"/>
              <w:bottom w:val="single" w:color="auto" w:sz="4" w:space="0"/>
              <w:right w:val="single" w:color="auto" w:sz="4" w:space="0"/>
            </w:tcBorders>
            <w:shd w:val="clear" w:color="auto" w:fill="auto"/>
            <w:tcMar>
              <w:top w:w="57" w:type="dxa"/>
            </w:tcMar>
            <w:vAlign w:val="center"/>
          </w:tcPr>
          <w:p>
            <w:r>
              <w:rPr>
                <w:rFonts w:hint="eastAsia" w:ascii="宋体" w:hAnsi="宋体" w:cs="宋体"/>
              </w:rPr>
              <w:t>计算机安全管理员操作记录：</w:t>
            </w:r>
          </w:p>
          <w:p/>
          <w:p>
            <w:pPr>
              <w:ind w:firstLine="4800" w:firstLineChars="2000"/>
            </w:pPr>
            <w:r>
              <w:rPr>
                <w:rFonts w:hint="eastAsia" w:ascii="宋体" w:hAnsi="宋体" w:cs="宋体"/>
              </w:rPr>
              <w:t>签字</w:t>
            </w:r>
            <w:r>
              <w:t>/</w:t>
            </w:r>
            <w:r>
              <w:rPr>
                <w:rFonts w:hint="eastAsia" w:ascii="宋体" w:hAnsi="宋体" w:cs="宋体"/>
              </w:rPr>
              <w:t>日期：</w:t>
            </w:r>
          </w:p>
        </w:tc>
      </w:tr>
    </w:tbl>
    <w:p>
      <w:pPr>
        <w:rPr>
          <w:sz w:val="21"/>
          <w:szCs w:val="21"/>
        </w:rPr>
        <w:sectPr>
          <w:pgSz w:w="11906" w:h="16838"/>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表17 涉密计算机新增账户审批表</w:t>
      </w:r>
    </w:p>
    <w:p>
      <w:pPr>
        <w:spacing w:line="620" w:lineRule="exact"/>
        <w:jc w:val="center"/>
        <w:rPr>
          <w:rFonts w:ascii="方正小标宋简体" w:hAnsi="方正小标宋简体" w:eastAsia="方正小标宋简体" w:cs="方正小标宋简体"/>
          <w:sz w:val="36"/>
          <w:szCs w:val="36"/>
        </w:rPr>
      </w:pPr>
      <w:bookmarkStart w:id="25" w:name="_Toc17531"/>
      <w:r>
        <w:rPr>
          <w:rFonts w:hint="eastAsia" w:ascii="方正小标宋简体" w:hAnsi="方正小标宋简体" w:eastAsia="方正小标宋简体" w:cs="方正小标宋简体"/>
          <w:sz w:val="36"/>
          <w:szCs w:val="36"/>
        </w:rPr>
        <w:t>涉密计算机新增账户审批表</w:t>
      </w:r>
      <w:bookmarkEnd w:id="25"/>
    </w:p>
    <w:tbl>
      <w:tblPr>
        <w:tblStyle w:val="4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1159"/>
        <w:gridCol w:w="1304"/>
        <w:gridCol w:w="2171"/>
        <w:gridCol w:w="1304"/>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申请人</w:t>
            </w:r>
          </w:p>
        </w:tc>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部门</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密级</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申请理由</w:t>
            </w:r>
          </w:p>
        </w:tc>
        <w:tc>
          <w:tcPr>
            <w:tcW w:w="72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部门意见：</w:t>
            </w:r>
          </w:p>
          <w:p/>
          <w:p>
            <w:pPr>
              <w:ind w:firstLine="5040" w:firstLineChars="2100"/>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信息中心意见：</w:t>
            </w:r>
          </w:p>
          <w:p/>
          <w:p>
            <w:pPr>
              <w:ind w:firstLine="5040" w:firstLineChars="2100"/>
              <w:rPr>
                <w:rFonts w:ascii="宋体" w:hAnsi="宋体" w:cs="宋体"/>
              </w:rPr>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lang w:eastAsia="zh-CN"/>
              </w:rPr>
              <w:t>保密办公室</w:t>
            </w:r>
            <w:r>
              <w:rPr>
                <w:rFonts w:hint="eastAsia" w:ascii="宋体" w:hAnsi="宋体" w:cs="宋体"/>
              </w:rPr>
              <w:t>意见：</w:t>
            </w:r>
          </w:p>
          <w:p/>
          <w:p>
            <w:pPr>
              <w:ind w:firstLine="5040" w:firstLineChars="2100"/>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计算机安全管理员操作记录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计算机编号</w:t>
            </w:r>
          </w:p>
        </w:tc>
        <w:tc>
          <w:tcPr>
            <w:tcW w:w="24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计算机类型</w:t>
            </w:r>
          </w:p>
        </w:tc>
        <w:tc>
          <w:tcPr>
            <w:tcW w:w="26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账户类型</w:t>
            </w:r>
          </w:p>
        </w:tc>
        <w:tc>
          <w:tcPr>
            <w:tcW w:w="72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ind w:firstLine="240" w:firstLineChars="100"/>
            </w:pPr>
            <w:r>
              <w:t>□</w:t>
            </w:r>
            <w:r>
              <w:rPr>
                <w:rFonts w:hint="eastAsia" w:ascii="宋体" w:hAnsi="宋体" w:cs="宋体"/>
              </w:rPr>
              <w:t xml:space="preserve">标准用户账户  </w:t>
            </w:r>
            <w:r>
              <w:t>□</w:t>
            </w:r>
            <w:r>
              <w:rPr>
                <w:rFonts w:hint="eastAsia" w:ascii="宋体" w:hAnsi="宋体" w:cs="宋体"/>
              </w:rPr>
              <w:t>输出操作账户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安全登录</w:t>
            </w:r>
          </w:p>
          <w:p>
            <w:pPr>
              <w:jc w:val="center"/>
            </w:pPr>
            <w:r>
              <w:t>KEY</w:t>
            </w:r>
            <w:r>
              <w:rPr>
                <w:rFonts w:hint="eastAsia" w:ascii="宋体" w:hAnsi="宋体" w:cs="宋体"/>
              </w:rPr>
              <w:t>信息</w:t>
            </w:r>
          </w:p>
        </w:tc>
        <w:tc>
          <w:tcPr>
            <w:tcW w:w="72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pPr>
            <w:r>
              <w:t>KEY</w:t>
            </w:r>
            <w:r>
              <w:rPr>
                <w:rFonts w:hint="eastAsia" w:ascii="宋体" w:hAnsi="宋体" w:cs="宋体"/>
              </w:rPr>
              <w:t>编号：</w:t>
            </w:r>
          </w:p>
          <w:p>
            <w:pPr>
              <w:spacing w:line="300" w:lineRule="auto"/>
              <w:rPr>
                <w:i/>
              </w:rPr>
            </w:pPr>
            <w:r>
              <w:t>KEY</w:t>
            </w:r>
            <w:r>
              <w:rPr>
                <w:rFonts w:hint="eastAsia" w:ascii="宋体" w:hAnsi="宋体" w:cs="宋体"/>
              </w:rPr>
              <w:t>初始密码：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三合一专用</w:t>
            </w:r>
            <w:r>
              <w:t>U</w:t>
            </w:r>
            <w:r>
              <w:rPr>
                <w:rFonts w:hint="eastAsia" w:ascii="宋体" w:hAnsi="宋体" w:cs="宋体"/>
              </w:rPr>
              <w:t>盘</w:t>
            </w:r>
          </w:p>
          <w:p>
            <w:pPr>
              <w:jc w:val="center"/>
            </w:pPr>
            <w:r>
              <w:rPr>
                <w:rFonts w:hint="eastAsia" w:ascii="宋体" w:hAnsi="宋体" w:cs="宋体"/>
              </w:rPr>
              <w:t>信息</w:t>
            </w:r>
          </w:p>
        </w:tc>
        <w:tc>
          <w:tcPr>
            <w:tcW w:w="72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pPr>
            <w:r>
              <w:rPr>
                <w:rFonts w:hint="eastAsia" w:ascii="宋体" w:hAnsi="宋体" w:cs="宋体"/>
              </w:rPr>
              <w:t>是否配发三合一专用</w:t>
            </w:r>
            <w:r>
              <w:t>U</w:t>
            </w:r>
            <w:r>
              <w:rPr>
                <w:rFonts w:hint="eastAsia" w:ascii="宋体" w:hAnsi="宋体" w:cs="宋体"/>
              </w:rPr>
              <w:t>盘：</w:t>
            </w:r>
            <w:r>
              <w:t>□</w:t>
            </w:r>
            <w:r>
              <w:rPr>
                <w:rFonts w:hint="eastAsia" w:ascii="宋体" w:hAnsi="宋体" w:cs="宋体"/>
              </w:rPr>
              <w:t>是，</w:t>
            </w:r>
            <w:r>
              <w:t>□</w:t>
            </w:r>
            <w:r>
              <w:rPr>
                <w:rFonts w:hint="eastAsia" w:ascii="宋体" w:hAnsi="宋体" w:cs="宋体"/>
              </w:rPr>
              <w:t>否（如是，请填写以下信息）</w:t>
            </w:r>
          </w:p>
          <w:p>
            <w:pPr>
              <w:spacing w:line="300" w:lineRule="auto"/>
            </w:pPr>
            <w:r>
              <w:rPr>
                <w:rFonts w:hint="eastAsia" w:ascii="宋体" w:hAnsi="宋体" w:cs="宋体"/>
              </w:rPr>
              <w:t>三合一专用</w:t>
            </w:r>
            <w:r>
              <w:t>U</w:t>
            </w:r>
            <w:r>
              <w:rPr>
                <w:rFonts w:hint="eastAsia" w:ascii="宋体" w:hAnsi="宋体" w:cs="宋体"/>
              </w:rPr>
              <w:t>盘编号：</w:t>
            </w:r>
          </w:p>
          <w:p>
            <w:pPr>
              <w:spacing w:line="300" w:lineRule="auto"/>
            </w:pPr>
            <w:r>
              <w:rPr>
                <w:rFonts w:hint="eastAsia" w:ascii="宋体" w:hAnsi="宋体" w:cs="宋体"/>
              </w:rPr>
              <w:t>三合一专用</w:t>
            </w:r>
            <w:r>
              <w:t>U</w:t>
            </w:r>
            <w:r>
              <w:rPr>
                <w:rFonts w:hint="eastAsia" w:ascii="宋体" w:hAnsi="宋体" w:cs="宋体"/>
              </w:rPr>
              <w:t>盘初始密码：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计算机安全管理员发放确认：</w:t>
            </w:r>
          </w:p>
          <w:p/>
          <w:p>
            <w:pPr>
              <w:ind w:firstLine="5040" w:firstLineChars="2100"/>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使用人接收确认：</w:t>
            </w:r>
          </w:p>
          <w:p/>
          <w:p>
            <w:pPr>
              <w:ind w:firstLine="5040" w:firstLineChars="2100"/>
            </w:pPr>
            <w:r>
              <w:rPr>
                <w:rFonts w:hint="eastAsia" w:ascii="宋体" w:hAnsi="宋体" w:cs="宋体"/>
              </w:rPr>
              <w:t>签字</w:t>
            </w:r>
            <w:r>
              <w:t>/</w:t>
            </w:r>
            <w:r>
              <w:rPr>
                <w:rFonts w:hint="eastAsia" w:ascii="宋体" w:hAnsi="宋体" w:cs="宋体"/>
              </w:rPr>
              <w:t>日期：</w:t>
            </w:r>
          </w:p>
        </w:tc>
      </w:tr>
    </w:tbl>
    <w:p>
      <w:pPr>
        <w:rPr>
          <w:sz w:val="21"/>
          <w:szCs w:val="21"/>
        </w:rPr>
        <w:sectPr>
          <w:pgSz w:w="11906" w:h="16838"/>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表18 计算机使用登记表</w:t>
      </w:r>
    </w:p>
    <w:p>
      <w:pPr>
        <w:spacing w:line="620" w:lineRule="exact"/>
        <w:jc w:val="center"/>
        <w:rPr>
          <w:rFonts w:ascii="方正小标宋简体" w:hAnsi="方正小标宋简体" w:eastAsia="方正小标宋简体" w:cs="方正小标宋简体"/>
          <w:sz w:val="36"/>
          <w:szCs w:val="36"/>
        </w:rPr>
      </w:pPr>
      <w:bookmarkStart w:id="26" w:name="_Toc32078"/>
      <w:r>
        <w:rPr>
          <w:rFonts w:hint="eastAsia" w:ascii="方正小标宋简体" w:hAnsi="方正小标宋简体" w:eastAsia="方正小标宋简体" w:cs="方正小标宋简体"/>
          <w:sz w:val="36"/>
          <w:szCs w:val="36"/>
        </w:rPr>
        <w:t>计算机使用登记表</w:t>
      </w:r>
      <w:bookmarkEnd w:id="26"/>
    </w:p>
    <w:p>
      <w:pPr>
        <w:rPr>
          <w:sz w:val="21"/>
          <w:szCs w:val="21"/>
        </w:rPr>
      </w:pPr>
    </w:p>
    <w:p>
      <w:r>
        <w:rPr>
          <w:rFonts w:hint="eastAsia" w:ascii="宋体" w:hAnsi="宋体" w:cs="宋体"/>
        </w:rPr>
        <w:t>计算机名称：</w:t>
      </w:r>
      <w:r>
        <w:tab/>
      </w:r>
      <w:r>
        <w:tab/>
      </w:r>
      <w:r>
        <w:tab/>
      </w:r>
      <w:r>
        <w:tab/>
      </w:r>
      <w:r>
        <w:tab/>
      </w:r>
      <w:r>
        <w:rPr>
          <w:rFonts w:hint="eastAsia" w:ascii="宋体" w:hAnsi="宋体" w:cs="宋体"/>
        </w:rPr>
        <w:t>计算机编号：</w:t>
      </w:r>
      <w:r>
        <w:tab/>
      </w:r>
      <w:r>
        <w:tab/>
      </w:r>
      <w:r>
        <w:tab/>
      </w:r>
      <w:r>
        <w:tab/>
      </w:r>
      <w:r>
        <w:tab/>
      </w:r>
      <w:r>
        <w:rPr>
          <w:rFonts w:hint="eastAsia" w:ascii="宋体" w:hAnsi="宋体" w:cs="宋体"/>
        </w:rPr>
        <w:t>计算机密级：</w:t>
      </w:r>
      <w:r>
        <w:tab/>
      </w:r>
      <w:r>
        <w:tab/>
      </w:r>
      <w:r>
        <w:tab/>
      </w:r>
      <w:r>
        <w:tab/>
      </w:r>
      <w:r>
        <w:tab/>
      </w:r>
      <w:r>
        <w:rPr>
          <w:rFonts w:hint="eastAsia" w:ascii="宋体" w:hAnsi="宋体" w:cs="宋体"/>
        </w:rPr>
        <w:t>计算机责任人：</w:t>
      </w:r>
    </w:p>
    <w:tbl>
      <w:tblPr>
        <w:tblStyle w:val="43"/>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180"/>
        <w:gridCol w:w="1180"/>
        <w:gridCol w:w="1180"/>
        <w:gridCol w:w="2556"/>
        <w:gridCol w:w="1990"/>
        <w:gridCol w:w="845"/>
        <w:gridCol w:w="1840"/>
        <w:gridCol w:w="1845"/>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序号</w:t>
            </w:r>
          </w:p>
        </w:tc>
        <w:tc>
          <w:tcPr>
            <w:tcW w:w="1180"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宋体" w:hAnsi="宋体" w:cs="宋体"/>
              </w:rPr>
              <w:t>使用人</w:t>
            </w:r>
          </w:p>
        </w:tc>
        <w:tc>
          <w:tcPr>
            <w:tcW w:w="1180"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宋体" w:hAnsi="宋体" w:cs="宋体"/>
              </w:rPr>
              <w:t>所属部门</w:t>
            </w:r>
          </w:p>
        </w:tc>
        <w:tc>
          <w:tcPr>
            <w:tcW w:w="1180"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宋体" w:hAnsi="宋体" w:cs="宋体"/>
              </w:rPr>
              <w:t>使用时间</w:t>
            </w:r>
          </w:p>
        </w:tc>
        <w:tc>
          <w:tcPr>
            <w:tcW w:w="2556"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宋体" w:hAnsi="宋体" w:cs="宋体"/>
              </w:rPr>
              <w:t>操作内容</w:t>
            </w:r>
          </w:p>
        </w:tc>
        <w:tc>
          <w:tcPr>
            <w:tcW w:w="1990"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宋体" w:hAnsi="宋体" w:cs="宋体"/>
              </w:rPr>
              <w:t>信息名称</w:t>
            </w:r>
          </w:p>
        </w:tc>
        <w:tc>
          <w:tcPr>
            <w:tcW w:w="845"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宋体" w:hAnsi="宋体" w:cs="宋体"/>
              </w:rPr>
              <w:t>密级</w:t>
            </w:r>
          </w:p>
        </w:tc>
        <w:tc>
          <w:tcPr>
            <w:tcW w:w="1840"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宋体" w:hAnsi="宋体" w:cs="宋体"/>
              </w:rPr>
              <w:t>信息来源</w:t>
            </w:r>
            <w:r>
              <w:t>/</w:t>
            </w:r>
            <w:r>
              <w:rPr>
                <w:rFonts w:hint="eastAsia" w:ascii="宋体" w:hAnsi="宋体" w:cs="宋体"/>
              </w:rPr>
              <w:t>去向</w:t>
            </w:r>
          </w:p>
        </w:tc>
        <w:tc>
          <w:tcPr>
            <w:tcW w:w="1845"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宋体" w:hAnsi="宋体" w:cs="宋体"/>
              </w:rPr>
              <w:t>介质类型</w:t>
            </w:r>
            <w:r>
              <w:t>/</w:t>
            </w:r>
            <w:r>
              <w:rPr>
                <w:rFonts w:hint="eastAsia" w:ascii="宋体" w:hAnsi="宋体" w:cs="宋体"/>
              </w:rPr>
              <w:t>编号</w:t>
            </w:r>
          </w:p>
        </w:tc>
        <w:tc>
          <w:tcPr>
            <w:tcW w:w="710"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8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18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18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2556"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99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845"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84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845"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710" w:type="dxa"/>
            <w:tcBorders>
              <w:top w:val="single" w:color="auto" w:sz="4" w:space="0"/>
              <w:left w:val="nil"/>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8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18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18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2556"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99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845"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84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845"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710" w:type="dxa"/>
            <w:tcBorders>
              <w:top w:val="single" w:color="auto" w:sz="4" w:space="0"/>
              <w:left w:val="nil"/>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8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18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18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2556"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99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845"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84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845"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710" w:type="dxa"/>
            <w:tcBorders>
              <w:top w:val="single" w:color="auto" w:sz="4" w:space="0"/>
              <w:left w:val="nil"/>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8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18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18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2556"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99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845"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84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845"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710" w:type="dxa"/>
            <w:tcBorders>
              <w:top w:val="single" w:color="auto" w:sz="4" w:space="0"/>
              <w:left w:val="nil"/>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8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18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18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2556"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99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845"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84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845"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710" w:type="dxa"/>
            <w:tcBorders>
              <w:top w:val="single" w:color="auto" w:sz="4" w:space="0"/>
              <w:left w:val="nil"/>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8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18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18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2556"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99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845"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84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845"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710" w:type="dxa"/>
            <w:tcBorders>
              <w:top w:val="single" w:color="auto" w:sz="4" w:space="0"/>
              <w:left w:val="nil"/>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8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18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18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2556"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99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845"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840"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845"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710" w:type="dxa"/>
            <w:tcBorders>
              <w:top w:val="single" w:color="auto" w:sz="4" w:space="0"/>
              <w:left w:val="nil"/>
              <w:bottom w:val="single" w:color="auto" w:sz="4" w:space="0"/>
              <w:right w:val="single" w:color="auto" w:sz="4" w:space="0"/>
            </w:tcBorders>
            <w:shd w:val="clear" w:color="auto" w:fill="auto"/>
            <w:vAlign w:val="center"/>
          </w:tcPr>
          <w:p>
            <w:pPr>
              <w:jc w:val="center"/>
            </w:pPr>
          </w:p>
        </w:tc>
      </w:tr>
    </w:tbl>
    <w:p>
      <w:pPr>
        <w:rPr>
          <w:b/>
          <w:bCs/>
          <w:kern w:val="44"/>
          <w:sz w:val="32"/>
          <w:szCs w:val="32"/>
        </w:rPr>
        <w:sectPr>
          <w:pgSz w:w="16838" w:h="11906" w:orient="landscape"/>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表19 操作系统安装审批表</w:t>
      </w:r>
    </w:p>
    <w:p>
      <w:pPr>
        <w:spacing w:line="620" w:lineRule="exact"/>
        <w:jc w:val="center"/>
        <w:rPr>
          <w:rFonts w:ascii="方正小标宋简体" w:hAnsi="方正小标宋简体" w:eastAsia="方正小标宋简体" w:cs="方正小标宋简体"/>
          <w:sz w:val="36"/>
          <w:szCs w:val="36"/>
        </w:rPr>
      </w:pPr>
      <w:bookmarkStart w:id="27" w:name="_Toc6643"/>
      <w:r>
        <w:rPr>
          <w:rFonts w:hint="eastAsia" w:ascii="方正小标宋简体" w:hAnsi="方正小标宋简体" w:eastAsia="方正小标宋简体" w:cs="方正小标宋简体"/>
          <w:sz w:val="36"/>
          <w:szCs w:val="36"/>
        </w:rPr>
        <w:t>操作系统安装审批表</w:t>
      </w:r>
      <w:bookmarkEnd w:id="27"/>
    </w:p>
    <w:tbl>
      <w:tblPr>
        <w:tblStyle w:val="4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2032"/>
        <w:gridCol w:w="1114"/>
        <w:gridCol w:w="1645"/>
        <w:gridCol w:w="1307"/>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申请部门</w:t>
            </w:r>
          </w:p>
        </w:tc>
        <w:tc>
          <w:tcPr>
            <w:tcW w:w="20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申请人</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申请时间</w:t>
            </w:r>
          </w:p>
        </w:tc>
        <w:tc>
          <w:tcPr>
            <w:tcW w:w="17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设备编号</w:t>
            </w:r>
          </w:p>
        </w:tc>
        <w:tc>
          <w:tcPr>
            <w:tcW w:w="31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硬盘序列号</w:t>
            </w:r>
          </w:p>
        </w:tc>
        <w:tc>
          <w:tcPr>
            <w:tcW w:w="30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上次系统安装时间</w:t>
            </w:r>
          </w:p>
        </w:tc>
        <w:tc>
          <w:tcPr>
            <w:tcW w:w="31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本次系统拟安装时间</w:t>
            </w:r>
          </w:p>
        </w:tc>
        <w:tc>
          <w:tcPr>
            <w:tcW w:w="30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申请原因</w:t>
            </w:r>
          </w:p>
        </w:tc>
        <w:tc>
          <w:tcPr>
            <w:tcW w:w="783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重装方式</w:t>
            </w:r>
          </w:p>
        </w:tc>
        <w:tc>
          <w:tcPr>
            <w:tcW w:w="783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
              <w:t>□</w:t>
            </w:r>
            <w:r>
              <w:rPr>
                <w:rFonts w:hint="eastAsia" w:ascii="宋体" w:hAnsi="宋体" w:cs="宋体"/>
              </w:rPr>
              <w:t>格式化系统盘并重装操作系统</w:t>
            </w:r>
          </w:p>
          <w:p>
            <w:r>
              <w:t>□</w:t>
            </w:r>
            <w:r>
              <w:rPr>
                <w:rFonts w:hint="eastAsia" w:ascii="宋体" w:hAnsi="宋体" w:cs="宋体"/>
              </w:rPr>
              <w:t>全盘擦除后重装操作系统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r>
              <w:rPr>
                <w:rFonts w:hint="eastAsia" w:ascii="宋体" w:hAnsi="宋体" w:cs="宋体"/>
              </w:rPr>
              <w:t>部门意见：</w:t>
            </w:r>
          </w:p>
          <w:p>
            <w:pPr>
              <w:rPr>
                <w:rFonts w:ascii="宋体" w:hAnsi="宋体" w:cs="宋体"/>
              </w:rPr>
            </w:pPr>
          </w:p>
          <w:p>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信息中心意见：</w:t>
            </w:r>
          </w:p>
          <w:p/>
          <w:p>
            <w:pPr>
              <w:ind w:firstLine="4800" w:firstLineChars="2000"/>
              <w:rPr>
                <w:rFonts w:ascii="宋体" w:hAnsi="宋体" w:cs="宋体"/>
              </w:rPr>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lang w:eastAsia="zh-CN"/>
              </w:rPr>
              <w:t>保密办公室</w:t>
            </w:r>
            <w:r>
              <w:rPr>
                <w:rFonts w:hint="eastAsia" w:ascii="宋体" w:hAnsi="宋体" w:cs="宋体"/>
              </w:rPr>
              <w:t>意见：</w:t>
            </w:r>
          </w:p>
          <w:p/>
          <w:p>
            <w:pPr>
              <w:ind w:firstLine="4800" w:firstLineChars="2000"/>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保密总监意见：</w:t>
            </w:r>
          </w:p>
          <w:p/>
          <w:p>
            <w:pPr>
              <w:ind w:firstLine="4800" w:firstLineChars="2000"/>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计算机安全管理员操作记录：</w:t>
            </w:r>
          </w:p>
          <w:p>
            <w:pPr>
              <w:pStyle w:val="38"/>
              <w:widowControl w:val="0"/>
              <w:numPr>
                <w:ilvl w:val="0"/>
                <w:numId w:val="4"/>
              </w:numPr>
              <w:spacing w:line="360" w:lineRule="auto"/>
              <w:jc w:val="both"/>
              <w:rPr>
                <w:rFonts w:ascii="Times New Roman" w:hAnsi="Times New Roman" w:cs="Times New Roman"/>
                <w:kern w:val="2"/>
              </w:rPr>
            </w:pPr>
            <w:r>
              <w:rPr>
                <w:rFonts w:hint="eastAsia"/>
                <w:kern w:val="2"/>
              </w:rPr>
              <w:t>操作系统名称和版本号：</w:t>
            </w:r>
          </w:p>
          <w:p>
            <w:pPr>
              <w:pStyle w:val="38"/>
              <w:widowControl w:val="0"/>
              <w:numPr>
                <w:ilvl w:val="0"/>
                <w:numId w:val="4"/>
              </w:numPr>
              <w:spacing w:line="360" w:lineRule="auto"/>
              <w:jc w:val="both"/>
              <w:rPr>
                <w:rFonts w:ascii="Times New Roman" w:hAnsi="Times New Roman" w:cs="Times New Roman"/>
                <w:kern w:val="2"/>
              </w:rPr>
            </w:pPr>
            <w:r>
              <w:rPr>
                <w:rFonts w:hint="eastAsia"/>
                <w:kern w:val="2"/>
              </w:rPr>
              <w:t>操作系统安全策略配置：</w:t>
            </w:r>
          </w:p>
          <w:p>
            <w:pPr>
              <w:pStyle w:val="38"/>
              <w:widowControl w:val="0"/>
              <w:numPr>
                <w:ilvl w:val="0"/>
                <w:numId w:val="4"/>
              </w:numPr>
              <w:spacing w:line="360" w:lineRule="auto"/>
              <w:jc w:val="both"/>
              <w:rPr>
                <w:rFonts w:ascii="Times New Roman" w:hAnsi="Times New Roman" w:cs="Times New Roman"/>
                <w:kern w:val="2"/>
              </w:rPr>
            </w:pPr>
            <w:r>
              <w:rPr>
                <w:rFonts w:hint="eastAsia"/>
                <w:kern w:val="2"/>
              </w:rPr>
              <w:t>应用软件安装：</w:t>
            </w:r>
          </w:p>
          <w:p>
            <w:pPr>
              <w:pStyle w:val="38"/>
              <w:widowControl w:val="0"/>
              <w:numPr>
                <w:ilvl w:val="0"/>
                <w:numId w:val="4"/>
              </w:numPr>
              <w:spacing w:line="360" w:lineRule="auto"/>
              <w:jc w:val="both"/>
            </w:pPr>
            <w:r>
              <w:rPr>
                <w:rFonts w:hint="eastAsia"/>
                <w:kern w:val="2"/>
              </w:rPr>
              <w:t>安全保密产品安装和策略设置：</w:t>
            </w:r>
          </w:p>
          <w:p>
            <w:pPr>
              <w:ind w:firstLine="4800" w:firstLineChars="2000"/>
            </w:pPr>
            <w:r>
              <w:rPr>
                <w:rFonts w:hint="eastAsia" w:ascii="宋体" w:hAnsi="宋体" w:cs="宋体"/>
              </w:rPr>
              <w:t>签字</w:t>
            </w:r>
            <w:r>
              <w:t>/</w:t>
            </w:r>
            <w:r>
              <w:rPr>
                <w:rFonts w:hint="eastAsia" w:ascii="宋体" w:hAnsi="宋体" w:cs="宋体"/>
              </w:rPr>
              <w:t>日期：</w:t>
            </w:r>
          </w:p>
        </w:tc>
      </w:tr>
    </w:tbl>
    <w:p>
      <w:pPr>
        <w:rPr>
          <w:sz w:val="21"/>
          <w:szCs w:val="21"/>
        </w:rPr>
        <w:sectPr>
          <w:pgSz w:w="11906" w:h="16838"/>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表20 涉密信息设备维修审批表</w:t>
      </w:r>
    </w:p>
    <w:p>
      <w:pPr>
        <w:spacing w:line="620" w:lineRule="exact"/>
        <w:jc w:val="center"/>
        <w:rPr>
          <w:rFonts w:ascii="方正小标宋简体" w:hAnsi="方正小标宋简体" w:eastAsia="方正小标宋简体" w:cs="方正小标宋简体"/>
          <w:sz w:val="36"/>
          <w:szCs w:val="36"/>
        </w:rPr>
      </w:pPr>
      <w:bookmarkStart w:id="28" w:name="_Toc19609"/>
      <w:r>
        <w:rPr>
          <w:rFonts w:hint="eastAsia" w:ascii="方正小标宋简体" w:hAnsi="方正小标宋简体" w:eastAsia="方正小标宋简体" w:cs="方正小标宋简体"/>
          <w:sz w:val="36"/>
          <w:szCs w:val="36"/>
        </w:rPr>
        <w:t>涉密信息设备维修审批表</w:t>
      </w:r>
      <w:bookmarkEnd w:id="28"/>
    </w:p>
    <w:tbl>
      <w:tblPr>
        <w:tblStyle w:val="4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3703"/>
        <w:gridCol w:w="1736"/>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申请部门</w:t>
            </w:r>
          </w:p>
        </w:tc>
        <w:tc>
          <w:tcPr>
            <w:tcW w:w="37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申请人</w:t>
            </w:r>
          </w:p>
        </w:tc>
        <w:tc>
          <w:tcPr>
            <w:tcW w:w="20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申请时间</w:t>
            </w:r>
          </w:p>
        </w:tc>
        <w:tc>
          <w:tcPr>
            <w:tcW w:w="37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设备编号</w:t>
            </w:r>
          </w:p>
        </w:tc>
        <w:tc>
          <w:tcPr>
            <w:tcW w:w="20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设备类型</w:t>
            </w:r>
          </w:p>
        </w:tc>
        <w:tc>
          <w:tcPr>
            <w:tcW w:w="7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
              <w:t>□</w:t>
            </w:r>
            <w:r>
              <w:rPr>
                <w:rFonts w:hint="eastAsia" w:ascii="宋体" w:hAnsi="宋体" w:cs="宋体"/>
              </w:rPr>
              <w:t xml:space="preserve">台式计算机   </w:t>
            </w:r>
            <w:r>
              <w:t>□</w:t>
            </w:r>
            <w:r>
              <w:rPr>
                <w:rFonts w:hint="eastAsia" w:ascii="宋体" w:hAnsi="宋体" w:cs="宋体"/>
              </w:rPr>
              <w:t xml:space="preserve">便携式计算机   </w:t>
            </w:r>
            <w:r>
              <w:t>□</w:t>
            </w:r>
            <w:r>
              <w:rPr>
                <w:rFonts w:hint="eastAsia" w:ascii="宋体" w:hAnsi="宋体" w:cs="宋体"/>
              </w:rPr>
              <w:t xml:space="preserve">打印机   </w:t>
            </w:r>
            <w:r>
              <w:t>□</w:t>
            </w:r>
            <w:r>
              <w:rPr>
                <w:rFonts w:hint="eastAsia" w:ascii="宋体" w:hAnsi="宋体" w:cs="宋体"/>
              </w:rPr>
              <w:t>存储介质</w:t>
            </w:r>
          </w:p>
          <w:p>
            <w:pPr>
              <w:jc w:val="left"/>
            </w:pPr>
            <w:r>
              <w:t>□</w:t>
            </w:r>
            <w:r>
              <w:rPr>
                <w:rFonts w:hint="eastAsia" w:ascii="宋体" w:hAnsi="宋体" w:cs="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故障描述</w:t>
            </w:r>
          </w:p>
        </w:tc>
        <w:tc>
          <w:tcPr>
            <w:tcW w:w="7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left"/>
            </w:pPr>
          </w:p>
          <w:p>
            <w:pPr>
              <w:jc w:val="left"/>
            </w:pPr>
          </w:p>
          <w:p>
            <w:pPr>
              <w:jc w:val="left"/>
            </w:pPr>
          </w:p>
          <w:p>
            <w:pPr>
              <w:jc w:val="left"/>
            </w:pPr>
          </w:p>
          <w:p>
            <w:pPr>
              <w:jc w:val="left"/>
            </w:pPr>
          </w:p>
          <w:p>
            <w:pPr>
              <w:jc w:val="left"/>
            </w:pP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部门意见：</w:t>
            </w:r>
          </w:p>
          <w:p/>
          <w:p/>
          <w:p>
            <w:pPr>
              <w:ind w:firstLine="5280" w:firstLineChars="2200"/>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信息中心意见：</w:t>
            </w:r>
          </w:p>
          <w:p/>
          <w:p/>
          <w:p>
            <w:pPr>
              <w:ind w:firstLine="5280" w:firstLineChars="2200"/>
              <w:rPr>
                <w:rFonts w:ascii="宋体" w:hAnsi="宋体" w:cs="宋体"/>
              </w:rPr>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lang w:eastAsia="zh-CN"/>
              </w:rPr>
              <w:t>保密办公室</w:t>
            </w:r>
            <w:r>
              <w:rPr>
                <w:rFonts w:hint="eastAsia" w:ascii="宋体" w:hAnsi="宋体" w:cs="宋体"/>
              </w:rPr>
              <w:t>意见：</w:t>
            </w:r>
          </w:p>
          <w:p/>
          <w:p/>
          <w:p>
            <w:pPr>
              <w:ind w:firstLine="5280" w:firstLineChars="2200"/>
            </w:pPr>
            <w:r>
              <w:rPr>
                <w:rFonts w:hint="eastAsia" w:ascii="宋体" w:hAnsi="宋体" w:cs="宋体"/>
              </w:rPr>
              <w:t>签字</w:t>
            </w:r>
            <w:r>
              <w:t>/</w:t>
            </w:r>
            <w:r>
              <w:rPr>
                <w:rFonts w:hint="eastAsia" w:ascii="宋体" w:hAnsi="宋体" w:cs="宋体"/>
              </w:rPr>
              <w:t>日期：</w:t>
            </w:r>
          </w:p>
        </w:tc>
      </w:tr>
    </w:tbl>
    <w:p>
      <w:pPr>
        <w:rPr>
          <w:sz w:val="21"/>
          <w:szCs w:val="21"/>
        </w:rPr>
      </w:pPr>
      <w:r>
        <w:rPr>
          <w:sz w:val="21"/>
          <w:szCs w:val="21"/>
        </w:rPr>
        <w:t xml:space="preserve"> </w:t>
      </w:r>
    </w:p>
    <w:p>
      <w:pPr>
        <w:rPr>
          <w:sz w:val="21"/>
          <w:szCs w:val="21"/>
        </w:rPr>
        <w:sectPr>
          <w:pgSz w:w="11906" w:h="16838"/>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表21 涉密信息设备维修记录表</w:t>
      </w:r>
    </w:p>
    <w:p>
      <w:pPr>
        <w:spacing w:line="620" w:lineRule="exact"/>
        <w:jc w:val="center"/>
        <w:rPr>
          <w:rFonts w:ascii="方正小标宋简体" w:hAnsi="方正小标宋简体" w:eastAsia="方正小标宋简体" w:cs="方正小标宋简体"/>
          <w:sz w:val="36"/>
          <w:szCs w:val="36"/>
        </w:rPr>
      </w:pPr>
      <w:bookmarkStart w:id="29" w:name="_Toc16667"/>
      <w:r>
        <w:rPr>
          <w:rFonts w:hint="eastAsia" w:ascii="方正小标宋简体" w:hAnsi="方正小标宋简体" w:eastAsia="方正小标宋简体" w:cs="方正小标宋简体"/>
          <w:sz w:val="36"/>
          <w:szCs w:val="36"/>
        </w:rPr>
        <w:t>涉密信息设备维修记录表</w:t>
      </w:r>
      <w:bookmarkEnd w:id="29"/>
    </w:p>
    <w:p>
      <w:pPr>
        <w:rPr>
          <w:sz w:val="21"/>
          <w:szCs w:val="21"/>
        </w:rPr>
      </w:pPr>
    </w:p>
    <w:tbl>
      <w:tblPr>
        <w:tblStyle w:val="43"/>
        <w:tblW w:w="9286" w:type="dxa"/>
        <w:tblInd w:w="0" w:type="dxa"/>
        <w:tblLayout w:type="fixed"/>
        <w:tblCellMar>
          <w:top w:w="0" w:type="dxa"/>
          <w:left w:w="108" w:type="dxa"/>
          <w:bottom w:w="0" w:type="dxa"/>
          <w:right w:w="108" w:type="dxa"/>
        </w:tblCellMar>
      </w:tblPr>
      <w:tblGrid>
        <w:gridCol w:w="2151"/>
        <w:gridCol w:w="1874"/>
        <w:gridCol w:w="1129"/>
        <w:gridCol w:w="1129"/>
        <w:gridCol w:w="1501"/>
        <w:gridCol w:w="1502"/>
      </w:tblGrid>
      <w:tr>
        <w:tblPrEx>
          <w:tblCellMar>
            <w:top w:w="0" w:type="dxa"/>
            <w:left w:w="108" w:type="dxa"/>
            <w:bottom w:w="0" w:type="dxa"/>
            <w:right w:w="108" w:type="dxa"/>
          </w:tblCellMar>
        </w:tblPrEx>
        <w:trPr>
          <w:trHeight w:val="499" w:hRule="atLeast"/>
        </w:trPr>
        <w:tc>
          <w:tcPr>
            <w:tcW w:w="21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rPr>
            </w:pPr>
            <w:r>
              <w:rPr>
                <w:rFonts w:hint="eastAsia" w:ascii="宋体" w:hAnsi="宋体" w:cs="宋体"/>
                <w:color w:val="000000"/>
                <w:kern w:val="0"/>
              </w:rPr>
              <w:t>设备名称</w:t>
            </w:r>
          </w:p>
        </w:tc>
        <w:tc>
          <w:tcPr>
            <w:tcW w:w="1874" w:type="dxa"/>
            <w:tcBorders>
              <w:top w:val="single" w:color="auto" w:sz="4" w:space="0"/>
              <w:left w:val="nil"/>
              <w:bottom w:val="single" w:color="auto" w:sz="4" w:space="0"/>
              <w:right w:val="single" w:color="auto" w:sz="4" w:space="0"/>
            </w:tcBorders>
            <w:shd w:val="clear" w:color="auto" w:fill="auto"/>
            <w:vAlign w:val="center"/>
          </w:tcPr>
          <w:p>
            <w:pPr>
              <w:widowControl/>
              <w:rPr>
                <w:color w:val="000000"/>
                <w:kern w:val="0"/>
              </w:rPr>
            </w:pPr>
          </w:p>
        </w:tc>
        <w:tc>
          <w:tcPr>
            <w:tcW w:w="112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rPr>
            </w:pPr>
            <w:r>
              <w:rPr>
                <w:rFonts w:hint="eastAsia" w:ascii="宋体" w:hAnsi="宋体" w:cs="宋体"/>
                <w:color w:val="000000"/>
                <w:kern w:val="0"/>
              </w:rPr>
              <w:t>编号</w:t>
            </w:r>
          </w:p>
        </w:tc>
        <w:tc>
          <w:tcPr>
            <w:tcW w:w="1129" w:type="dxa"/>
            <w:tcBorders>
              <w:top w:val="single" w:color="auto" w:sz="4" w:space="0"/>
              <w:left w:val="nil"/>
              <w:bottom w:val="single" w:color="auto" w:sz="4" w:space="0"/>
              <w:right w:val="single" w:color="auto" w:sz="4" w:space="0"/>
            </w:tcBorders>
            <w:shd w:val="clear" w:color="auto" w:fill="auto"/>
            <w:vAlign w:val="center"/>
          </w:tcPr>
          <w:p>
            <w:pPr>
              <w:widowControl/>
              <w:rPr>
                <w:color w:val="000000"/>
                <w:kern w:val="0"/>
              </w:rPr>
            </w:pPr>
          </w:p>
        </w:tc>
        <w:tc>
          <w:tcPr>
            <w:tcW w:w="150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rPr>
            </w:pPr>
            <w:r>
              <w:rPr>
                <w:rFonts w:hint="eastAsia" w:ascii="宋体" w:hAnsi="宋体" w:cs="宋体"/>
                <w:color w:val="000000"/>
                <w:kern w:val="0"/>
              </w:rPr>
              <w:t>密级</w:t>
            </w:r>
          </w:p>
        </w:tc>
        <w:tc>
          <w:tcPr>
            <w:tcW w:w="1502" w:type="dxa"/>
            <w:tcBorders>
              <w:top w:val="single" w:color="auto" w:sz="4" w:space="0"/>
              <w:left w:val="nil"/>
              <w:bottom w:val="single" w:color="auto" w:sz="4" w:space="0"/>
              <w:right w:val="single" w:color="auto" w:sz="4" w:space="0"/>
            </w:tcBorders>
            <w:shd w:val="clear" w:color="auto" w:fill="auto"/>
            <w:vAlign w:val="center"/>
          </w:tcPr>
          <w:p>
            <w:pPr>
              <w:widowControl/>
              <w:rPr>
                <w:color w:val="000000"/>
                <w:kern w:val="0"/>
              </w:rPr>
            </w:pPr>
          </w:p>
        </w:tc>
      </w:tr>
      <w:tr>
        <w:tblPrEx>
          <w:tblCellMar>
            <w:top w:w="0" w:type="dxa"/>
            <w:left w:w="108" w:type="dxa"/>
            <w:bottom w:w="0" w:type="dxa"/>
            <w:right w:w="108" w:type="dxa"/>
          </w:tblCellMar>
        </w:tblPrEx>
        <w:trPr>
          <w:trHeight w:val="499" w:hRule="atLeast"/>
        </w:trPr>
        <w:tc>
          <w:tcPr>
            <w:tcW w:w="21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color w:val="000000"/>
                <w:kern w:val="0"/>
              </w:rPr>
            </w:pPr>
            <w:r>
              <w:rPr>
                <w:rFonts w:hint="eastAsia" w:ascii="宋体" w:hAnsi="宋体" w:cs="宋体"/>
                <w:color w:val="000000"/>
                <w:kern w:val="0"/>
              </w:rPr>
              <w:t>维修单位</w:t>
            </w:r>
          </w:p>
        </w:tc>
        <w:tc>
          <w:tcPr>
            <w:tcW w:w="7135"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color w:val="000000"/>
                <w:kern w:val="0"/>
              </w:rPr>
            </w:pPr>
            <w:r>
              <w:rPr>
                <w:rFonts w:hint="eastAsia" w:ascii="宋体" w:hAnsi="宋体" w:cs="宋体"/>
                <w:color w:val="000000"/>
                <w:kern w:val="0"/>
              </w:rPr>
              <w:t>名称：</w:t>
            </w:r>
          </w:p>
        </w:tc>
      </w:tr>
      <w:tr>
        <w:tblPrEx>
          <w:tblCellMar>
            <w:top w:w="0" w:type="dxa"/>
            <w:left w:w="108" w:type="dxa"/>
            <w:bottom w:w="0" w:type="dxa"/>
            <w:right w:w="108" w:type="dxa"/>
          </w:tblCellMar>
        </w:tblPrEx>
        <w:trPr>
          <w:trHeight w:val="499" w:hRule="atLeast"/>
        </w:trPr>
        <w:tc>
          <w:tcPr>
            <w:tcW w:w="2151" w:type="dxa"/>
            <w:vMerge w:val="continue"/>
            <w:tcBorders>
              <w:top w:val="nil"/>
              <w:left w:val="single" w:color="auto" w:sz="4" w:space="0"/>
              <w:bottom w:val="single" w:color="000000" w:sz="4" w:space="0"/>
              <w:right w:val="single" w:color="auto" w:sz="4" w:space="0"/>
            </w:tcBorders>
            <w:shd w:val="clear" w:color="auto" w:fill="auto"/>
            <w:vAlign w:val="center"/>
          </w:tcPr>
          <w:p>
            <w:pPr>
              <w:rPr>
                <w:sz w:val="20"/>
                <w:szCs w:val="20"/>
              </w:rPr>
            </w:pPr>
          </w:p>
        </w:tc>
        <w:tc>
          <w:tcPr>
            <w:tcW w:w="7135"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color w:val="000000"/>
                <w:kern w:val="0"/>
              </w:rPr>
            </w:pPr>
            <w:r>
              <w:rPr>
                <w:rFonts w:hint="eastAsia" w:ascii="宋体" w:hAnsi="宋体" w:cs="宋体"/>
                <w:color w:val="000000"/>
                <w:kern w:val="0"/>
              </w:rPr>
              <w:t>地址：</w:t>
            </w:r>
          </w:p>
        </w:tc>
      </w:tr>
      <w:tr>
        <w:tblPrEx>
          <w:tblCellMar>
            <w:top w:w="0" w:type="dxa"/>
            <w:left w:w="108" w:type="dxa"/>
            <w:bottom w:w="0" w:type="dxa"/>
            <w:right w:w="108" w:type="dxa"/>
          </w:tblCellMar>
        </w:tblPrEx>
        <w:trPr>
          <w:trHeight w:val="499" w:hRule="atLeast"/>
        </w:trPr>
        <w:tc>
          <w:tcPr>
            <w:tcW w:w="2151"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rPr>
            </w:pPr>
            <w:r>
              <w:rPr>
                <w:rFonts w:hint="eastAsia" w:ascii="宋体" w:hAnsi="宋体" w:cs="宋体"/>
                <w:color w:val="000000"/>
                <w:kern w:val="0"/>
              </w:rPr>
              <w:t>维修人员</w:t>
            </w:r>
          </w:p>
        </w:tc>
        <w:tc>
          <w:tcPr>
            <w:tcW w:w="7135"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color w:val="000000"/>
                <w:kern w:val="0"/>
              </w:rPr>
            </w:pPr>
            <w:r>
              <w:rPr>
                <w:rFonts w:hint="eastAsia" w:ascii="宋体" w:hAnsi="宋体" w:cs="宋体"/>
                <w:color w:val="000000"/>
                <w:kern w:val="0"/>
              </w:rPr>
              <w:t>姓名：</w:t>
            </w:r>
          </w:p>
          <w:p>
            <w:pPr>
              <w:widowControl/>
              <w:jc w:val="left"/>
              <w:rPr>
                <w:color w:val="000000"/>
                <w:kern w:val="0"/>
              </w:rPr>
            </w:pPr>
            <w:r>
              <w:rPr>
                <w:rFonts w:hint="eastAsia" w:ascii="宋体" w:hAnsi="宋体" w:cs="宋体"/>
                <w:color w:val="000000"/>
                <w:kern w:val="0"/>
              </w:rPr>
              <w:t>身份证号：</w:t>
            </w:r>
          </w:p>
          <w:p>
            <w:pPr>
              <w:widowControl/>
              <w:jc w:val="left"/>
              <w:rPr>
                <w:color w:val="000000"/>
                <w:kern w:val="0"/>
              </w:rPr>
            </w:pPr>
            <w:r>
              <w:rPr>
                <w:rFonts w:hint="eastAsia" w:ascii="宋体" w:hAnsi="宋体" w:cs="宋体"/>
                <w:color w:val="000000"/>
                <w:kern w:val="0"/>
              </w:rPr>
              <w:t>手机：</w:t>
            </w:r>
          </w:p>
        </w:tc>
      </w:tr>
      <w:tr>
        <w:tblPrEx>
          <w:tblCellMar>
            <w:top w:w="0" w:type="dxa"/>
            <w:left w:w="108" w:type="dxa"/>
            <w:bottom w:w="0" w:type="dxa"/>
            <w:right w:w="108" w:type="dxa"/>
          </w:tblCellMar>
        </w:tblPrEx>
        <w:trPr>
          <w:trHeight w:val="720" w:hRule="atLeast"/>
        </w:trPr>
        <w:tc>
          <w:tcPr>
            <w:tcW w:w="2151"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rPr>
            </w:pPr>
            <w:r>
              <w:rPr>
                <w:rFonts w:hint="eastAsia" w:ascii="宋体" w:hAnsi="宋体" w:cs="宋体"/>
                <w:color w:val="000000"/>
                <w:kern w:val="0"/>
              </w:rPr>
              <w:t>维修方式</w:t>
            </w:r>
          </w:p>
        </w:tc>
        <w:tc>
          <w:tcPr>
            <w:tcW w:w="7135"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color w:val="000000"/>
                <w:kern w:val="0"/>
              </w:rPr>
            </w:pPr>
            <w:r>
              <w:rPr>
                <w:rFonts w:hint="eastAsia" w:ascii="宋体" w:hAnsi="宋体" w:cs="宋体"/>
                <w:color w:val="000000"/>
                <w:kern w:val="0"/>
              </w:rPr>
              <w:t>时间：</w:t>
            </w:r>
          </w:p>
          <w:p>
            <w:pPr>
              <w:widowControl/>
              <w:jc w:val="left"/>
              <w:rPr>
                <w:color w:val="000000"/>
                <w:kern w:val="0"/>
              </w:rPr>
            </w:pPr>
            <w:r>
              <w:rPr>
                <w:rFonts w:hint="eastAsia" w:ascii="宋体" w:hAnsi="宋体" w:cs="宋体"/>
                <w:color w:val="000000"/>
                <w:kern w:val="0"/>
              </w:rPr>
              <w:t>方式：</w:t>
            </w:r>
          </w:p>
          <w:p>
            <w:pPr>
              <w:widowControl/>
              <w:jc w:val="left"/>
              <w:rPr>
                <w:color w:val="000000"/>
                <w:kern w:val="0"/>
              </w:rPr>
            </w:pPr>
            <w:r>
              <w:rPr>
                <w:rFonts w:hint="eastAsia" w:ascii="宋体" w:hAnsi="宋体" w:cs="宋体"/>
                <w:color w:val="000000"/>
                <w:kern w:val="0"/>
              </w:rPr>
              <w:t>地点：</w:t>
            </w:r>
          </w:p>
          <w:p>
            <w:pPr>
              <w:widowControl/>
              <w:jc w:val="left"/>
              <w:rPr>
                <w:color w:val="000000"/>
                <w:kern w:val="0"/>
              </w:rPr>
            </w:pPr>
            <w:r>
              <w:rPr>
                <w:rFonts w:hint="eastAsia" w:ascii="宋体" w:hAnsi="宋体" w:cs="宋体"/>
                <w:color w:val="000000"/>
                <w:kern w:val="0"/>
              </w:rPr>
              <w:t>陪同人：</w:t>
            </w:r>
          </w:p>
        </w:tc>
      </w:tr>
      <w:tr>
        <w:tblPrEx>
          <w:tblCellMar>
            <w:top w:w="0" w:type="dxa"/>
            <w:left w:w="108" w:type="dxa"/>
            <w:bottom w:w="0" w:type="dxa"/>
            <w:right w:w="108" w:type="dxa"/>
          </w:tblCellMar>
        </w:tblPrEx>
        <w:trPr>
          <w:trHeight w:val="499" w:hRule="atLeast"/>
        </w:trPr>
        <w:tc>
          <w:tcPr>
            <w:tcW w:w="21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color w:val="000000"/>
                <w:kern w:val="0"/>
              </w:rPr>
            </w:pPr>
            <w:r>
              <w:rPr>
                <w:rFonts w:hint="eastAsia" w:ascii="宋体" w:hAnsi="宋体" w:cs="宋体"/>
                <w:color w:val="000000"/>
                <w:kern w:val="0"/>
              </w:rPr>
              <w:t>维修过程</w:t>
            </w:r>
          </w:p>
        </w:tc>
        <w:tc>
          <w:tcPr>
            <w:tcW w:w="1874"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rFonts w:hint="eastAsia" w:ascii="宋体" w:hAnsi="宋体" w:cs="宋体"/>
                <w:color w:val="000000"/>
                <w:kern w:val="0"/>
              </w:rPr>
              <w:t>更换设备</w:t>
            </w:r>
          </w:p>
        </w:tc>
        <w:tc>
          <w:tcPr>
            <w:tcW w:w="526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color w:val="000000"/>
                <w:kern w:val="0"/>
              </w:rPr>
            </w:pPr>
          </w:p>
        </w:tc>
      </w:tr>
      <w:tr>
        <w:tblPrEx>
          <w:tblCellMar>
            <w:top w:w="0" w:type="dxa"/>
            <w:left w:w="108" w:type="dxa"/>
            <w:bottom w:w="0" w:type="dxa"/>
            <w:right w:w="108" w:type="dxa"/>
          </w:tblCellMar>
        </w:tblPrEx>
        <w:trPr>
          <w:trHeight w:val="1290" w:hRule="atLeast"/>
        </w:trPr>
        <w:tc>
          <w:tcPr>
            <w:tcW w:w="2151" w:type="dxa"/>
            <w:vMerge w:val="continue"/>
            <w:tcBorders>
              <w:top w:val="nil"/>
              <w:left w:val="single" w:color="auto" w:sz="4" w:space="0"/>
              <w:bottom w:val="single" w:color="000000" w:sz="4" w:space="0"/>
              <w:right w:val="single" w:color="auto" w:sz="4" w:space="0"/>
            </w:tcBorders>
            <w:shd w:val="clear" w:color="auto" w:fill="auto"/>
            <w:vAlign w:val="center"/>
          </w:tcPr>
          <w:p>
            <w:pPr>
              <w:rPr>
                <w:sz w:val="20"/>
                <w:szCs w:val="20"/>
              </w:rPr>
            </w:pPr>
          </w:p>
        </w:tc>
        <w:tc>
          <w:tcPr>
            <w:tcW w:w="1874"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rFonts w:hint="eastAsia" w:ascii="宋体" w:hAnsi="宋体" w:cs="宋体"/>
                <w:color w:val="000000"/>
                <w:kern w:val="0"/>
              </w:rPr>
              <w:t>其他</w:t>
            </w:r>
          </w:p>
        </w:tc>
        <w:tc>
          <w:tcPr>
            <w:tcW w:w="526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color w:val="000000"/>
                <w:kern w:val="0"/>
              </w:rPr>
            </w:pPr>
          </w:p>
        </w:tc>
      </w:tr>
      <w:tr>
        <w:tblPrEx>
          <w:tblCellMar>
            <w:top w:w="0" w:type="dxa"/>
            <w:left w:w="108" w:type="dxa"/>
            <w:bottom w:w="0" w:type="dxa"/>
            <w:right w:w="108" w:type="dxa"/>
          </w:tblCellMar>
        </w:tblPrEx>
        <w:trPr>
          <w:trHeight w:val="499" w:hRule="atLeast"/>
        </w:trPr>
        <w:tc>
          <w:tcPr>
            <w:tcW w:w="21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rPr>
            </w:pPr>
            <w:r>
              <w:rPr>
                <w:rFonts w:hint="eastAsia" w:ascii="宋体" w:hAnsi="宋体" w:cs="宋体"/>
                <w:color w:val="000000"/>
                <w:kern w:val="0"/>
              </w:rPr>
              <w:t>更换存储硬件或固件</w:t>
            </w:r>
          </w:p>
        </w:tc>
        <w:tc>
          <w:tcPr>
            <w:tcW w:w="1874"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rFonts w:hint="eastAsia" w:ascii="宋体" w:hAnsi="宋体" w:cs="宋体"/>
                <w:color w:val="000000"/>
                <w:kern w:val="0"/>
              </w:rPr>
              <w:t>硬件</w:t>
            </w:r>
          </w:p>
        </w:tc>
        <w:tc>
          <w:tcPr>
            <w:tcW w:w="1129"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rFonts w:hint="eastAsia" w:ascii="宋体" w:hAnsi="宋体" w:cs="宋体"/>
                <w:color w:val="000000"/>
                <w:kern w:val="0"/>
              </w:rPr>
              <w:t>名称</w:t>
            </w:r>
          </w:p>
        </w:tc>
        <w:tc>
          <w:tcPr>
            <w:tcW w:w="1129"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rFonts w:hint="eastAsia" w:ascii="宋体" w:hAnsi="宋体" w:cs="宋体"/>
                <w:color w:val="000000"/>
                <w:kern w:val="0"/>
              </w:rPr>
              <w:t>型号</w:t>
            </w:r>
          </w:p>
        </w:tc>
        <w:tc>
          <w:tcPr>
            <w:tcW w:w="1501"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rFonts w:hint="eastAsia" w:ascii="宋体" w:hAnsi="宋体" w:cs="宋体"/>
                <w:color w:val="000000"/>
                <w:kern w:val="0"/>
              </w:rPr>
              <w:t>容量</w:t>
            </w:r>
          </w:p>
        </w:tc>
        <w:tc>
          <w:tcPr>
            <w:tcW w:w="1502"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rFonts w:hint="eastAsia" w:ascii="宋体" w:hAnsi="宋体" w:cs="宋体"/>
                <w:color w:val="000000"/>
                <w:kern w:val="0"/>
              </w:rPr>
              <w:t>硬盘序列号</w:t>
            </w:r>
          </w:p>
        </w:tc>
      </w:tr>
      <w:tr>
        <w:tblPrEx>
          <w:tblCellMar>
            <w:top w:w="0" w:type="dxa"/>
            <w:left w:w="108" w:type="dxa"/>
            <w:bottom w:w="0" w:type="dxa"/>
            <w:right w:w="108" w:type="dxa"/>
          </w:tblCellMar>
        </w:tblPrEx>
        <w:trPr>
          <w:trHeight w:val="499" w:hRule="atLeast"/>
        </w:trPr>
        <w:tc>
          <w:tcPr>
            <w:tcW w:w="2151"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874"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rFonts w:hint="eastAsia" w:ascii="宋体" w:hAnsi="宋体" w:cs="宋体"/>
                <w:color w:val="000000"/>
                <w:kern w:val="0"/>
              </w:rPr>
              <w:t>旧硬盘</w:t>
            </w:r>
          </w:p>
        </w:tc>
        <w:tc>
          <w:tcPr>
            <w:tcW w:w="1129" w:type="dxa"/>
            <w:tcBorders>
              <w:top w:val="nil"/>
              <w:left w:val="nil"/>
              <w:bottom w:val="single" w:color="auto" w:sz="4" w:space="0"/>
              <w:right w:val="single" w:color="auto" w:sz="4" w:space="0"/>
            </w:tcBorders>
            <w:shd w:val="clear" w:color="auto" w:fill="auto"/>
            <w:vAlign w:val="center"/>
          </w:tcPr>
          <w:p>
            <w:pPr>
              <w:widowControl/>
              <w:jc w:val="left"/>
              <w:rPr>
                <w:color w:val="000000"/>
                <w:kern w:val="0"/>
              </w:rPr>
            </w:pPr>
          </w:p>
        </w:tc>
        <w:tc>
          <w:tcPr>
            <w:tcW w:w="1129" w:type="dxa"/>
            <w:tcBorders>
              <w:top w:val="nil"/>
              <w:left w:val="nil"/>
              <w:bottom w:val="single" w:color="auto" w:sz="4" w:space="0"/>
              <w:right w:val="single" w:color="auto" w:sz="4" w:space="0"/>
            </w:tcBorders>
            <w:shd w:val="clear" w:color="auto" w:fill="auto"/>
            <w:vAlign w:val="center"/>
          </w:tcPr>
          <w:p>
            <w:pPr>
              <w:widowControl/>
              <w:jc w:val="left"/>
              <w:rPr>
                <w:color w:val="000000"/>
                <w:kern w:val="0"/>
              </w:rPr>
            </w:pPr>
          </w:p>
        </w:tc>
        <w:tc>
          <w:tcPr>
            <w:tcW w:w="1501" w:type="dxa"/>
            <w:tcBorders>
              <w:top w:val="nil"/>
              <w:left w:val="nil"/>
              <w:bottom w:val="single" w:color="auto" w:sz="4" w:space="0"/>
              <w:right w:val="single" w:color="auto" w:sz="4" w:space="0"/>
            </w:tcBorders>
            <w:shd w:val="clear" w:color="auto" w:fill="auto"/>
            <w:vAlign w:val="center"/>
          </w:tcPr>
          <w:p>
            <w:pPr>
              <w:widowControl/>
              <w:jc w:val="left"/>
              <w:rPr>
                <w:color w:val="000000"/>
                <w:kern w:val="0"/>
              </w:rPr>
            </w:pPr>
          </w:p>
        </w:tc>
        <w:tc>
          <w:tcPr>
            <w:tcW w:w="1502" w:type="dxa"/>
            <w:tcBorders>
              <w:top w:val="nil"/>
              <w:left w:val="nil"/>
              <w:bottom w:val="single" w:color="auto" w:sz="4" w:space="0"/>
              <w:right w:val="single" w:color="auto" w:sz="4" w:space="0"/>
            </w:tcBorders>
            <w:shd w:val="clear" w:color="auto" w:fill="auto"/>
            <w:vAlign w:val="center"/>
          </w:tcPr>
          <w:p>
            <w:pPr>
              <w:widowControl/>
              <w:jc w:val="left"/>
              <w:rPr>
                <w:color w:val="000000"/>
                <w:kern w:val="0"/>
              </w:rPr>
            </w:pPr>
          </w:p>
        </w:tc>
      </w:tr>
      <w:tr>
        <w:tblPrEx>
          <w:tblCellMar>
            <w:top w:w="0" w:type="dxa"/>
            <w:left w:w="108" w:type="dxa"/>
            <w:bottom w:w="0" w:type="dxa"/>
            <w:right w:w="108" w:type="dxa"/>
          </w:tblCellMar>
        </w:tblPrEx>
        <w:trPr>
          <w:trHeight w:val="499" w:hRule="atLeast"/>
        </w:trPr>
        <w:tc>
          <w:tcPr>
            <w:tcW w:w="2151"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874"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rFonts w:hint="eastAsia" w:ascii="宋体" w:hAnsi="宋体" w:cs="宋体"/>
                <w:color w:val="000000"/>
                <w:kern w:val="0"/>
              </w:rPr>
              <w:t>新硬盘</w:t>
            </w:r>
          </w:p>
        </w:tc>
        <w:tc>
          <w:tcPr>
            <w:tcW w:w="1129" w:type="dxa"/>
            <w:tcBorders>
              <w:top w:val="nil"/>
              <w:left w:val="nil"/>
              <w:bottom w:val="single" w:color="auto" w:sz="4" w:space="0"/>
              <w:right w:val="single" w:color="auto" w:sz="4" w:space="0"/>
            </w:tcBorders>
            <w:shd w:val="clear" w:color="auto" w:fill="auto"/>
            <w:vAlign w:val="center"/>
          </w:tcPr>
          <w:p>
            <w:pPr>
              <w:widowControl/>
              <w:jc w:val="left"/>
              <w:rPr>
                <w:color w:val="000000"/>
                <w:kern w:val="0"/>
              </w:rPr>
            </w:pPr>
          </w:p>
        </w:tc>
        <w:tc>
          <w:tcPr>
            <w:tcW w:w="1129" w:type="dxa"/>
            <w:tcBorders>
              <w:top w:val="nil"/>
              <w:left w:val="nil"/>
              <w:bottom w:val="single" w:color="auto" w:sz="4" w:space="0"/>
              <w:right w:val="single" w:color="auto" w:sz="4" w:space="0"/>
            </w:tcBorders>
            <w:shd w:val="clear" w:color="auto" w:fill="auto"/>
            <w:vAlign w:val="center"/>
          </w:tcPr>
          <w:p>
            <w:pPr>
              <w:widowControl/>
              <w:jc w:val="left"/>
              <w:rPr>
                <w:color w:val="000000"/>
                <w:kern w:val="0"/>
              </w:rPr>
            </w:pPr>
          </w:p>
        </w:tc>
        <w:tc>
          <w:tcPr>
            <w:tcW w:w="1501" w:type="dxa"/>
            <w:tcBorders>
              <w:top w:val="nil"/>
              <w:left w:val="nil"/>
              <w:bottom w:val="single" w:color="auto" w:sz="4" w:space="0"/>
              <w:right w:val="single" w:color="auto" w:sz="4" w:space="0"/>
            </w:tcBorders>
            <w:shd w:val="clear" w:color="auto" w:fill="auto"/>
            <w:vAlign w:val="center"/>
          </w:tcPr>
          <w:p>
            <w:pPr>
              <w:widowControl/>
              <w:jc w:val="left"/>
              <w:rPr>
                <w:color w:val="000000"/>
                <w:kern w:val="0"/>
              </w:rPr>
            </w:pPr>
          </w:p>
        </w:tc>
        <w:tc>
          <w:tcPr>
            <w:tcW w:w="1502" w:type="dxa"/>
            <w:tcBorders>
              <w:top w:val="nil"/>
              <w:left w:val="nil"/>
              <w:bottom w:val="single" w:color="auto" w:sz="4" w:space="0"/>
              <w:right w:val="single" w:color="auto" w:sz="4" w:space="0"/>
            </w:tcBorders>
            <w:shd w:val="clear" w:color="auto" w:fill="auto"/>
            <w:vAlign w:val="center"/>
          </w:tcPr>
          <w:p>
            <w:pPr>
              <w:widowControl/>
              <w:jc w:val="left"/>
              <w:rPr>
                <w:color w:val="000000"/>
                <w:kern w:val="0"/>
              </w:rPr>
            </w:pPr>
          </w:p>
        </w:tc>
      </w:tr>
      <w:tr>
        <w:tblPrEx>
          <w:tblCellMar>
            <w:top w:w="0" w:type="dxa"/>
            <w:left w:w="108" w:type="dxa"/>
            <w:bottom w:w="0" w:type="dxa"/>
            <w:right w:w="108" w:type="dxa"/>
          </w:tblCellMar>
        </w:tblPrEx>
        <w:trPr>
          <w:trHeight w:val="795" w:hRule="atLeast"/>
        </w:trPr>
        <w:tc>
          <w:tcPr>
            <w:tcW w:w="2151"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rPr>
            </w:pPr>
            <w:r>
              <w:rPr>
                <w:rFonts w:hint="eastAsia" w:ascii="宋体" w:hAnsi="宋体" w:cs="宋体"/>
                <w:color w:val="000000"/>
                <w:kern w:val="0"/>
              </w:rPr>
              <w:t>旧硬盘去向</w:t>
            </w:r>
          </w:p>
        </w:tc>
        <w:tc>
          <w:tcPr>
            <w:tcW w:w="7135"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color w:val="000000"/>
                <w:kern w:val="0"/>
              </w:rPr>
            </w:pPr>
            <w:r>
              <w:rPr>
                <w:rFonts w:hint="eastAsia" w:ascii="宋体" w:hAnsi="宋体" w:cs="宋体"/>
                <w:color w:val="000000"/>
                <w:kern w:val="0"/>
              </w:rPr>
              <w:t>去向：</w:t>
            </w:r>
            <w:r>
              <w:rPr>
                <w:color w:val="000000"/>
                <w:kern w:val="0"/>
              </w:rPr>
              <w:t>□</w:t>
            </w:r>
            <w:r>
              <w:rPr>
                <w:rFonts w:hint="eastAsia" w:ascii="宋体" w:hAnsi="宋体" w:cs="宋体"/>
                <w:color w:val="000000"/>
                <w:kern w:val="0"/>
              </w:rPr>
              <w:t>停用</w:t>
            </w:r>
            <w:r>
              <w:rPr>
                <w:color w:val="000000"/>
                <w:kern w:val="0"/>
              </w:rPr>
              <w:t>□</w:t>
            </w:r>
            <w:r>
              <w:rPr>
                <w:rFonts w:hint="eastAsia" w:ascii="宋体" w:hAnsi="宋体" w:cs="宋体"/>
                <w:color w:val="000000"/>
                <w:kern w:val="0"/>
              </w:rPr>
              <w:t>归库</w:t>
            </w:r>
            <w:r>
              <w:rPr>
                <w:color w:val="000000"/>
                <w:kern w:val="0"/>
              </w:rPr>
              <w:t>□</w:t>
            </w:r>
            <w:r>
              <w:rPr>
                <w:rFonts w:hint="eastAsia" w:ascii="宋体" w:hAnsi="宋体" w:cs="宋体"/>
                <w:color w:val="000000"/>
                <w:kern w:val="0"/>
              </w:rPr>
              <w:t>报废</w:t>
            </w:r>
          </w:p>
          <w:p>
            <w:pPr>
              <w:widowControl/>
              <w:jc w:val="left"/>
              <w:rPr>
                <w:color w:val="000000"/>
                <w:kern w:val="0"/>
              </w:rPr>
            </w:pPr>
            <w:r>
              <w:rPr>
                <w:rFonts w:hint="eastAsia" w:ascii="宋体" w:hAnsi="宋体" w:cs="宋体"/>
                <w:color w:val="000000"/>
                <w:kern w:val="0"/>
              </w:rPr>
              <w:t>交接人：</w:t>
            </w:r>
            <w:r>
              <w:rPr>
                <w:color w:val="000000"/>
                <w:kern w:val="0"/>
              </w:rPr>
              <w:t xml:space="preserve">      </w:t>
            </w:r>
            <w:r>
              <w:rPr>
                <w:rFonts w:hint="eastAsia" w:ascii="宋体" w:hAnsi="宋体" w:cs="宋体"/>
                <w:color w:val="000000"/>
                <w:kern w:val="0"/>
              </w:rPr>
              <w:t>时间：</w:t>
            </w:r>
            <w:r>
              <w:rPr>
                <w:color w:val="000000"/>
                <w:kern w:val="0"/>
              </w:rPr>
              <w:t xml:space="preserve">      </w:t>
            </w:r>
            <w:r>
              <w:rPr>
                <w:rFonts w:hint="eastAsia" w:ascii="宋体" w:hAnsi="宋体" w:cs="宋体"/>
                <w:color w:val="000000"/>
                <w:kern w:val="0"/>
              </w:rPr>
              <w:t>年</w:t>
            </w:r>
            <w:r>
              <w:rPr>
                <w:color w:val="000000"/>
                <w:kern w:val="0"/>
              </w:rPr>
              <w:t xml:space="preserve">  </w:t>
            </w:r>
            <w:r>
              <w:rPr>
                <w:rFonts w:hint="eastAsia" w:ascii="宋体" w:hAnsi="宋体" w:cs="宋体"/>
                <w:color w:val="000000"/>
                <w:kern w:val="0"/>
              </w:rPr>
              <w:t>月</w:t>
            </w:r>
            <w:r>
              <w:rPr>
                <w:color w:val="000000"/>
                <w:kern w:val="0"/>
              </w:rPr>
              <w:t xml:space="preserve">  </w:t>
            </w:r>
            <w:r>
              <w:rPr>
                <w:rFonts w:hint="eastAsia" w:ascii="宋体" w:hAnsi="宋体" w:cs="宋体"/>
                <w:color w:val="000000"/>
                <w:kern w:val="0"/>
              </w:rPr>
              <w:t>日</w:t>
            </w:r>
          </w:p>
          <w:p>
            <w:pPr>
              <w:widowControl/>
              <w:jc w:val="left"/>
              <w:rPr>
                <w:color w:val="000000"/>
                <w:kern w:val="0"/>
              </w:rPr>
            </w:pPr>
            <w:r>
              <w:rPr>
                <w:rFonts w:hint="eastAsia" w:ascii="宋体" w:hAnsi="宋体" w:cs="宋体"/>
                <w:color w:val="000000"/>
                <w:kern w:val="0"/>
              </w:rPr>
              <w:t>签收人：</w:t>
            </w:r>
            <w:r>
              <w:rPr>
                <w:color w:val="000000"/>
                <w:kern w:val="0"/>
              </w:rPr>
              <w:t xml:space="preserve">      </w:t>
            </w:r>
            <w:r>
              <w:rPr>
                <w:rFonts w:hint="eastAsia" w:ascii="宋体" w:hAnsi="宋体" w:cs="宋体"/>
                <w:color w:val="000000"/>
                <w:kern w:val="0"/>
              </w:rPr>
              <w:t>时间：</w:t>
            </w:r>
            <w:r>
              <w:rPr>
                <w:color w:val="000000"/>
                <w:kern w:val="0"/>
              </w:rPr>
              <w:t xml:space="preserve">      </w:t>
            </w:r>
            <w:r>
              <w:rPr>
                <w:rFonts w:hint="eastAsia" w:ascii="宋体" w:hAnsi="宋体" w:cs="宋体"/>
                <w:color w:val="000000"/>
                <w:kern w:val="0"/>
              </w:rPr>
              <w:t>年</w:t>
            </w:r>
            <w:r>
              <w:rPr>
                <w:color w:val="000000"/>
                <w:kern w:val="0"/>
              </w:rPr>
              <w:t xml:space="preserve">  </w:t>
            </w:r>
            <w:r>
              <w:rPr>
                <w:rFonts w:hint="eastAsia" w:ascii="宋体" w:hAnsi="宋体" w:cs="宋体"/>
                <w:color w:val="000000"/>
                <w:kern w:val="0"/>
              </w:rPr>
              <w:t>月</w:t>
            </w:r>
            <w:r>
              <w:rPr>
                <w:color w:val="000000"/>
                <w:kern w:val="0"/>
              </w:rPr>
              <w:t xml:space="preserve">  </w:t>
            </w:r>
            <w:r>
              <w:rPr>
                <w:rFonts w:hint="eastAsia" w:ascii="宋体" w:hAnsi="宋体" w:cs="宋体"/>
                <w:color w:val="000000"/>
                <w:kern w:val="0"/>
              </w:rPr>
              <w:t>日</w:t>
            </w:r>
          </w:p>
        </w:tc>
      </w:tr>
      <w:tr>
        <w:tblPrEx>
          <w:tblCellMar>
            <w:top w:w="0" w:type="dxa"/>
            <w:left w:w="108" w:type="dxa"/>
            <w:bottom w:w="0" w:type="dxa"/>
            <w:right w:w="108" w:type="dxa"/>
          </w:tblCellMar>
        </w:tblPrEx>
        <w:trPr>
          <w:trHeight w:val="795" w:hRule="atLeast"/>
        </w:trPr>
        <w:tc>
          <w:tcPr>
            <w:tcW w:w="9286" w:type="dxa"/>
            <w:gridSpan w:val="6"/>
            <w:tcBorders>
              <w:top w:val="nil"/>
              <w:left w:val="single" w:color="auto" w:sz="4" w:space="0"/>
              <w:bottom w:val="single" w:color="auto" w:sz="4" w:space="0"/>
              <w:right w:val="single" w:color="000000" w:sz="4" w:space="0"/>
            </w:tcBorders>
            <w:shd w:val="clear" w:color="auto" w:fill="auto"/>
            <w:vAlign w:val="center"/>
          </w:tcPr>
          <w:p>
            <w:r>
              <w:rPr>
                <w:rFonts w:hint="eastAsia" w:ascii="宋体" w:hAnsi="宋体" w:cs="宋体"/>
              </w:rPr>
              <w:t>维修结果：</w:t>
            </w:r>
          </w:p>
          <w:p/>
          <w:p>
            <w:pPr>
              <w:ind w:firstLine="4800" w:firstLineChars="2000"/>
            </w:pPr>
            <w:r>
              <w:rPr>
                <w:rFonts w:hint="eastAsia" w:ascii="宋体" w:hAnsi="宋体" w:cs="宋体"/>
              </w:rPr>
              <w:t>检查人</w:t>
            </w:r>
            <w:r>
              <w:t>/</w:t>
            </w:r>
            <w:r>
              <w:rPr>
                <w:rFonts w:hint="eastAsia" w:ascii="宋体" w:hAnsi="宋体" w:cs="宋体"/>
              </w:rPr>
              <w:t>日期：</w:t>
            </w:r>
          </w:p>
        </w:tc>
      </w:tr>
    </w:tbl>
    <w:p>
      <w:pPr>
        <w:rPr>
          <w:sz w:val="21"/>
          <w:szCs w:val="21"/>
        </w:rPr>
      </w:pPr>
      <w:r>
        <w:rPr>
          <w:sz w:val="21"/>
          <w:szCs w:val="21"/>
        </w:rPr>
        <w:t xml:space="preserve"> </w:t>
      </w:r>
    </w:p>
    <w:p>
      <w:pPr>
        <w:rPr>
          <w:sz w:val="21"/>
          <w:szCs w:val="21"/>
        </w:rPr>
        <w:sectPr>
          <w:pgSz w:w="11906" w:h="16838"/>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表22 维修保密协议书</w:t>
      </w:r>
    </w:p>
    <w:p>
      <w:pPr>
        <w:spacing w:line="620" w:lineRule="exact"/>
        <w:jc w:val="center"/>
        <w:rPr>
          <w:rFonts w:ascii="方正小标宋简体" w:hAnsi="方正小标宋简体" w:eastAsia="方正小标宋简体" w:cs="方正小标宋简体"/>
          <w:sz w:val="36"/>
          <w:szCs w:val="36"/>
        </w:rPr>
      </w:pPr>
      <w:bookmarkStart w:id="30" w:name="_Toc2982"/>
      <w:r>
        <w:rPr>
          <w:rFonts w:hint="eastAsia" w:ascii="方正小标宋简体" w:hAnsi="方正小标宋简体" w:eastAsia="方正小标宋简体" w:cs="方正小标宋简体"/>
          <w:sz w:val="36"/>
          <w:szCs w:val="36"/>
        </w:rPr>
        <w:t>维修保密协议书</w:t>
      </w:r>
      <w:bookmarkEnd w:id="30"/>
    </w:p>
    <w:p>
      <w:r>
        <w:rPr>
          <w:rFonts w:hint="eastAsia" w:ascii="宋体" w:hAnsi="宋体" w:cs="宋体"/>
        </w:rPr>
        <w:t>甲方：</w:t>
      </w:r>
    </w:p>
    <w:p>
      <w:r>
        <w:rPr>
          <w:rFonts w:hint="eastAsia" w:ascii="宋体" w:hAnsi="宋体" w:cs="宋体"/>
        </w:rPr>
        <w:t>乙方：</w:t>
      </w:r>
    </w:p>
    <w:p>
      <w:pPr>
        <w:ind w:firstLine="480" w:firstLineChars="200"/>
      </w:pPr>
      <w:r>
        <w:rPr>
          <w:rFonts w:hint="eastAsia" w:ascii="宋体" w:hAnsi="宋体" w:cs="宋体"/>
        </w:rPr>
        <w:t>为了维护国家利益，确保国家技术秘密的安全，因工作需要，委托乙方进行我院的涉密信息设备、存储设备维修，乙方须履行以下条款：</w:t>
      </w:r>
    </w:p>
    <w:p>
      <w:pPr>
        <w:pStyle w:val="38"/>
        <w:widowControl w:val="0"/>
        <w:numPr>
          <w:ilvl w:val="0"/>
          <w:numId w:val="5"/>
        </w:numPr>
        <w:spacing w:line="360" w:lineRule="auto"/>
        <w:jc w:val="both"/>
        <w:rPr>
          <w:rFonts w:ascii="Times New Roman" w:hAnsi="Times New Roman" w:cs="Times New Roman"/>
          <w:kern w:val="2"/>
        </w:rPr>
      </w:pPr>
      <w:r>
        <w:rPr>
          <w:rFonts w:hint="eastAsia"/>
          <w:kern w:val="2"/>
        </w:rPr>
        <w:t>乙方责任人在维修期间，不得将该涉密设备连接国际互联网和其他公共信息网络；</w:t>
      </w:r>
    </w:p>
    <w:p>
      <w:pPr>
        <w:pStyle w:val="38"/>
        <w:widowControl w:val="0"/>
        <w:numPr>
          <w:ilvl w:val="0"/>
          <w:numId w:val="5"/>
        </w:numPr>
        <w:spacing w:line="360" w:lineRule="auto"/>
        <w:jc w:val="both"/>
        <w:rPr>
          <w:rFonts w:ascii="Times New Roman" w:hAnsi="Times New Roman" w:cs="Times New Roman"/>
          <w:kern w:val="2"/>
        </w:rPr>
      </w:pPr>
      <w:r>
        <w:rPr>
          <w:rFonts w:hint="eastAsia"/>
          <w:kern w:val="2"/>
        </w:rPr>
        <w:t>乙方责任人不得披露在维修工作中所知悉的国家秘密信息，自觉维护国家安全和利益；</w:t>
      </w:r>
    </w:p>
    <w:p>
      <w:pPr>
        <w:pStyle w:val="38"/>
        <w:widowControl w:val="0"/>
        <w:numPr>
          <w:ilvl w:val="0"/>
          <w:numId w:val="5"/>
        </w:numPr>
        <w:spacing w:line="360" w:lineRule="auto"/>
        <w:jc w:val="both"/>
        <w:rPr>
          <w:rFonts w:ascii="Times New Roman" w:hAnsi="Times New Roman" w:cs="Times New Roman"/>
          <w:kern w:val="2"/>
        </w:rPr>
      </w:pPr>
      <w:r>
        <w:rPr>
          <w:rFonts w:hint="eastAsia"/>
          <w:kern w:val="2"/>
        </w:rPr>
        <w:t>乙方责任人如违反上述规定，引发失泄密案件，应承担相关法律和经济责任。</w:t>
      </w:r>
    </w:p>
    <w:p>
      <w:pPr>
        <w:ind w:firstLine="480" w:firstLineChars="200"/>
      </w:pPr>
      <w:r>
        <w:rPr>
          <w:rFonts w:hint="eastAsia" w:ascii="宋体" w:hAnsi="宋体" w:cs="宋体"/>
        </w:rPr>
        <w:t>本协议书一式三份，甲方、乙方、乙方责任人各保存一份。未尽事宜，按国家有关法律、法规执行。</w:t>
      </w:r>
    </w:p>
    <w:p>
      <w:pPr>
        <w:rPr>
          <w:sz w:val="21"/>
          <w:szCs w:val="21"/>
        </w:rPr>
      </w:pPr>
      <w:r>
        <w:rPr>
          <w:sz w:val="21"/>
          <w:szCs w:val="21"/>
        </w:rPr>
        <w:t xml:space="preserve"> </w:t>
      </w:r>
    </w:p>
    <w:p>
      <w:pPr>
        <w:rPr>
          <w:sz w:val="21"/>
          <w:szCs w:val="21"/>
        </w:rPr>
      </w:pPr>
      <w:r>
        <w:rPr>
          <w:sz w:val="21"/>
          <w:szCs w:val="21"/>
        </w:rPr>
        <w:t xml:space="preserve"> </w:t>
      </w:r>
    </w:p>
    <w:p>
      <w:r>
        <w:rPr>
          <w:rFonts w:hint="eastAsia" w:ascii="宋体" w:hAnsi="宋体" w:cs="宋体"/>
        </w:rPr>
        <w:t>甲方代表签字：</w:t>
      </w:r>
      <w:r>
        <w:tab/>
      </w:r>
      <w:r>
        <w:tab/>
      </w:r>
      <w:r>
        <w:tab/>
      </w:r>
      <w:r>
        <w:tab/>
      </w:r>
      <w:r>
        <w:tab/>
      </w:r>
      <w:r>
        <w:tab/>
      </w:r>
      <w:r>
        <w:tab/>
      </w:r>
      <w:r>
        <w:tab/>
      </w:r>
      <w:r>
        <w:rPr>
          <w:rFonts w:hint="eastAsia" w:ascii="宋体" w:hAnsi="宋体" w:cs="宋体"/>
        </w:rPr>
        <w:t>乙方代表签字：</w:t>
      </w:r>
    </w:p>
    <w:p>
      <w:r>
        <w:rPr>
          <w:rFonts w:hint="eastAsia" w:ascii="宋体" w:hAnsi="宋体" w:cs="宋体"/>
        </w:rPr>
        <w:t>日期：</w:t>
      </w:r>
      <w:r>
        <w:tab/>
      </w:r>
      <w:r>
        <w:tab/>
      </w:r>
      <w:r>
        <w:tab/>
      </w:r>
      <w:r>
        <w:tab/>
      </w:r>
      <w:r>
        <w:tab/>
      </w:r>
      <w:r>
        <w:tab/>
      </w:r>
      <w:r>
        <w:tab/>
      </w:r>
      <w:r>
        <w:tab/>
      </w:r>
      <w:r>
        <w:tab/>
      </w:r>
      <w:r>
        <w:tab/>
      </w:r>
      <w:r>
        <w:tab/>
      </w:r>
      <w:r>
        <w:rPr>
          <w:rFonts w:hint="eastAsia" w:ascii="宋体" w:hAnsi="宋体" w:cs="宋体"/>
        </w:rPr>
        <w:t>日期：</w:t>
      </w:r>
    </w:p>
    <w:p>
      <w:pPr>
        <w:rPr>
          <w:sz w:val="21"/>
          <w:szCs w:val="21"/>
        </w:rPr>
      </w:pPr>
      <w:r>
        <w:rPr>
          <w:sz w:val="21"/>
          <w:szCs w:val="21"/>
        </w:rPr>
        <w:t xml:space="preserve"> </w:t>
      </w:r>
    </w:p>
    <w:p>
      <w:pPr>
        <w:rPr>
          <w:sz w:val="21"/>
          <w:szCs w:val="21"/>
        </w:rPr>
        <w:sectPr>
          <w:pgSz w:w="11906" w:h="16838"/>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表23 维修人员保密承诺书</w:t>
      </w:r>
    </w:p>
    <w:p>
      <w:pPr>
        <w:spacing w:line="620" w:lineRule="exact"/>
        <w:jc w:val="center"/>
        <w:rPr>
          <w:rFonts w:ascii="方正小标宋简体" w:hAnsi="方正小标宋简体" w:eastAsia="方正小标宋简体" w:cs="方正小标宋简体"/>
          <w:sz w:val="36"/>
          <w:szCs w:val="36"/>
        </w:rPr>
      </w:pPr>
      <w:bookmarkStart w:id="31" w:name="_Toc2944"/>
      <w:r>
        <w:rPr>
          <w:rFonts w:hint="eastAsia" w:ascii="方正小标宋简体" w:hAnsi="方正小标宋简体" w:eastAsia="方正小标宋简体" w:cs="方正小标宋简体"/>
          <w:sz w:val="36"/>
          <w:szCs w:val="36"/>
        </w:rPr>
        <w:t>维修人员保密承诺书</w:t>
      </w:r>
      <w:bookmarkEnd w:id="31"/>
    </w:p>
    <w:p>
      <w:pPr>
        <w:ind w:firstLine="480" w:firstLineChars="200"/>
      </w:pPr>
      <w:r>
        <w:rPr>
          <w:rFonts w:hint="eastAsia" w:ascii="宋体" w:hAnsi="宋体" w:cs="宋体"/>
        </w:rPr>
        <w:t>依据《中华人民共和国保守国家秘密法》等和</w:t>
      </w:r>
      <w:r>
        <w:rPr>
          <w:rFonts w:hint="eastAsia"/>
        </w:rPr>
        <w:t>院</w:t>
      </w:r>
      <w:r>
        <w:rPr>
          <w:rFonts w:hint="eastAsia" w:ascii="宋体" w:hAnsi="宋体" w:cs="宋体"/>
        </w:rPr>
        <w:t>保密管理制度的要求，本人做如下承诺：</w:t>
      </w:r>
    </w:p>
    <w:p>
      <w:pPr>
        <w:pStyle w:val="38"/>
        <w:widowControl w:val="0"/>
        <w:numPr>
          <w:ilvl w:val="0"/>
          <w:numId w:val="6"/>
        </w:numPr>
        <w:spacing w:line="360" w:lineRule="auto"/>
        <w:jc w:val="both"/>
        <w:rPr>
          <w:rFonts w:ascii="Times New Roman" w:hAnsi="Times New Roman" w:cs="Times New Roman"/>
          <w:kern w:val="2"/>
        </w:rPr>
      </w:pPr>
      <w:r>
        <w:rPr>
          <w:rFonts w:hint="eastAsia"/>
          <w:kern w:val="2"/>
        </w:rPr>
        <w:t>本人在保密设备维修期间严格遵守国家保密法律法规和贵院的保密规章制度，保守国家和贵院秘密，维护国家和院的安全和利益。</w:t>
      </w:r>
    </w:p>
    <w:p>
      <w:pPr>
        <w:pStyle w:val="38"/>
        <w:widowControl w:val="0"/>
        <w:numPr>
          <w:ilvl w:val="0"/>
          <w:numId w:val="6"/>
        </w:numPr>
        <w:spacing w:line="360" w:lineRule="auto"/>
        <w:jc w:val="both"/>
        <w:rPr>
          <w:rFonts w:ascii="Times New Roman" w:hAnsi="Times New Roman" w:cs="Times New Roman"/>
          <w:kern w:val="2"/>
        </w:rPr>
      </w:pPr>
      <w:r>
        <w:rPr>
          <w:rFonts w:hint="eastAsia"/>
          <w:kern w:val="2"/>
        </w:rPr>
        <w:t>本人对贵单位的保密设备维修完成后，将继续承担保守国家和院相关秘密的责任和义务，不泄露所知悉的任何秘密事项。</w:t>
      </w:r>
    </w:p>
    <w:p>
      <w:pPr>
        <w:ind w:firstLine="480" w:firstLineChars="200"/>
      </w:pPr>
      <w:r>
        <w:rPr>
          <w:rFonts w:hint="eastAsia" w:ascii="宋体" w:hAnsi="宋体" w:cs="宋体"/>
        </w:rPr>
        <w:t>本人如有违反上述承诺的行为，国家和我院有权追究本人的法律责任。</w:t>
      </w:r>
    </w:p>
    <w:p>
      <w:r>
        <w:t xml:space="preserve"> </w:t>
      </w:r>
    </w:p>
    <w:p>
      <w:r>
        <w:t xml:space="preserve"> </w:t>
      </w:r>
    </w:p>
    <w:p>
      <w:pPr>
        <w:ind w:firstLine="480" w:firstLineChars="200"/>
      </w:pPr>
      <w:r>
        <w:rPr>
          <w:rFonts w:hint="eastAsia" w:ascii="宋体" w:hAnsi="宋体" w:cs="宋体"/>
        </w:rPr>
        <w:t>承诺人签名</w:t>
      </w:r>
      <w:r>
        <w:t>/</w:t>
      </w:r>
      <w:r>
        <w:rPr>
          <w:rFonts w:hint="eastAsia" w:ascii="宋体" w:hAnsi="宋体" w:cs="宋体"/>
        </w:rPr>
        <w:t>日期：</w:t>
      </w:r>
    </w:p>
    <w:p>
      <w:pPr>
        <w:ind w:firstLine="480" w:firstLineChars="200"/>
      </w:pPr>
      <w:r>
        <w:rPr>
          <w:rFonts w:hint="eastAsia" w:ascii="宋体" w:hAnsi="宋体" w:cs="宋体"/>
        </w:rPr>
        <w:t>身份证号码：</w:t>
      </w:r>
    </w:p>
    <w:p>
      <w:pPr>
        <w:rPr>
          <w:sz w:val="21"/>
          <w:szCs w:val="21"/>
        </w:rPr>
      </w:pPr>
      <w:r>
        <w:rPr>
          <w:sz w:val="21"/>
          <w:szCs w:val="21"/>
        </w:rPr>
        <w:t xml:space="preserve"> </w:t>
      </w:r>
    </w:p>
    <w:p>
      <w:pPr>
        <w:rPr>
          <w:sz w:val="21"/>
          <w:szCs w:val="21"/>
        </w:rPr>
        <w:sectPr>
          <w:pgSz w:w="11906" w:h="16838"/>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表24 涉密信息设备报废审批表</w:t>
      </w:r>
    </w:p>
    <w:p>
      <w:pPr>
        <w:spacing w:line="620" w:lineRule="exact"/>
        <w:jc w:val="center"/>
        <w:rPr>
          <w:rFonts w:ascii="方正小标宋简体" w:hAnsi="方正小标宋简体" w:eastAsia="方正小标宋简体" w:cs="方正小标宋简体"/>
          <w:sz w:val="36"/>
          <w:szCs w:val="36"/>
        </w:rPr>
      </w:pPr>
      <w:bookmarkStart w:id="32" w:name="_Toc9843"/>
      <w:r>
        <w:rPr>
          <w:rFonts w:hint="eastAsia" w:ascii="方正小标宋简体" w:hAnsi="方正小标宋简体" w:eastAsia="方正小标宋简体" w:cs="方正小标宋简体"/>
          <w:sz w:val="36"/>
          <w:szCs w:val="36"/>
        </w:rPr>
        <w:t>涉密信息设备报废审批表</w:t>
      </w:r>
      <w:bookmarkEnd w:id="32"/>
    </w:p>
    <w:tbl>
      <w:tblPr>
        <w:tblStyle w:val="4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2855"/>
        <w:gridCol w:w="2212"/>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申请部门</w:t>
            </w:r>
          </w:p>
        </w:tc>
        <w:tc>
          <w:tcPr>
            <w:tcW w:w="28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申请人</w:t>
            </w:r>
          </w:p>
        </w:tc>
        <w:tc>
          <w:tcPr>
            <w:tcW w:w="23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申请时间</w:t>
            </w:r>
          </w:p>
        </w:tc>
        <w:tc>
          <w:tcPr>
            <w:tcW w:w="28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设备类型及名称</w:t>
            </w:r>
          </w:p>
        </w:tc>
        <w:tc>
          <w:tcPr>
            <w:tcW w:w="23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设备编号</w:t>
            </w:r>
          </w:p>
        </w:tc>
        <w:tc>
          <w:tcPr>
            <w:tcW w:w="28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硬盘</w:t>
            </w:r>
            <w:r>
              <w:t>/U</w:t>
            </w:r>
            <w:r>
              <w:rPr>
                <w:rFonts w:hint="eastAsia" w:ascii="宋体" w:hAnsi="宋体" w:cs="宋体"/>
              </w:rPr>
              <w:t>盘</w:t>
            </w:r>
          </w:p>
          <w:p>
            <w:pPr>
              <w:jc w:val="center"/>
            </w:pPr>
            <w:r>
              <w:rPr>
                <w:rFonts w:hint="eastAsia" w:ascii="宋体" w:hAnsi="宋体" w:cs="宋体"/>
              </w:rPr>
              <w:t>序列号</w:t>
            </w:r>
          </w:p>
        </w:tc>
        <w:tc>
          <w:tcPr>
            <w:tcW w:w="23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申请报废原因</w:t>
            </w:r>
          </w:p>
        </w:tc>
        <w:tc>
          <w:tcPr>
            <w:tcW w:w="740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报废设备拟处理方式</w:t>
            </w:r>
          </w:p>
        </w:tc>
        <w:tc>
          <w:tcPr>
            <w:tcW w:w="740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信息中心意见：</w:t>
            </w:r>
          </w:p>
          <w:p/>
          <w:p>
            <w:pPr>
              <w:ind w:firstLine="4800" w:firstLineChars="2000"/>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lang w:eastAsia="zh-CN"/>
              </w:rPr>
              <w:t>保密办公室</w:t>
            </w:r>
            <w:r>
              <w:rPr>
                <w:rFonts w:hint="eastAsia" w:ascii="宋体" w:hAnsi="宋体" w:cs="宋体"/>
              </w:rPr>
              <w:t>意见：</w:t>
            </w:r>
          </w:p>
          <w:p/>
          <w:p>
            <w:pPr>
              <w:ind w:firstLine="4800" w:firstLineChars="2000"/>
              <w:rPr>
                <w:rFonts w:ascii="宋体" w:hAnsi="宋体" w:cs="宋体"/>
              </w:rPr>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保密总监意见：</w:t>
            </w:r>
          </w:p>
          <w:p/>
          <w:p>
            <w:pPr>
              <w:ind w:firstLine="4800" w:firstLineChars="2000"/>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设备最终去向</w:t>
            </w:r>
          </w:p>
          <w:p/>
          <w:p>
            <w:pPr>
              <w:ind w:firstLine="4800" w:firstLineChars="2000"/>
            </w:pPr>
            <w:r>
              <w:rPr>
                <w:rFonts w:hint="eastAsia" w:ascii="宋体" w:hAnsi="宋体" w:cs="宋体"/>
              </w:rPr>
              <w:t>签字</w:t>
            </w:r>
            <w:r>
              <w:t>/</w:t>
            </w:r>
            <w:r>
              <w:rPr>
                <w:rFonts w:hint="eastAsia" w:ascii="宋体" w:hAnsi="宋体" w:cs="宋体"/>
              </w:rPr>
              <w:t>日期：</w:t>
            </w:r>
          </w:p>
        </w:tc>
      </w:tr>
    </w:tbl>
    <w:p>
      <w:pPr>
        <w:rPr>
          <w:sz w:val="21"/>
          <w:szCs w:val="21"/>
        </w:rPr>
        <w:sectPr>
          <w:pgSz w:w="11906" w:h="16838"/>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表25 涉密信息设备报废登记表</w:t>
      </w:r>
    </w:p>
    <w:p>
      <w:pPr>
        <w:spacing w:line="620" w:lineRule="exact"/>
        <w:jc w:val="center"/>
        <w:rPr>
          <w:rFonts w:ascii="方正小标宋简体" w:hAnsi="方正小标宋简体" w:eastAsia="方正小标宋简体" w:cs="方正小标宋简体"/>
          <w:sz w:val="36"/>
          <w:szCs w:val="36"/>
        </w:rPr>
      </w:pPr>
      <w:bookmarkStart w:id="33" w:name="_Toc6976"/>
      <w:r>
        <w:rPr>
          <w:rFonts w:hint="eastAsia" w:ascii="方正小标宋简体" w:hAnsi="方正小标宋简体" w:eastAsia="方正小标宋简体" w:cs="方正小标宋简体"/>
          <w:sz w:val="36"/>
          <w:szCs w:val="36"/>
        </w:rPr>
        <w:t>涉密信息设备报废登记表</w:t>
      </w:r>
      <w:bookmarkEnd w:id="33"/>
    </w:p>
    <w:tbl>
      <w:tblPr>
        <w:tblStyle w:val="43"/>
        <w:tblW w:w="14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903"/>
        <w:gridCol w:w="2048"/>
        <w:gridCol w:w="1727"/>
        <w:gridCol w:w="1007"/>
        <w:gridCol w:w="2094"/>
        <w:gridCol w:w="1203"/>
        <w:gridCol w:w="1337"/>
        <w:gridCol w:w="1198"/>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序号</w:t>
            </w:r>
          </w:p>
        </w:tc>
        <w:tc>
          <w:tcPr>
            <w:tcW w:w="19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设备类型</w:t>
            </w:r>
            <w:r>
              <w:t>/</w:t>
            </w:r>
            <w:r>
              <w:rPr>
                <w:rFonts w:hint="eastAsia" w:ascii="宋体" w:hAnsi="宋体" w:cs="宋体"/>
              </w:rPr>
              <w:t>名称</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设备编号</w:t>
            </w:r>
          </w:p>
        </w:tc>
        <w:tc>
          <w:tcPr>
            <w:tcW w:w="1727"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cs="宋体"/>
              </w:rPr>
              <w:t>硬盘</w:t>
            </w:r>
            <w:r>
              <w:t>/U</w:t>
            </w:r>
            <w:r>
              <w:rPr>
                <w:rFonts w:hint="eastAsia" w:ascii="宋体" w:hAnsi="宋体" w:cs="宋体"/>
              </w:rPr>
              <w:t>盘</w:t>
            </w:r>
          </w:p>
          <w:p>
            <w:pPr>
              <w:jc w:val="center"/>
            </w:pPr>
            <w:r>
              <w:rPr>
                <w:rFonts w:hint="eastAsia" w:ascii="宋体" w:hAnsi="宋体" w:cs="宋体"/>
              </w:rPr>
              <w:t>序列号</w:t>
            </w:r>
          </w:p>
        </w:tc>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密级</w:t>
            </w:r>
          </w:p>
        </w:tc>
        <w:tc>
          <w:tcPr>
            <w:tcW w:w="2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固件处理</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申请人</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报废日期</w:t>
            </w: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经办人</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9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727" w:type="dxa"/>
            <w:tcBorders>
              <w:top w:val="single" w:color="auto" w:sz="4" w:space="0"/>
              <w:left w:val="single" w:color="auto" w:sz="4" w:space="0"/>
              <w:bottom w:val="single" w:color="auto" w:sz="4" w:space="0"/>
              <w:right w:val="single" w:color="auto" w:sz="4" w:space="0"/>
            </w:tcBorders>
            <w:shd w:val="clear" w:color="auto" w:fill="auto"/>
          </w:tcPr>
          <w:p>
            <w:pPr>
              <w:jc w:val="center"/>
              <w:rPr>
                <w:sz w:val="21"/>
                <w:szCs w:val="21"/>
              </w:rPr>
            </w:pPr>
          </w:p>
        </w:tc>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2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9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727" w:type="dxa"/>
            <w:tcBorders>
              <w:top w:val="single" w:color="auto" w:sz="4" w:space="0"/>
              <w:left w:val="single" w:color="auto" w:sz="4" w:space="0"/>
              <w:bottom w:val="single" w:color="auto" w:sz="4" w:space="0"/>
              <w:right w:val="single" w:color="auto" w:sz="4" w:space="0"/>
            </w:tcBorders>
            <w:shd w:val="clear" w:color="auto" w:fill="auto"/>
          </w:tcPr>
          <w:p>
            <w:pPr>
              <w:jc w:val="center"/>
              <w:rPr>
                <w:sz w:val="21"/>
                <w:szCs w:val="21"/>
              </w:rPr>
            </w:pPr>
          </w:p>
        </w:tc>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2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9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727" w:type="dxa"/>
            <w:tcBorders>
              <w:top w:val="single" w:color="auto" w:sz="4" w:space="0"/>
              <w:left w:val="single" w:color="auto" w:sz="4" w:space="0"/>
              <w:bottom w:val="single" w:color="auto" w:sz="4" w:space="0"/>
              <w:right w:val="single" w:color="auto" w:sz="4" w:space="0"/>
            </w:tcBorders>
            <w:shd w:val="clear" w:color="auto" w:fill="auto"/>
          </w:tcPr>
          <w:p>
            <w:pPr>
              <w:jc w:val="center"/>
              <w:rPr>
                <w:sz w:val="21"/>
                <w:szCs w:val="21"/>
              </w:rPr>
            </w:pPr>
          </w:p>
        </w:tc>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2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9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727" w:type="dxa"/>
            <w:tcBorders>
              <w:top w:val="single" w:color="auto" w:sz="4" w:space="0"/>
              <w:left w:val="single" w:color="auto" w:sz="4" w:space="0"/>
              <w:bottom w:val="single" w:color="auto" w:sz="4" w:space="0"/>
              <w:right w:val="single" w:color="auto" w:sz="4" w:space="0"/>
            </w:tcBorders>
            <w:shd w:val="clear" w:color="auto" w:fill="auto"/>
          </w:tcPr>
          <w:p>
            <w:pPr>
              <w:jc w:val="center"/>
              <w:rPr>
                <w:sz w:val="21"/>
                <w:szCs w:val="21"/>
              </w:rPr>
            </w:pPr>
          </w:p>
        </w:tc>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2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9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727" w:type="dxa"/>
            <w:tcBorders>
              <w:top w:val="single" w:color="auto" w:sz="4" w:space="0"/>
              <w:left w:val="single" w:color="auto" w:sz="4" w:space="0"/>
              <w:bottom w:val="single" w:color="auto" w:sz="4" w:space="0"/>
              <w:right w:val="single" w:color="auto" w:sz="4" w:space="0"/>
            </w:tcBorders>
            <w:shd w:val="clear" w:color="auto" w:fill="auto"/>
          </w:tcPr>
          <w:p>
            <w:pPr>
              <w:jc w:val="center"/>
              <w:rPr>
                <w:sz w:val="21"/>
                <w:szCs w:val="21"/>
              </w:rPr>
            </w:pPr>
          </w:p>
        </w:tc>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2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9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727" w:type="dxa"/>
            <w:tcBorders>
              <w:top w:val="single" w:color="auto" w:sz="4" w:space="0"/>
              <w:left w:val="single" w:color="auto" w:sz="4" w:space="0"/>
              <w:bottom w:val="single" w:color="auto" w:sz="4" w:space="0"/>
              <w:right w:val="single" w:color="auto" w:sz="4" w:space="0"/>
            </w:tcBorders>
            <w:shd w:val="clear" w:color="auto" w:fill="auto"/>
          </w:tcPr>
          <w:p>
            <w:pPr>
              <w:jc w:val="center"/>
              <w:rPr>
                <w:sz w:val="21"/>
                <w:szCs w:val="21"/>
              </w:rPr>
            </w:pPr>
          </w:p>
        </w:tc>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2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9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727" w:type="dxa"/>
            <w:tcBorders>
              <w:top w:val="single" w:color="auto" w:sz="4" w:space="0"/>
              <w:left w:val="single" w:color="auto" w:sz="4" w:space="0"/>
              <w:bottom w:val="single" w:color="auto" w:sz="4" w:space="0"/>
              <w:right w:val="single" w:color="auto" w:sz="4" w:space="0"/>
            </w:tcBorders>
            <w:shd w:val="clear" w:color="auto" w:fill="auto"/>
          </w:tcPr>
          <w:p>
            <w:pPr>
              <w:jc w:val="center"/>
              <w:rPr>
                <w:sz w:val="21"/>
                <w:szCs w:val="21"/>
              </w:rPr>
            </w:pPr>
          </w:p>
        </w:tc>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2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9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727" w:type="dxa"/>
            <w:tcBorders>
              <w:top w:val="single" w:color="auto" w:sz="4" w:space="0"/>
              <w:left w:val="single" w:color="auto" w:sz="4" w:space="0"/>
              <w:bottom w:val="single" w:color="auto" w:sz="4" w:space="0"/>
              <w:right w:val="single" w:color="auto" w:sz="4" w:space="0"/>
            </w:tcBorders>
            <w:shd w:val="clear" w:color="auto" w:fill="auto"/>
          </w:tcPr>
          <w:p>
            <w:pPr>
              <w:jc w:val="center"/>
              <w:rPr>
                <w:sz w:val="21"/>
                <w:szCs w:val="21"/>
              </w:rPr>
            </w:pPr>
          </w:p>
        </w:tc>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2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9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727" w:type="dxa"/>
            <w:tcBorders>
              <w:top w:val="single" w:color="auto" w:sz="4" w:space="0"/>
              <w:left w:val="single" w:color="auto" w:sz="4" w:space="0"/>
              <w:bottom w:val="single" w:color="auto" w:sz="4" w:space="0"/>
              <w:right w:val="single" w:color="auto" w:sz="4" w:space="0"/>
            </w:tcBorders>
            <w:shd w:val="clear" w:color="auto" w:fill="auto"/>
          </w:tcPr>
          <w:p>
            <w:pPr>
              <w:jc w:val="center"/>
              <w:rPr>
                <w:sz w:val="21"/>
                <w:szCs w:val="21"/>
              </w:rPr>
            </w:pPr>
          </w:p>
        </w:tc>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2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9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727" w:type="dxa"/>
            <w:tcBorders>
              <w:top w:val="single" w:color="auto" w:sz="4" w:space="0"/>
              <w:left w:val="single" w:color="auto" w:sz="4" w:space="0"/>
              <w:bottom w:val="single" w:color="auto" w:sz="4" w:space="0"/>
              <w:right w:val="single" w:color="auto" w:sz="4" w:space="0"/>
            </w:tcBorders>
            <w:shd w:val="clear" w:color="auto" w:fill="auto"/>
          </w:tcPr>
          <w:p>
            <w:pPr>
              <w:jc w:val="center"/>
              <w:rPr>
                <w:sz w:val="21"/>
                <w:szCs w:val="21"/>
              </w:rPr>
            </w:pPr>
          </w:p>
        </w:tc>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2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9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727" w:type="dxa"/>
            <w:tcBorders>
              <w:top w:val="single" w:color="auto" w:sz="4" w:space="0"/>
              <w:left w:val="single" w:color="auto" w:sz="4" w:space="0"/>
              <w:bottom w:val="single" w:color="auto" w:sz="4" w:space="0"/>
              <w:right w:val="single" w:color="auto" w:sz="4" w:space="0"/>
            </w:tcBorders>
            <w:shd w:val="clear" w:color="auto" w:fill="auto"/>
          </w:tcPr>
          <w:p>
            <w:pPr>
              <w:jc w:val="center"/>
              <w:rPr>
                <w:sz w:val="21"/>
                <w:szCs w:val="21"/>
              </w:rPr>
            </w:pPr>
          </w:p>
        </w:tc>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2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r>
    </w:tbl>
    <w:p>
      <w:pPr>
        <w:rPr>
          <w:sz w:val="21"/>
          <w:szCs w:val="21"/>
        </w:rPr>
      </w:pPr>
      <w:r>
        <w:rPr>
          <w:sz w:val="21"/>
          <w:szCs w:val="21"/>
        </w:rPr>
        <w:t xml:space="preserve"> </w:t>
      </w:r>
    </w:p>
    <w:p>
      <w:pPr>
        <w:rPr>
          <w:sz w:val="21"/>
          <w:szCs w:val="21"/>
        </w:rPr>
        <w:sectPr>
          <w:pgSz w:w="16838" w:h="11906" w:orient="landscape"/>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表26 涉密信息设备销毁审批表</w:t>
      </w:r>
    </w:p>
    <w:p>
      <w:pPr>
        <w:spacing w:line="620" w:lineRule="exact"/>
        <w:jc w:val="center"/>
        <w:rPr>
          <w:rFonts w:ascii="方正小标宋简体" w:hAnsi="方正小标宋简体" w:eastAsia="方正小标宋简体" w:cs="方正小标宋简体"/>
          <w:sz w:val="36"/>
          <w:szCs w:val="36"/>
        </w:rPr>
      </w:pPr>
      <w:bookmarkStart w:id="34" w:name="_Toc27739"/>
      <w:r>
        <w:rPr>
          <w:rFonts w:hint="eastAsia" w:ascii="方正小标宋简体" w:hAnsi="方正小标宋简体" w:eastAsia="方正小标宋简体" w:cs="方正小标宋简体"/>
          <w:sz w:val="36"/>
          <w:szCs w:val="36"/>
        </w:rPr>
        <w:t>涉密信息设备销毁审批表</w:t>
      </w:r>
      <w:bookmarkEnd w:id="34"/>
    </w:p>
    <w:tbl>
      <w:tblPr>
        <w:tblStyle w:val="4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1915"/>
        <w:gridCol w:w="117"/>
        <w:gridCol w:w="1601"/>
        <w:gridCol w:w="1601"/>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申请部门</w:t>
            </w:r>
          </w:p>
        </w:tc>
        <w:tc>
          <w:tcPr>
            <w:tcW w:w="36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申请人</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设备名称</w:t>
            </w:r>
          </w:p>
        </w:tc>
        <w:tc>
          <w:tcPr>
            <w:tcW w:w="20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设备编号</w:t>
            </w:r>
          </w:p>
        </w:tc>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设备密级</w:t>
            </w:r>
          </w:p>
        </w:tc>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硬盘</w:t>
            </w:r>
            <w:r>
              <w:t>/U</w:t>
            </w:r>
            <w:r>
              <w:rPr>
                <w:rFonts w:hint="eastAsia" w:ascii="宋体" w:hAnsi="宋体" w:cs="宋体"/>
              </w:rPr>
              <w:t>盘</w:t>
            </w:r>
          </w:p>
          <w:p>
            <w:pPr>
              <w:jc w:val="center"/>
            </w:pPr>
            <w:r>
              <w:rPr>
                <w:rFonts w:hint="eastAsia" w:ascii="宋体" w:hAnsi="宋体" w:cs="宋体"/>
              </w:rPr>
              <w:t>序列号</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采取方法和措施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0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报废理由：</w:t>
            </w:r>
          </w:p>
          <w:p/>
          <w:p>
            <w:pPr>
              <w:ind w:firstLine="3840" w:firstLineChars="1600"/>
            </w:pPr>
            <w:r>
              <w:rPr>
                <w:rFonts w:hint="eastAsia" w:ascii="宋体" w:hAnsi="宋体" w:cs="宋体"/>
              </w:rPr>
              <w:t>申请人签字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883"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单位内部销毁</w:t>
            </w:r>
          </w:p>
        </w:tc>
        <w:tc>
          <w:tcPr>
            <w:tcW w:w="1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销毁人员：</w:t>
            </w:r>
          </w:p>
        </w:tc>
        <w:tc>
          <w:tcPr>
            <w:tcW w:w="17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指定地点销毁</w:t>
            </w:r>
          </w:p>
        </w:tc>
        <w:tc>
          <w:tcPr>
            <w:tcW w:w="3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销毁单位名称：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83"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171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3770" w:type="dxa"/>
            <w:gridSpan w:val="2"/>
            <w:vMerge w:val="restart"/>
            <w:tcBorders>
              <w:top w:val="nil"/>
              <w:left w:val="single" w:color="auto" w:sz="4" w:space="0"/>
              <w:bottom w:val="single" w:color="auto" w:sz="4" w:space="0"/>
              <w:right w:val="single" w:color="auto" w:sz="4" w:space="0"/>
            </w:tcBorders>
            <w:shd w:val="clear" w:color="auto" w:fill="auto"/>
            <w:vAlign w:val="center"/>
          </w:tcPr>
          <w:p>
            <w:r>
              <w:rPr>
                <w:rFonts w:hint="eastAsia" w:ascii="宋体" w:hAnsi="宋体" w:cs="宋体"/>
              </w:rPr>
              <w:t>是否具有资质：</w:t>
            </w:r>
            <w:r>
              <w:t xml:space="preserve">  □</w:t>
            </w:r>
            <w:r>
              <w:rPr>
                <w:rFonts w:hint="eastAsia" w:ascii="宋体" w:hAnsi="宋体" w:cs="宋体"/>
              </w:rPr>
              <w:t xml:space="preserve">是   </w:t>
            </w:r>
            <w:r>
              <w:t>□</w:t>
            </w: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83"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915" w:type="dxa"/>
            <w:vMerge w:val="restart"/>
            <w:tcBorders>
              <w:top w:val="nil"/>
              <w:left w:val="single" w:color="auto" w:sz="4" w:space="0"/>
              <w:bottom w:val="single" w:color="auto" w:sz="4" w:space="0"/>
              <w:right w:val="single" w:color="auto" w:sz="4" w:space="0"/>
            </w:tcBorders>
            <w:shd w:val="clear" w:color="auto" w:fill="auto"/>
            <w:vAlign w:val="center"/>
          </w:tcPr>
          <w:p>
            <w:r>
              <w:rPr>
                <w:rFonts w:hint="eastAsia" w:ascii="宋体" w:hAnsi="宋体" w:cs="宋体"/>
              </w:rPr>
              <w:t>监销人员：</w:t>
            </w:r>
          </w:p>
        </w:tc>
        <w:tc>
          <w:tcPr>
            <w:tcW w:w="171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3770"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883"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91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71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3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现场监销人员：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lang w:eastAsia="zh-CN"/>
              </w:rPr>
              <w:t>保密办公室</w:t>
            </w:r>
            <w:r>
              <w:rPr>
                <w:rFonts w:hint="eastAsia" w:ascii="宋体" w:hAnsi="宋体" w:cs="宋体"/>
              </w:rPr>
              <w:t>意见：</w:t>
            </w:r>
          </w:p>
          <w:p/>
          <w:p>
            <w:pPr>
              <w:ind w:firstLine="3600" w:firstLineChars="1500"/>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保密总监意见：</w:t>
            </w:r>
          </w:p>
          <w:p/>
          <w:p/>
          <w:p>
            <w:pPr>
              <w:ind w:firstLine="3600" w:firstLineChars="1500"/>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保密工作领导小组组长意见：</w:t>
            </w:r>
          </w:p>
          <w:p/>
          <w:p/>
          <w:p>
            <w:pPr>
              <w:ind w:firstLine="3600" w:firstLineChars="1500"/>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销毁执行情况</w:t>
            </w:r>
          </w:p>
          <w:p>
            <w:pPr>
              <w:jc w:val="center"/>
            </w:pPr>
            <w:r>
              <w:rPr>
                <w:rFonts w:hint="eastAsia" w:ascii="宋体" w:hAnsi="宋体" w:cs="宋体"/>
              </w:rPr>
              <w:t>记录</w:t>
            </w:r>
          </w:p>
        </w:tc>
        <w:tc>
          <w:tcPr>
            <w:tcW w:w="740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最终去向</w:t>
            </w:r>
          </w:p>
        </w:tc>
        <w:tc>
          <w:tcPr>
            <w:tcW w:w="36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回执单号</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bl>
    <w:p>
      <w:pPr>
        <w:rPr>
          <w:sz w:val="21"/>
          <w:szCs w:val="21"/>
        </w:rPr>
      </w:pPr>
      <w:r>
        <w:rPr>
          <w:sz w:val="21"/>
          <w:szCs w:val="21"/>
        </w:rPr>
        <w:t xml:space="preserve"> </w:t>
      </w:r>
    </w:p>
    <w:p>
      <w:pPr>
        <w:rPr>
          <w:sz w:val="21"/>
          <w:szCs w:val="21"/>
        </w:rPr>
        <w:sectPr>
          <w:pgSz w:w="11906" w:h="16838"/>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表27 涉密信息设备销毁登记表</w:t>
      </w:r>
    </w:p>
    <w:p>
      <w:pPr>
        <w:spacing w:line="620" w:lineRule="exact"/>
        <w:jc w:val="center"/>
        <w:rPr>
          <w:rFonts w:ascii="方正小标宋简体" w:hAnsi="方正小标宋简体" w:eastAsia="方正小标宋简体" w:cs="方正小标宋简体"/>
          <w:sz w:val="36"/>
          <w:szCs w:val="36"/>
        </w:rPr>
      </w:pPr>
      <w:bookmarkStart w:id="35" w:name="_Toc10553"/>
      <w:r>
        <w:rPr>
          <w:rFonts w:hint="eastAsia" w:ascii="方正小标宋简体" w:hAnsi="方正小标宋简体" w:eastAsia="方正小标宋简体" w:cs="方正小标宋简体"/>
          <w:sz w:val="36"/>
          <w:szCs w:val="36"/>
        </w:rPr>
        <w:t>涉密信息设备销毁登记表</w:t>
      </w:r>
      <w:bookmarkEnd w:id="35"/>
    </w:p>
    <w:tbl>
      <w:tblPr>
        <w:tblStyle w:val="43"/>
        <w:tblW w:w="14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84"/>
        <w:gridCol w:w="2449"/>
        <w:gridCol w:w="1397"/>
        <w:gridCol w:w="1687"/>
        <w:gridCol w:w="745"/>
        <w:gridCol w:w="1604"/>
        <w:gridCol w:w="1007"/>
        <w:gridCol w:w="1032"/>
        <w:gridCol w:w="1598"/>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序号</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日期</w:t>
            </w: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设备名称</w:t>
            </w:r>
          </w:p>
        </w:tc>
        <w:tc>
          <w:tcPr>
            <w:tcW w:w="13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设备型号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设备编号</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密级</w:t>
            </w: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硬盘</w:t>
            </w:r>
            <w:r>
              <w:t>/U</w:t>
            </w:r>
            <w:r>
              <w:rPr>
                <w:rFonts w:hint="eastAsia" w:ascii="宋体" w:hAnsi="宋体" w:cs="宋体"/>
              </w:rPr>
              <w:t>盘</w:t>
            </w:r>
          </w:p>
          <w:p>
            <w:pPr>
              <w:jc w:val="center"/>
            </w:pPr>
            <w:r>
              <w:rPr>
                <w:rFonts w:hint="eastAsia" w:ascii="宋体" w:hAnsi="宋体" w:cs="宋体"/>
              </w:rPr>
              <w:t>序列号</w:t>
            </w:r>
          </w:p>
        </w:tc>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销毁人</w:t>
            </w: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监销人</w:t>
            </w:r>
          </w:p>
        </w:tc>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销毁回执单编号</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3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3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3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3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3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3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3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3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3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3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3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pPr>
          </w:p>
        </w:tc>
      </w:tr>
    </w:tbl>
    <w:p>
      <w:pPr>
        <w:rPr>
          <w:sz w:val="21"/>
          <w:szCs w:val="21"/>
        </w:rPr>
      </w:pPr>
      <w:r>
        <w:rPr>
          <w:sz w:val="21"/>
          <w:szCs w:val="21"/>
        </w:rPr>
        <w:t xml:space="preserve"> </w:t>
      </w:r>
    </w:p>
    <w:p>
      <w:pPr>
        <w:rPr>
          <w:sz w:val="21"/>
          <w:szCs w:val="21"/>
        </w:rPr>
        <w:sectPr>
          <w:pgSz w:w="16838" w:h="11906" w:orient="landscape"/>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表28 涉密信息设备携带外出审批表</w:t>
      </w:r>
    </w:p>
    <w:tbl>
      <w:tblPr>
        <w:tblStyle w:val="43"/>
        <w:tblW w:w="9286"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736"/>
        <w:gridCol w:w="1454"/>
        <w:gridCol w:w="1307"/>
        <w:gridCol w:w="1744"/>
        <w:gridCol w:w="726"/>
        <w:gridCol w:w="873"/>
        <w:gridCol w:w="726"/>
        <w:gridCol w:w="720"/>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申请部门</w:t>
            </w:r>
          </w:p>
        </w:tc>
        <w:tc>
          <w:tcPr>
            <w:tcW w:w="27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申请人</w:t>
            </w:r>
          </w:p>
        </w:tc>
        <w:tc>
          <w:tcPr>
            <w:tcW w:w="304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申请时间</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使用人员名单</w:t>
            </w:r>
          </w:p>
        </w:tc>
        <w:tc>
          <w:tcPr>
            <w:tcW w:w="304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计算机名称</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保密编号</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机型</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密级</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存储介质名称</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保密编号</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型号</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密级</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地点</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使用期限</w:t>
            </w:r>
          </w:p>
        </w:tc>
        <w:tc>
          <w:tcPr>
            <w:tcW w:w="478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年</w:t>
            </w:r>
            <w:r>
              <w:t xml:space="preserve">  </w:t>
            </w:r>
            <w:r>
              <w:rPr>
                <w:rFonts w:hint="eastAsia" w:ascii="宋体" w:hAnsi="宋体" w:cs="宋体"/>
              </w:rPr>
              <w:t>月</w:t>
            </w:r>
            <w:r>
              <w:t xml:space="preserve">  </w:t>
            </w:r>
            <w:r>
              <w:rPr>
                <w:rFonts w:hint="eastAsia" w:ascii="宋体" w:hAnsi="宋体" w:cs="宋体"/>
              </w:rPr>
              <w:t>日至</w:t>
            </w:r>
            <w:r>
              <w:t xml:space="preserve">    </w:t>
            </w:r>
            <w:r>
              <w:rPr>
                <w:rFonts w:hint="eastAsia" w:ascii="宋体" w:hAnsi="宋体" w:cs="宋体"/>
              </w:rPr>
              <w:t>年</w:t>
            </w:r>
            <w:r>
              <w:t xml:space="preserve">  </w:t>
            </w:r>
            <w:r>
              <w:rPr>
                <w:rFonts w:hint="eastAsia" w:ascii="宋体" w:hAnsi="宋体" w:cs="宋体"/>
              </w:rPr>
              <w:t>月</w:t>
            </w:r>
            <w:r>
              <w:t xml:space="preserve">  </w:t>
            </w:r>
            <w:r>
              <w:rPr>
                <w:rFonts w:hint="eastAsia" w:ascii="宋体" w:hAnsi="宋体" w:cs="宋体"/>
              </w:rPr>
              <w:t>日</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用途</w:t>
            </w:r>
          </w:p>
        </w:tc>
        <w:tc>
          <w:tcPr>
            <w:tcW w:w="755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需求</w:t>
            </w:r>
          </w:p>
        </w:tc>
        <w:tc>
          <w:tcPr>
            <w:tcW w:w="755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开放的端口和接口：</w:t>
            </w:r>
            <w:r>
              <w:t xml:space="preserve">                    </w:t>
            </w:r>
            <w:r>
              <w:rPr>
                <w:rFonts w:hint="eastAsia" w:ascii="宋体" w:hAnsi="宋体" w:cs="宋体"/>
              </w:rPr>
              <w:t>接入外部设备：</w:t>
            </w:r>
          </w:p>
          <w:p>
            <w:r>
              <w:rPr>
                <w:rFonts w:hint="eastAsia" w:ascii="宋体" w:hAnsi="宋体" w:cs="宋体"/>
              </w:rPr>
              <w:t>接入外单位设备：</w:t>
            </w:r>
            <w:r>
              <w:t xml:space="preserve">                       </w:t>
            </w:r>
            <w:r>
              <w:rPr>
                <w:rFonts w:hint="eastAsia" w:ascii="宋体" w:hAnsi="宋体" w:cs="宋体"/>
              </w:rPr>
              <w:t>导入、导出：</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8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部门意见：</w:t>
            </w:r>
          </w:p>
          <w:p/>
          <w:p>
            <w:pPr>
              <w:ind w:firstLine="4560" w:firstLineChars="1900"/>
            </w:pPr>
            <w:r>
              <w:rPr>
                <w:rFonts w:hint="eastAsia" w:ascii="宋体" w:hAnsi="宋体" w:cs="宋体"/>
              </w:rPr>
              <w:t>签字</w:t>
            </w:r>
            <w:r>
              <w:t>/</w:t>
            </w:r>
            <w:r>
              <w:rPr>
                <w:rFonts w:hint="eastAsia" w:ascii="宋体" w:hAnsi="宋体" w:cs="宋体"/>
              </w:rPr>
              <w:t>日期：</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8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信息中心意见：</w:t>
            </w:r>
          </w:p>
          <w:p/>
          <w:p>
            <w:pPr>
              <w:ind w:firstLine="4560" w:firstLineChars="1900"/>
              <w:rPr>
                <w:rFonts w:ascii="宋体" w:hAnsi="宋体" w:cs="宋体"/>
              </w:rPr>
            </w:pPr>
            <w:r>
              <w:rPr>
                <w:rFonts w:hint="eastAsia" w:ascii="宋体" w:hAnsi="宋体" w:cs="宋体"/>
              </w:rPr>
              <w:t>签字</w:t>
            </w:r>
            <w:r>
              <w:t>/</w:t>
            </w:r>
            <w:r>
              <w:rPr>
                <w:rFonts w:hint="eastAsia" w:ascii="宋体" w:hAnsi="宋体" w:cs="宋体"/>
              </w:rPr>
              <w:t>日期：</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8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lang w:eastAsia="zh-CN"/>
              </w:rPr>
              <w:t>保密办公室</w:t>
            </w:r>
            <w:r>
              <w:rPr>
                <w:rFonts w:hint="eastAsia" w:ascii="宋体" w:hAnsi="宋体" w:cs="宋体"/>
              </w:rPr>
              <w:t>意见：</w:t>
            </w:r>
          </w:p>
          <w:p/>
          <w:p>
            <w:pPr>
              <w:ind w:firstLine="4560" w:firstLineChars="1900"/>
            </w:pPr>
            <w:r>
              <w:rPr>
                <w:rFonts w:hint="eastAsia" w:ascii="宋体" w:hAnsi="宋体" w:cs="宋体"/>
              </w:rPr>
              <w:t>签字</w:t>
            </w:r>
            <w:r>
              <w:t>/</w:t>
            </w:r>
            <w:r>
              <w:rPr>
                <w:rFonts w:hint="eastAsia" w:ascii="宋体" w:hAnsi="宋体" w:cs="宋体"/>
              </w:rPr>
              <w:t>日期：</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带出保密检查情况</w:t>
            </w:r>
          </w:p>
        </w:tc>
        <w:tc>
          <w:tcPr>
            <w:tcW w:w="755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计算机安全管理员签字</w:t>
            </w:r>
            <w:r>
              <w:t>/</w:t>
            </w:r>
            <w:r>
              <w:rPr>
                <w:rFonts w:hint="eastAsia" w:ascii="宋体" w:hAnsi="宋体" w:cs="宋体"/>
              </w:rPr>
              <w:t>日期：</w:t>
            </w:r>
          </w:p>
          <w:p/>
          <w:p>
            <w:pPr>
              <w:jc w:val="left"/>
            </w:pPr>
            <w:r>
              <w:rPr>
                <w:rFonts w:hint="eastAsia" w:ascii="宋体" w:hAnsi="宋体" w:cs="宋体"/>
              </w:rPr>
              <w:t>领用人签字</w:t>
            </w:r>
            <w:r>
              <w:t>/</w:t>
            </w:r>
            <w:r>
              <w:rPr>
                <w:rFonts w:hint="eastAsia" w:ascii="宋体" w:hAnsi="宋体" w:cs="宋体"/>
              </w:rPr>
              <w:t>日期：</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返回日期</w:t>
            </w:r>
          </w:p>
        </w:tc>
        <w:tc>
          <w:tcPr>
            <w:tcW w:w="755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返回</w:t>
            </w:r>
          </w:p>
          <w:p>
            <w:pPr>
              <w:jc w:val="center"/>
            </w:pPr>
            <w:r>
              <w:rPr>
                <w:rFonts w:hint="eastAsia" w:ascii="宋体" w:hAnsi="宋体" w:cs="宋体"/>
              </w:rPr>
              <w:t>保密检查情况</w:t>
            </w:r>
          </w:p>
        </w:tc>
        <w:tc>
          <w:tcPr>
            <w:tcW w:w="755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left"/>
            </w:pPr>
            <w:r>
              <w:rPr>
                <w:rFonts w:hint="eastAsia" w:ascii="宋体" w:hAnsi="宋体" w:cs="宋体"/>
              </w:rPr>
              <w:t>计算机安全管理员签字</w:t>
            </w:r>
            <w:r>
              <w:t>/</w:t>
            </w:r>
            <w:r>
              <w:rPr>
                <w:rFonts w:hint="eastAsia" w:ascii="宋体" w:hAnsi="宋体" w:cs="宋体"/>
              </w:rPr>
              <w:t>日期：</w:t>
            </w:r>
          </w:p>
          <w:p>
            <w:pPr>
              <w:jc w:val="left"/>
            </w:pPr>
          </w:p>
          <w:p>
            <w:pPr>
              <w:jc w:val="left"/>
            </w:pPr>
            <w:r>
              <w:rPr>
                <w:rFonts w:hint="eastAsia" w:ascii="宋体" w:hAnsi="宋体" w:cs="宋体"/>
              </w:rPr>
              <w:t>领用人签字</w:t>
            </w:r>
            <w:r>
              <w:t>/</w:t>
            </w:r>
            <w:r>
              <w:rPr>
                <w:rFonts w:hint="eastAsia" w:ascii="宋体" w:hAnsi="宋体" w:cs="宋体"/>
              </w:rPr>
              <w:t>日期：</w:t>
            </w:r>
          </w:p>
        </w:tc>
      </w:tr>
    </w:tbl>
    <w:p>
      <w:pPr>
        <w:rPr>
          <w:sz w:val="21"/>
          <w:szCs w:val="21"/>
        </w:rPr>
        <w:sectPr>
          <w:pgSz w:w="11906" w:h="16838"/>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表29 涉密信息设备携带外出前检查表</w:t>
      </w:r>
    </w:p>
    <w:p>
      <w:pPr>
        <w:spacing w:line="620" w:lineRule="exact"/>
        <w:jc w:val="center"/>
        <w:rPr>
          <w:rFonts w:ascii="方正小标宋简体" w:hAnsi="方正小标宋简体" w:eastAsia="方正小标宋简体" w:cs="方正小标宋简体"/>
          <w:sz w:val="36"/>
          <w:szCs w:val="36"/>
        </w:rPr>
      </w:pPr>
      <w:bookmarkStart w:id="36" w:name="_Toc2495"/>
      <w:r>
        <w:rPr>
          <w:rFonts w:hint="eastAsia" w:ascii="方正小标宋简体" w:hAnsi="方正小标宋简体" w:eastAsia="方正小标宋简体" w:cs="方正小标宋简体"/>
          <w:sz w:val="36"/>
          <w:szCs w:val="36"/>
        </w:rPr>
        <w:t>涉密信息设备携带外出前检查表</w:t>
      </w:r>
      <w:bookmarkEnd w:id="36"/>
    </w:p>
    <w:tbl>
      <w:tblPr>
        <w:tblStyle w:val="4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981"/>
        <w:gridCol w:w="1150"/>
        <w:gridCol w:w="1189"/>
        <w:gridCol w:w="1105"/>
        <w:gridCol w:w="633"/>
        <w:gridCol w:w="1138"/>
        <w:gridCol w:w="598"/>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计算机编号</w:t>
            </w:r>
          </w:p>
        </w:tc>
        <w:tc>
          <w:tcPr>
            <w:tcW w:w="2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8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存储介质编号</w:t>
            </w:r>
          </w:p>
        </w:tc>
        <w:tc>
          <w:tcPr>
            <w:tcW w:w="21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使用部门</w:t>
            </w:r>
          </w:p>
        </w:tc>
        <w:tc>
          <w:tcPr>
            <w:tcW w:w="2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8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使用人</w:t>
            </w:r>
          </w:p>
        </w:tc>
        <w:tc>
          <w:tcPr>
            <w:tcW w:w="21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借用时间</w:t>
            </w:r>
          </w:p>
        </w:tc>
        <w:tc>
          <w:tcPr>
            <w:tcW w:w="2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8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归还时间</w:t>
            </w:r>
          </w:p>
        </w:tc>
        <w:tc>
          <w:tcPr>
            <w:tcW w:w="21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安全保密检查情况记录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序号</w:t>
            </w:r>
          </w:p>
        </w:tc>
        <w:tc>
          <w:tcPr>
            <w:tcW w:w="50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检查内容</w:t>
            </w:r>
          </w:p>
        </w:tc>
        <w:tc>
          <w:tcPr>
            <w:tcW w:w="33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8"/>
              <w:widowControl w:val="0"/>
              <w:numPr>
                <w:ilvl w:val="0"/>
                <w:numId w:val="7"/>
              </w:numPr>
              <w:spacing w:line="360" w:lineRule="auto"/>
              <w:jc w:val="center"/>
              <w:rPr>
                <w:rFonts w:ascii="Times New Roman" w:hAnsi="Times New Roman" w:cs="Times New Roman"/>
                <w:kern w:val="2"/>
              </w:rPr>
            </w:pPr>
          </w:p>
        </w:tc>
        <w:tc>
          <w:tcPr>
            <w:tcW w:w="50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使用外观标识是否完整</w:t>
            </w:r>
          </w:p>
        </w:tc>
        <w:tc>
          <w:tcPr>
            <w:tcW w:w="33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w:t>
            </w:r>
            <w:r>
              <w:rPr>
                <w:rFonts w:hint="eastAsia" w:ascii="宋体" w:hAnsi="宋体" w:cs="宋体"/>
              </w:rPr>
              <w:t xml:space="preserve">是     </w:t>
            </w:r>
            <w:r>
              <w:t>□</w:t>
            </w:r>
            <w:r>
              <w:rPr>
                <w:rFonts w:hint="eastAsia" w:ascii="宋体" w:hAnsi="宋体" w:cs="宋体"/>
              </w:rPr>
              <w:t>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8"/>
              <w:widowControl w:val="0"/>
              <w:numPr>
                <w:ilvl w:val="0"/>
                <w:numId w:val="7"/>
              </w:numPr>
              <w:spacing w:line="360" w:lineRule="auto"/>
              <w:jc w:val="center"/>
              <w:rPr>
                <w:rFonts w:ascii="Times New Roman" w:hAnsi="Times New Roman" w:cs="Times New Roman"/>
                <w:kern w:val="2"/>
              </w:rPr>
            </w:pPr>
          </w:p>
        </w:tc>
        <w:tc>
          <w:tcPr>
            <w:tcW w:w="50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是否有连接国际互联网记录</w:t>
            </w:r>
          </w:p>
        </w:tc>
        <w:tc>
          <w:tcPr>
            <w:tcW w:w="33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w:t>
            </w:r>
            <w:r>
              <w:rPr>
                <w:rFonts w:hint="eastAsia" w:ascii="宋体" w:hAnsi="宋体" w:cs="宋体"/>
              </w:rPr>
              <w:t xml:space="preserve">无       </w:t>
            </w:r>
            <w:r>
              <w:t>□</w:t>
            </w:r>
            <w:r>
              <w:rPr>
                <w:rFonts w:hint="eastAsia" w:ascii="宋体" w:hAnsi="宋体" w:cs="宋体"/>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8"/>
              <w:widowControl w:val="0"/>
              <w:numPr>
                <w:ilvl w:val="0"/>
                <w:numId w:val="7"/>
              </w:numPr>
              <w:spacing w:line="360" w:lineRule="auto"/>
              <w:jc w:val="center"/>
              <w:rPr>
                <w:rFonts w:ascii="Times New Roman" w:hAnsi="Times New Roman" w:cs="Times New Roman"/>
                <w:kern w:val="2"/>
              </w:rPr>
            </w:pPr>
          </w:p>
        </w:tc>
        <w:tc>
          <w:tcPr>
            <w:tcW w:w="50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是否有插入其他移动存储介质记录</w:t>
            </w:r>
          </w:p>
        </w:tc>
        <w:tc>
          <w:tcPr>
            <w:tcW w:w="33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w:t>
            </w:r>
            <w:r>
              <w:rPr>
                <w:rFonts w:hint="eastAsia" w:ascii="宋体" w:hAnsi="宋体" w:cs="宋体"/>
              </w:rPr>
              <w:t xml:space="preserve">无     </w:t>
            </w:r>
            <w:r>
              <w:t>□</w:t>
            </w:r>
            <w:r>
              <w:rPr>
                <w:rFonts w:hint="eastAsia" w:ascii="宋体" w:hAnsi="宋体" w:cs="宋体"/>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8"/>
              <w:widowControl w:val="0"/>
              <w:numPr>
                <w:ilvl w:val="0"/>
                <w:numId w:val="7"/>
              </w:numPr>
              <w:spacing w:line="360" w:lineRule="auto"/>
              <w:jc w:val="center"/>
              <w:rPr>
                <w:rFonts w:ascii="Times New Roman" w:hAnsi="Times New Roman" w:cs="Times New Roman"/>
                <w:kern w:val="2"/>
              </w:rPr>
            </w:pPr>
          </w:p>
        </w:tc>
        <w:tc>
          <w:tcPr>
            <w:tcW w:w="50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通过系统日志检查操作系统是否正常</w:t>
            </w:r>
          </w:p>
        </w:tc>
        <w:tc>
          <w:tcPr>
            <w:tcW w:w="33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w:t>
            </w:r>
            <w:r>
              <w:rPr>
                <w:rFonts w:hint="eastAsia" w:ascii="宋体" w:hAnsi="宋体" w:cs="宋体"/>
              </w:rPr>
              <w:t xml:space="preserve">正常   </w:t>
            </w:r>
            <w:r>
              <w:t>□</w:t>
            </w:r>
            <w:r>
              <w:rPr>
                <w:rFonts w:hint="eastAsia" w:ascii="宋体" w:hAnsi="宋体" w:cs="宋体"/>
              </w:rPr>
              <w:t>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8"/>
              <w:widowControl w:val="0"/>
              <w:numPr>
                <w:ilvl w:val="0"/>
                <w:numId w:val="7"/>
              </w:numPr>
              <w:spacing w:line="360" w:lineRule="auto"/>
              <w:jc w:val="center"/>
              <w:rPr>
                <w:rFonts w:ascii="Times New Roman" w:hAnsi="Times New Roman" w:cs="Times New Roman"/>
                <w:kern w:val="2"/>
              </w:rPr>
            </w:pPr>
          </w:p>
        </w:tc>
        <w:tc>
          <w:tcPr>
            <w:tcW w:w="50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安全保密产品工作状态是否正常</w:t>
            </w:r>
          </w:p>
        </w:tc>
        <w:tc>
          <w:tcPr>
            <w:tcW w:w="33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w:t>
            </w:r>
            <w:r>
              <w:rPr>
                <w:rFonts w:hint="eastAsia" w:ascii="宋体" w:hAnsi="宋体" w:cs="宋体"/>
              </w:rPr>
              <w:t xml:space="preserve">正常   </w:t>
            </w:r>
            <w:r>
              <w:t>□</w:t>
            </w:r>
            <w:r>
              <w:rPr>
                <w:rFonts w:hint="eastAsia" w:ascii="宋体" w:hAnsi="宋体" w:cs="宋体"/>
              </w:rPr>
              <w:t>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8"/>
              <w:widowControl w:val="0"/>
              <w:numPr>
                <w:ilvl w:val="0"/>
                <w:numId w:val="7"/>
              </w:numPr>
              <w:spacing w:line="360" w:lineRule="auto"/>
              <w:jc w:val="center"/>
              <w:rPr>
                <w:rFonts w:ascii="Times New Roman" w:hAnsi="Times New Roman" w:cs="Times New Roman"/>
                <w:kern w:val="2"/>
              </w:rPr>
            </w:pPr>
          </w:p>
        </w:tc>
        <w:tc>
          <w:tcPr>
            <w:tcW w:w="50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本地是否留存涉密文件</w:t>
            </w:r>
          </w:p>
        </w:tc>
        <w:tc>
          <w:tcPr>
            <w:tcW w:w="33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w:t>
            </w:r>
            <w:r>
              <w:rPr>
                <w:rFonts w:hint="eastAsia" w:ascii="宋体" w:hAnsi="宋体" w:cs="宋体"/>
              </w:rPr>
              <w:t xml:space="preserve">无     </w:t>
            </w:r>
            <w:r>
              <w:t>□</w:t>
            </w:r>
            <w:r>
              <w:rPr>
                <w:rFonts w:hint="eastAsia" w:ascii="宋体" w:hAnsi="宋体" w:cs="宋体"/>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8"/>
              <w:widowControl w:val="0"/>
              <w:numPr>
                <w:ilvl w:val="0"/>
                <w:numId w:val="7"/>
              </w:numPr>
              <w:spacing w:line="360" w:lineRule="auto"/>
              <w:jc w:val="center"/>
              <w:rPr>
                <w:rFonts w:ascii="Times New Roman" w:hAnsi="Times New Roman" w:cs="Times New Roman"/>
                <w:kern w:val="2"/>
              </w:rPr>
            </w:pPr>
          </w:p>
        </w:tc>
        <w:tc>
          <w:tcPr>
            <w:tcW w:w="50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三合一专用</w:t>
            </w:r>
            <w:r>
              <w:t>U</w:t>
            </w:r>
            <w:r>
              <w:rPr>
                <w:rFonts w:hint="eastAsia" w:ascii="宋体" w:hAnsi="宋体" w:cs="宋体"/>
              </w:rPr>
              <w:t>盘内使用文件是否清空</w:t>
            </w:r>
          </w:p>
        </w:tc>
        <w:tc>
          <w:tcPr>
            <w:tcW w:w="33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w:t>
            </w:r>
            <w:r>
              <w:rPr>
                <w:rFonts w:hint="eastAsia" w:ascii="宋体" w:hAnsi="宋体" w:cs="宋体"/>
              </w:rPr>
              <w:t xml:space="preserve">是     </w:t>
            </w:r>
            <w:r>
              <w:t>□</w:t>
            </w:r>
            <w:r>
              <w:rPr>
                <w:rFonts w:hint="eastAsia" w:ascii="宋体" w:hAnsi="宋体" w:cs="宋体"/>
              </w:rPr>
              <w:t>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8"/>
              <w:widowControl w:val="0"/>
              <w:numPr>
                <w:ilvl w:val="0"/>
                <w:numId w:val="7"/>
              </w:numPr>
              <w:spacing w:line="360" w:lineRule="auto"/>
              <w:jc w:val="center"/>
              <w:rPr>
                <w:rFonts w:ascii="Times New Roman" w:hAnsi="Times New Roman" w:cs="Times New Roman"/>
                <w:kern w:val="2"/>
              </w:rPr>
            </w:pPr>
          </w:p>
        </w:tc>
        <w:tc>
          <w:tcPr>
            <w:tcW w:w="50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回收站是否清空</w:t>
            </w:r>
          </w:p>
        </w:tc>
        <w:tc>
          <w:tcPr>
            <w:tcW w:w="33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w:t>
            </w:r>
            <w:r>
              <w:rPr>
                <w:rFonts w:hint="eastAsia" w:ascii="宋体" w:hAnsi="宋体" w:cs="宋体"/>
              </w:rPr>
              <w:t xml:space="preserve">是     </w:t>
            </w:r>
            <w:r>
              <w:t>□</w:t>
            </w:r>
            <w:r>
              <w:rPr>
                <w:rFonts w:hint="eastAsia" w:ascii="宋体" w:hAnsi="宋体" w:cs="宋体"/>
              </w:rPr>
              <w:t>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8"/>
              <w:widowControl w:val="0"/>
              <w:numPr>
                <w:ilvl w:val="0"/>
                <w:numId w:val="7"/>
              </w:numPr>
              <w:spacing w:line="360" w:lineRule="auto"/>
              <w:jc w:val="center"/>
              <w:rPr>
                <w:rFonts w:ascii="Times New Roman" w:hAnsi="Times New Roman" w:cs="Times New Roman"/>
                <w:kern w:val="2"/>
              </w:rPr>
            </w:pPr>
          </w:p>
        </w:tc>
        <w:tc>
          <w:tcPr>
            <w:tcW w:w="50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最近的文档是否清空</w:t>
            </w:r>
          </w:p>
        </w:tc>
        <w:tc>
          <w:tcPr>
            <w:tcW w:w="33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w:t>
            </w:r>
            <w:r>
              <w:rPr>
                <w:rFonts w:hint="eastAsia" w:ascii="宋体" w:hAnsi="宋体" w:cs="宋体"/>
              </w:rPr>
              <w:t xml:space="preserve">是     </w:t>
            </w:r>
            <w:r>
              <w:t>□</w:t>
            </w:r>
            <w:r>
              <w:rPr>
                <w:rFonts w:hint="eastAsia" w:ascii="宋体" w:hAnsi="宋体" w:cs="宋体"/>
              </w:rPr>
              <w:t>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8"/>
              <w:widowControl w:val="0"/>
              <w:numPr>
                <w:ilvl w:val="0"/>
                <w:numId w:val="7"/>
              </w:numPr>
              <w:spacing w:line="360" w:lineRule="auto"/>
              <w:jc w:val="center"/>
              <w:rPr>
                <w:rFonts w:ascii="Times New Roman" w:hAnsi="Times New Roman" w:cs="Times New Roman"/>
                <w:kern w:val="2"/>
              </w:rPr>
            </w:pPr>
          </w:p>
        </w:tc>
        <w:tc>
          <w:tcPr>
            <w:tcW w:w="50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是否修改</w:t>
            </w:r>
            <w:r>
              <w:t>PIN</w:t>
            </w:r>
            <w:r>
              <w:rPr>
                <w:rFonts w:hint="eastAsia" w:ascii="宋体" w:hAnsi="宋体" w:cs="宋体"/>
              </w:rPr>
              <w:t>刻录密码</w:t>
            </w:r>
          </w:p>
        </w:tc>
        <w:tc>
          <w:tcPr>
            <w:tcW w:w="33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w:t>
            </w:r>
            <w:r>
              <w:rPr>
                <w:rFonts w:hint="eastAsia" w:ascii="宋体" w:hAnsi="宋体" w:cs="宋体"/>
              </w:rPr>
              <w:t xml:space="preserve">是     </w:t>
            </w:r>
            <w:r>
              <w:t>□</w:t>
            </w:r>
            <w:r>
              <w:rPr>
                <w:rFonts w:hint="eastAsia" w:ascii="宋体" w:hAnsi="宋体" w:cs="宋体"/>
              </w:rPr>
              <w:t>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8"/>
              <w:widowControl w:val="0"/>
              <w:numPr>
                <w:ilvl w:val="0"/>
                <w:numId w:val="7"/>
              </w:numPr>
              <w:spacing w:line="360" w:lineRule="auto"/>
              <w:jc w:val="center"/>
              <w:rPr>
                <w:rFonts w:ascii="Times New Roman" w:hAnsi="Times New Roman" w:cs="Times New Roman"/>
                <w:kern w:val="2"/>
              </w:rPr>
            </w:pPr>
          </w:p>
        </w:tc>
        <w:tc>
          <w:tcPr>
            <w:tcW w:w="50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是否将开启端口权限关闭</w:t>
            </w:r>
          </w:p>
        </w:tc>
        <w:tc>
          <w:tcPr>
            <w:tcW w:w="33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w:t>
            </w:r>
            <w:r>
              <w:rPr>
                <w:rFonts w:hint="eastAsia" w:ascii="宋体" w:hAnsi="宋体" w:cs="宋体"/>
              </w:rPr>
              <w:t xml:space="preserve">是     </w:t>
            </w:r>
            <w:r>
              <w:t>□</w:t>
            </w:r>
            <w:r>
              <w:rPr>
                <w:rFonts w:hint="eastAsia" w:ascii="宋体" w:hAnsi="宋体" w:cs="宋体"/>
              </w:rPr>
              <w:t>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计算机安全管理员签字</w:t>
            </w:r>
          </w:p>
        </w:tc>
        <w:tc>
          <w:tcPr>
            <w:tcW w:w="22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检查时间</w:t>
            </w: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使用人确认签字</w:t>
            </w:r>
          </w:p>
        </w:tc>
        <w:tc>
          <w:tcPr>
            <w:tcW w:w="22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检查时间</w:t>
            </w: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bl>
    <w:p>
      <w:pPr>
        <w:rPr>
          <w:sz w:val="21"/>
          <w:szCs w:val="21"/>
        </w:rPr>
      </w:pPr>
      <w:r>
        <w:rPr>
          <w:sz w:val="21"/>
          <w:szCs w:val="21"/>
        </w:rPr>
        <w:t xml:space="preserve"> </w:t>
      </w:r>
    </w:p>
    <w:p>
      <w:pPr>
        <w:rPr>
          <w:b/>
          <w:bCs/>
          <w:kern w:val="44"/>
          <w:sz w:val="32"/>
          <w:szCs w:val="32"/>
        </w:rPr>
        <w:sectPr>
          <w:pgSz w:w="11906" w:h="16838"/>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表30 携带外出使用登记表</w:t>
      </w:r>
    </w:p>
    <w:p>
      <w:pPr>
        <w:spacing w:line="620" w:lineRule="exact"/>
        <w:jc w:val="center"/>
        <w:rPr>
          <w:rFonts w:ascii="方正小标宋简体" w:hAnsi="方正小标宋简体" w:eastAsia="方正小标宋简体" w:cs="方正小标宋简体"/>
          <w:sz w:val="36"/>
          <w:szCs w:val="36"/>
        </w:rPr>
      </w:pPr>
      <w:bookmarkStart w:id="37" w:name="_Toc13239"/>
      <w:r>
        <w:rPr>
          <w:rFonts w:hint="eastAsia" w:ascii="方正小标宋简体" w:hAnsi="方正小标宋简体" w:eastAsia="方正小标宋简体" w:cs="方正小标宋简体"/>
          <w:sz w:val="36"/>
          <w:szCs w:val="36"/>
        </w:rPr>
        <w:t>携带外出使用登记表</w:t>
      </w:r>
      <w:bookmarkEnd w:id="37"/>
    </w:p>
    <w:p>
      <w:pPr>
        <w:rPr>
          <w:sz w:val="21"/>
          <w:szCs w:val="21"/>
        </w:rPr>
      </w:pPr>
      <w:r>
        <w:rPr>
          <w:rFonts w:hint="eastAsia" w:ascii="宋体" w:hAnsi="宋体" w:cs="宋体"/>
        </w:rPr>
        <w:t>计算机名称：</w:t>
      </w:r>
      <w:r>
        <w:tab/>
      </w:r>
      <w:r>
        <w:tab/>
      </w:r>
      <w:r>
        <w:tab/>
      </w:r>
      <w:r>
        <w:tab/>
      </w:r>
      <w:r>
        <w:tab/>
      </w:r>
      <w:r>
        <w:rPr>
          <w:rFonts w:hint="eastAsia" w:ascii="宋体" w:hAnsi="宋体" w:cs="宋体"/>
        </w:rPr>
        <w:t>计算机编号：</w:t>
      </w:r>
      <w:r>
        <w:tab/>
      </w:r>
      <w:r>
        <w:tab/>
      </w:r>
      <w:r>
        <w:tab/>
      </w:r>
      <w:r>
        <w:tab/>
      </w:r>
      <w:r>
        <w:tab/>
      </w:r>
      <w:r>
        <w:rPr>
          <w:rFonts w:hint="eastAsia" w:ascii="宋体" w:hAnsi="宋体" w:cs="宋体"/>
        </w:rPr>
        <w:t>计算机密级：</w:t>
      </w:r>
      <w:r>
        <w:tab/>
      </w:r>
      <w:r>
        <w:tab/>
      </w:r>
      <w:r>
        <w:tab/>
      </w:r>
      <w:r>
        <w:tab/>
      </w:r>
      <w:r>
        <w:tab/>
      </w:r>
    </w:p>
    <w:tbl>
      <w:tblPr>
        <w:tblStyle w:val="43"/>
        <w:tblW w:w="14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294"/>
        <w:gridCol w:w="1585"/>
        <w:gridCol w:w="1440"/>
        <w:gridCol w:w="2163"/>
        <w:gridCol w:w="1440"/>
        <w:gridCol w:w="2305"/>
        <w:gridCol w:w="1585"/>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序号</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使用日期</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设备使用人</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开机时间</w:t>
            </w:r>
          </w:p>
        </w:tc>
        <w:tc>
          <w:tcPr>
            <w:tcW w:w="2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用途</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关机时间</w:t>
            </w:r>
          </w:p>
        </w:tc>
        <w:tc>
          <w:tcPr>
            <w:tcW w:w="23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外部设备接入记录</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导入记录</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导出记录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bl>
    <w:p>
      <w:pPr>
        <w:rPr>
          <w:sz w:val="21"/>
          <w:szCs w:val="21"/>
        </w:rPr>
      </w:pPr>
      <w:r>
        <w:rPr>
          <w:sz w:val="21"/>
          <w:szCs w:val="21"/>
        </w:rPr>
        <w:t xml:space="preserve"> </w:t>
      </w:r>
    </w:p>
    <w:p>
      <w:pPr>
        <w:rPr>
          <w:b/>
          <w:bCs/>
          <w:kern w:val="44"/>
          <w:sz w:val="32"/>
          <w:szCs w:val="32"/>
        </w:rPr>
        <w:sectPr>
          <w:pgSz w:w="16838" w:h="11906" w:orient="landscape"/>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表31 涉密信息设备携带外出登记表</w:t>
      </w:r>
    </w:p>
    <w:p>
      <w:pPr>
        <w:spacing w:line="620" w:lineRule="exact"/>
        <w:jc w:val="center"/>
        <w:rPr>
          <w:rFonts w:ascii="方正小标宋简体" w:hAnsi="方正小标宋简体" w:eastAsia="方正小标宋简体" w:cs="方正小标宋简体"/>
          <w:sz w:val="36"/>
          <w:szCs w:val="36"/>
        </w:rPr>
      </w:pPr>
      <w:bookmarkStart w:id="38" w:name="_Toc19412"/>
      <w:r>
        <w:rPr>
          <w:rFonts w:hint="eastAsia" w:ascii="方正小标宋简体" w:hAnsi="方正小标宋简体" w:eastAsia="方正小标宋简体" w:cs="方正小标宋简体"/>
          <w:sz w:val="36"/>
          <w:szCs w:val="36"/>
        </w:rPr>
        <w:t>涉密信息设备携带外出登记表</w:t>
      </w:r>
      <w:bookmarkEnd w:id="38"/>
    </w:p>
    <w:tbl>
      <w:tblPr>
        <w:tblStyle w:val="43"/>
        <w:tblW w:w="14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285"/>
        <w:gridCol w:w="1716"/>
        <w:gridCol w:w="1002"/>
        <w:gridCol w:w="1141"/>
        <w:gridCol w:w="2145"/>
        <w:gridCol w:w="1431"/>
        <w:gridCol w:w="1431"/>
        <w:gridCol w:w="1289"/>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序号</w:t>
            </w:r>
          </w:p>
        </w:tc>
        <w:tc>
          <w:tcPr>
            <w:tcW w:w="22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设备名称</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设备编号</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密级</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借用人</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拟借期限</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借用时间</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归还时间</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经办人</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2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2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2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2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2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2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2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2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2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2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2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2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bl>
    <w:p>
      <w:pPr>
        <w:rPr>
          <w:sz w:val="21"/>
          <w:szCs w:val="21"/>
        </w:rPr>
        <w:sectPr>
          <w:pgSz w:w="16838" w:h="11906" w:orient="landscape"/>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表32 涉密信息设备返回后检查表</w:t>
      </w:r>
    </w:p>
    <w:p>
      <w:pPr>
        <w:spacing w:line="620" w:lineRule="exact"/>
        <w:jc w:val="center"/>
        <w:rPr>
          <w:rFonts w:ascii="方正小标宋简体" w:hAnsi="方正小标宋简体" w:eastAsia="方正小标宋简体" w:cs="方正小标宋简体"/>
          <w:sz w:val="36"/>
          <w:szCs w:val="36"/>
        </w:rPr>
      </w:pPr>
      <w:bookmarkStart w:id="39" w:name="_Toc100"/>
      <w:r>
        <w:rPr>
          <w:rFonts w:hint="eastAsia" w:ascii="方正小标宋简体" w:hAnsi="方正小标宋简体" w:eastAsia="方正小标宋简体" w:cs="方正小标宋简体"/>
          <w:sz w:val="36"/>
          <w:szCs w:val="36"/>
        </w:rPr>
        <w:t>涉密信息设备返回后检查表</w:t>
      </w:r>
      <w:bookmarkEnd w:id="39"/>
    </w:p>
    <w:tbl>
      <w:tblPr>
        <w:tblStyle w:val="4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008"/>
        <w:gridCol w:w="3040"/>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检查项目</w:t>
            </w:r>
          </w:p>
        </w:tc>
        <w:tc>
          <w:tcPr>
            <w:tcW w:w="3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检查情况</w:t>
            </w:r>
          </w:p>
        </w:tc>
        <w:tc>
          <w:tcPr>
            <w:tcW w:w="37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检查说明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归还后检查情况</w:t>
            </w: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应由借用人归还</w:t>
            </w:r>
          </w:p>
        </w:tc>
        <w:tc>
          <w:tcPr>
            <w:tcW w:w="3040" w:type="dxa"/>
            <w:tcBorders>
              <w:top w:val="single" w:color="auto" w:sz="4" w:space="0"/>
              <w:left w:val="single" w:color="auto" w:sz="4" w:space="0"/>
              <w:bottom w:val="single" w:color="auto" w:sz="4" w:space="0"/>
              <w:right w:val="single" w:color="auto" w:sz="4" w:space="0"/>
            </w:tcBorders>
            <w:shd w:val="clear" w:color="auto" w:fill="auto"/>
            <w:vAlign w:val="center"/>
          </w:tcPr>
          <w:p>
            <w:r>
              <w:t>□</w:t>
            </w:r>
            <w:r>
              <w:rPr>
                <w:rFonts w:hint="eastAsia" w:ascii="宋体" w:hAnsi="宋体" w:cs="宋体"/>
              </w:rPr>
              <w:t xml:space="preserve">符合  </w:t>
            </w:r>
            <w:r>
              <w:t>□</w:t>
            </w:r>
            <w:r>
              <w:rPr>
                <w:rFonts w:hint="eastAsia" w:ascii="宋体" w:hAnsi="宋体" w:cs="宋体"/>
              </w:rPr>
              <w:t>不符合</w:t>
            </w:r>
          </w:p>
        </w:tc>
        <w:tc>
          <w:tcPr>
            <w:tcW w:w="3770"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对照《携带涉密便携式计算机或移动存储介质外出审批表》查验。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硬件设备完好，配件齐全</w:t>
            </w:r>
          </w:p>
        </w:tc>
        <w:tc>
          <w:tcPr>
            <w:tcW w:w="3040" w:type="dxa"/>
            <w:tcBorders>
              <w:top w:val="single" w:color="auto" w:sz="4" w:space="0"/>
              <w:left w:val="single" w:color="auto" w:sz="4" w:space="0"/>
              <w:bottom w:val="single" w:color="auto" w:sz="4" w:space="0"/>
              <w:right w:val="single" w:color="auto" w:sz="4" w:space="0"/>
            </w:tcBorders>
            <w:shd w:val="clear" w:color="auto" w:fill="auto"/>
            <w:vAlign w:val="center"/>
          </w:tcPr>
          <w:p>
            <w:r>
              <w:t>□</w:t>
            </w:r>
            <w:r>
              <w:rPr>
                <w:rFonts w:hint="eastAsia" w:ascii="宋体" w:hAnsi="宋体" w:cs="宋体"/>
              </w:rPr>
              <w:t xml:space="preserve">符合  </w:t>
            </w:r>
            <w:r>
              <w:t>□</w:t>
            </w:r>
            <w:r>
              <w:rPr>
                <w:rFonts w:hint="eastAsia" w:ascii="宋体" w:hAnsi="宋体" w:cs="宋体"/>
              </w:rPr>
              <w:t>不符合</w:t>
            </w:r>
          </w:p>
        </w:tc>
        <w:tc>
          <w:tcPr>
            <w:tcW w:w="3770"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外观完整，电源、鼠标、密钥齐全，不符合要求的，立即封存设备。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处理过的文件经过审批</w:t>
            </w:r>
          </w:p>
        </w:tc>
        <w:tc>
          <w:tcPr>
            <w:tcW w:w="3040" w:type="dxa"/>
            <w:tcBorders>
              <w:top w:val="single" w:color="auto" w:sz="4" w:space="0"/>
              <w:left w:val="single" w:color="auto" w:sz="4" w:space="0"/>
              <w:bottom w:val="single" w:color="auto" w:sz="4" w:space="0"/>
              <w:right w:val="single" w:color="auto" w:sz="4" w:space="0"/>
            </w:tcBorders>
            <w:shd w:val="clear" w:color="auto" w:fill="auto"/>
            <w:vAlign w:val="center"/>
          </w:tcPr>
          <w:p>
            <w:r>
              <w:t>□</w:t>
            </w:r>
            <w:r>
              <w:rPr>
                <w:rFonts w:hint="eastAsia" w:ascii="宋体" w:hAnsi="宋体" w:cs="宋体"/>
              </w:rPr>
              <w:t xml:space="preserve">符合  </w:t>
            </w:r>
            <w:r>
              <w:t>□</w:t>
            </w:r>
            <w:r>
              <w:rPr>
                <w:rFonts w:hint="eastAsia" w:ascii="宋体" w:hAnsi="宋体" w:cs="宋体"/>
              </w:rPr>
              <w:t>不符合</w:t>
            </w:r>
          </w:p>
        </w:tc>
        <w:tc>
          <w:tcPr>
            <w:tcW w:w="3770"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使用安全检查工具对文件处理痕迹进行分析。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移动存储介质已清空</w:t>
            </w:r>
          </w:p>
        </w:tc>
        <w:tc>
          <w:tcPr>
            <w:tcW w:w="3040" w:type="dxa"/>
            <w:tcBorders>
              <w:top w:val="single" w:color="auto" w:sz="4" w:space="0"/>
              <w:left w:val="single" w:color="auto" w:sz="4" w:space="0"/>
              <w:bottom w:val="single" w:color="auto" w:sz="4" w:space="0"/>
              <w:right w:val="single" w:color="auto" w:sz="4" w:space="0"/>
            </w:tcBorders>
            <w:shd w:val="clear" w:color="auto" w:fill="auto"/>
            <w:vAlign w:val="center"/>
          </w:tcPr>
          <w:p>
            <w:r>
              <w:t>□</w:t>
            </w:r>
            <w:r>
              <w:rPr>
                <w:rFonts w:hint="eastAsia" w:ascii="宋体" w:hAnsi="宋体" w:cs="宋体"/>
              </w:rPr>
              <w:t xml:space="preserve">符合  </w:t>
            </w:r>
            <w:r>
              <w:t>□</w:t>
            </w:r>
            <w:r>
              <w:rPr>
                <w:rFonts w:hint="eastAsia" w:ascii="宋体" w:hAnsi="宋体" w:cs="宋体"/>
              </w:rPr>
              <w:t>不符合（含介质无法打开）</w:t>
            </w:r>
          </w:p>
          <w:p>
            <w:r>
              <w:t>□</w:t>
            </w:r>
            <w:r>
              <w:rPr>
                <w:rFonts w:hint="eastAsia" w:ascii="宋体" w:hAnsi="宋体" w:cs="宋体"/>
              </w:rPr>
              <w:t>未借用</w:t>
            </w:r>
          </w:p>
        </w:tc>
        <w:tc>
          <w:tcPr>
            <w:tcW w:w="3770"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通过磁介质清除专用计算机查验移动存储介质是否清空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未连接过各类网络（含国际互联网）</w:t>
            </w:r>
          </w:p>
        </w:tc>
        <w:tc>
          <w:tcPr>
            <w:tcW w:w="3040" w:type="dxa"/>
            <w:tcBorders>
              <w:top w:val="single" w:color="auto" w:sz="4" w:space="0"/>
              <w:left w:val="single" w:color="auto" w:sz="4" w:space="0"/>
              <w:bottom w:val="single" w:color="auto" w:sz="4" w:space="0"/>
              <w:right w:val="single" w:color="auto" w:sz="4" w:space="0"/>
            </w:tcBorders>
            <w:shd w:val="clear" w:color="auto" w:fill="auto"/>
            <w:vAlign w:val="center"/>
          </w:tcPr>
          <w:p>
            <w:r>
              <w:t>□</w:t>
            </w:r>
            <w:r>
              <w:rPr>
                <w:rFonts w:hint="eastAsia" w:ascii="宋体" w:hAnsi="宋体" w:cs="宋体"/>
              </w:rPr>
              <w:t xml:space="preserve">符合  </w:t>
            </w:r>
            <w:r>
              <w:t>□</w:t>
            </w:r>
            <w:r>
              <w:rPr>
                <w:rFonts w:hint="eastAsia" w:ascii="宋体" w:hAnsi="宋体" w:cs="宋体"/>
              </w:rPr>
              <w:t>不符合</w:t>
            </w:r>
          </w:p>
        </w:tc>
        <w:tc>
          <w:tcPr>
            <w:tcW w:w="3770"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使用安全监控系统和安全检查工具进行分析，不符合要求的，立即封存设备。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未私自接入过其他设备</w:t>
            </w:r>
          </w:p>
        </w:tc>
        <w:tc>
          <w:tcPr>
            <w:tcW w:w="3040" w:type="dxa"/>
            <w:tcBorders>
              <w:top w:val="single" w:color="auto" w:sz="4" w:space="0"/>
              <w:left w:val="single" w:color="auto" w:sz="4" w:space="0"/>
              <w:bottom w:val="single" w:color="auto" w:sz="4" w:space="0"/>
              <w:right w:val="single" w:color="auto" w:sz="4" w:space="0"/>
            </w:tcBorders>
            <w:shd w:val="clear" w:color="auto" w:fill="auto"/>
            <w:vAlign w:val="center"/>
          </w:tcPr>
          <w:p>
            <w:r>
              <w:t>□</w:t>
            </w:r>
            <w:r>
              <w:rPr>
                <w:rFonts w:hint="eastAsia" w:ascii="宋体" w:hAnsi="宋体" w:cs="宋体"/>
              </w:rPr>
              <w:t xml:space="preserve">符合  </w:t>
            </w:r>
            <w:r>
              <w:t>□</w:t>
            </w:r>
            <w:r>
              <w:rPr>
                <w:rFonts w:hint="eastAsia" w:ascii="宋体" w:hAnsi="宋体" w:cs="宋体"/>
              </w:rPr>
              <w:t>不符合</w:t>
            </w:r>
          </w:p>
        </w:tc>
        <w:tc>
          <w:tcPr>
            <w:tcW w:w="3770"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使用安全监控系统和安全检查工具进行分析，对接入硬件进行检查（含移动存储介质、打印机等），不符合要求的，立即封存设备。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未在本地硬盘存储过涉密信息</w:t>
            </w:r>
          </w:p>
        </w:tc>
        <w:tc>
          <w:tcPr>
            <w:tcW w:w="3040" w:type="dxa"/>
            <w:tcBorders>
              <w:top w:val="single" w:color="auto" w:sz="4" w:space="0"/>
              <w:left w:val="single" w:color="auto" w:sz="4" w:space="0"/>
              <w:bottom w:val="single" w:color="auto" w:sz="4" w:space="0"/>
              <w:right w:val="single" w:color="auto" w:sz="4" w:space="0"/>
            </w:tcBorders>
            <w:shd w:val="clear" w:color="auto" w:fill="auto"/>
            <w:vAlign w:val="center"/>
          </w:tcPr>
          <w:p>
            <w:r>
              <w:t>□</w:t>
            </w:r>
            <w:r>
              <w:rPr>
                <w:rFonts w:hint="eastAsia" w:ascii="宋体" w:hAnsi="宋体" w:cs="宋体"/>
              </w:rPr>
              <w:t xml:space="preserve">符合  </w:t>
            </w:r>
            <w:r>
              <w:t>□</w:t>
            </w:r>
            <w:r>
              <w:rPr>
                <w:rFonts w:hint="eastAsia" w:ascii="宋体" w:hAnsi="宋体" w:cs="宋体"/>
              </w:rPr>
              <w:t>不符合</w:t>
            </w:r>
          </w:p>
        </w:tc>
        <w:tc>
          <w:tcPr>
            <w:tcW w:w="3770"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使用安全检查工具进行分析，不符合要求的，立即封存设备。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在借出期间未感染过病毒</w:t>
            </w:r>
          </w:p>
        </w:tc>
        <w:tc>
          <w:tcPr>
            <w:tcW w:w="3040" w:type="dxa"/>
            <w:tcBorders>
              <w:top w:val="single" w:color="auto" w:sz="4" w:space="0"/>
              <w:left w:val="single" w:color="auto" w:sz="4" w:space="0"/>
              <w:bottom w:val="single" w:color="auto" w:sz="4" w:space="0"/>
              <w:right w:val="single" w:color="auto" w:sz="4" w:space="0"/>
            </w:tcBorders>
            <w:shd w:val="clear" w:color="auto" w:fill="auto"/>
            <w:vAlign w:val="center"/>
          </w:tcPr>
          <w:p>
            <w:r>
              <w:t>□</w:t>
            </w:r>
            <w:r>
              <w:rPr>
                <w:rFonts w:hint="eastAsia" w:ascii="宋体" w:hAnsi="宋体" w:cs="宋体"/>
              </w:rPr>
              <w:t xml:space="preserve">符合  </w:t>
            </w:r>
            <w:r>
              <w:t>□</w:t>
            </w:r>
            <w:r>
              <w:rPr>
                <w:rFonts w:hint="eastAsia" w:ascii="宋体" w:hAnsi="宋体" w:cs="宋体"/>
              </w:rPr>
              <w:t>不符合</w:t>
            </w:r>
          </w:p>
        </w:tc>
        <w:tc>
          <w:tcPr>
            <w:tcW w:w="3770"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使用查毒软件查杀与监控记录，不符合要求的，立即封存设备。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未私自开放各使用权限及端口</w:t>
            </w:r>
          </w:p>
        </w:tc>
        <w:tc>
          <w:tcPr>
            <w:tcW w:w="3040" w:type="dxa"/>
            <w:tcBorders>
              <w:top w:val="single" w:color="auto" w:sz="4" w:space="0"/>
              <w:left w:val="single" w:color="auto" w:sz="4" w:space="0"/>
              <w:bottom w:val="single" w:color="auto" w:sz="4" w:space="0"/>
              <w:right w:val="single" w:color="auto" w:sz="4" w:space="0"/>
            </w:tcBorders>
            <w:shd w:val="clear" w:color="auto" w:fill="auto"/>
            <w:vAlign w:val="center"/>
          </w:tcPr>
          <w:p>
            <w:r>
              <w:t>□</w:t>
            </w:r>
            <w:r>
              <w:rPr>
                <w:rFonts w:hint="eastAsia" w:ascii="宋体" w:hAnsi="宋体" w:cs="宋体"/>
              </w:rPr>
              <w:t xml:space="preserve">符合  </w:t>
            </w:r>
            <w:r>
              <w:t>□</w:t>
            </w:r>
            <w:r>
              <w:rPr>
                <w:rFonts w:hint="eastAsia" w:ascii="宋体" w:hAnsi="宋体" w:cs="宋体"/>
              </w:rPr>
              <w:t>不符合</w:t>
            </w:r>
          </w:p>
        </w:tc>
        <w:tc>
          <w:tcPr>
            <w:tcW w:w="3770"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使用安全监控系统和安全检查工具进行分析，不符合要求的，立即封存设备。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输入输出的信息都经过审批</w:t>
            </w:r>
          </w:p>
        </w:tc>
        <w:tc>
          <w:tcPr>
            <w:tcW w:w="3040" w:type="dxa"/>
            <w:tcBorders>
              <w:top w:val="single" w:color="auto" w:sz="4" w:space="0"/>
              <w:left w:val="single" w:color="auto" w:sz="4" w:space="0"/>
              <w:bottom w:val="single" w:color="auto" w:sz="4" w:space="0"/>
              <w:right w:val="single" w:color="auto" w:sz="4" w:space="0"/>
            </w:tcBorders>
            <w:shd w:val="clear" w:color="auto" w:fill="auto"/>
            <w:vAlign w:val="center"/>
          </w:tcPr>
          <w:p>
            <w:r>
              <w:t>□</w:t>
            </w:r>
            <w:r>
              <w:rPr>
                <w:rFonts w:hint="eastAsia" w:ascii="宋体" w:hAnsi="宋体" w:cs="宋体"/>
              </w:rPr>
              <w:t xml:space="preserve">符合  </w:t>
            </w:r>
            <w:r>
              <w:t>□</w:t>
            </w:r>
            <w:r>
              <w:rPr>
                <w:rFonts w:hint="eastAsia" w:ascii="宋体" w:hAnsi="宋体" w:cs="宋体"/>
              </w:rPr>
              <w:t>不符合</w:t>
            </w:r>
          </w:p>
        </w:tc>
        <w:tc>
          <w:tcPr>
            <w:tcW w:w="3770"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使用安全监控审计系统查验，并对比各类文件登记表，不符合要求的，立即封存设备。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未经审批，严禁私自安装各类软件和系统</w:t>
            </w:r>
          </w:p>
        </w:tc>
        <w:tc>
          <w:tcPr>
            <w:tcW w:w="3040" w:type="dxa"/>
            <w:tcBorders>
              <w:top w:val="single" w:color="auto" w:sz="4" w:space="0"/>
              <w:left w:val="single" w:color="auto" w:sz="4" w:space="0"/>
              <w:bottom w:val="single" w:color="auto" w:sz="4" w:space="0"/>
              <w:right w:val="single" w:color="auto" w:sz="4" w:space="0"/>
            </w:tcBorders>
            <w:shd w:val="clear" w:color="auto" w:fill="auto"/>
            <w:vAlign w:val="center"/>
          </w:tcPr>
          <w:p>
            <w:r>
              <w:t>□</w:t>
            </w:r>
            <w:r>
              <w:rPr>
                <w:rFonts w:hint="eastAsia" w:ascii="宋体" w:hAnsi="宋体" w:cs="宋体"/>
              </w:rPr>
              <w:t xml:space="preserve">符合  </w:t>
            </w:r>
            <w:r>
              <w:t>□</w:t>
            </w:r>
            <w:r>
              <w:rPr>
                <w:rFonts w:hint="eastAsia" w:ascii="宋体" w:hAnsi="宋体" w:cs="宋体"/>
              </w:rPr>
              <w:t>不符合</w:t>
            </w:r>
          </w:p>
        </w:tc>
        <w:tc>
          <w:tcPr>
            <w:tcW w:w="3770"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使用安全监控系统和安全检查工具进行分析，不符合要求的，立即封存设备。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移交的国家秘密载体是否有移交单</w:t>
            </w:r>
          </w:p>
        </w:tc>
        <w:tc>
          <w:tcPr>
            <w:tcW w:w="3040" w:type="dxa"/>
            <w:tcBorders>
              <w:top w:val="single" w:color="auto" w:sz="4" w:space="0"/>
              <w:left w:val="single" w:color="auto" w:sz="4" w:space="0"/>
              <w:bottom w:val="single" w:color="auto" w:sz="4" w:space="0"/>
              <w:right w:val="single" w:color="auto" w:sz="4" w:space="0"/>
            </w:tcBorders>
            <w:shd w:val="clear" w:color="auto" w:fill="auto"/>
            <w:vAlign w:val="center"/>
          </w:tcPr>
          <w:p>
            <w:r>
              <w:t>□</w:t>
            </w:r>
            <w:r>
              <w:rPr>
                <w:rFonts w:hint="eastAsia" w:ascii="宋体" w:hAnsi="宋体" w:cs="宋体"/>
              </w:rPr>
              <w:t xml:space="preserve">符合  </w:t>
            </w:r>
            <w:r>
              <w:t>□</w:t>
            </w:r>
            <w:r>
              <w:rPr>
                <w:rFonts w:hint="eastAsia" w:ascii="宋体" w:hAnsi="宋体" w:cs="宋体"/>
              </w:rPr>
              <w:t>不符合</w:t>
            </w:r>
          </w:p>
        </w:tc>
        <w:tc>
          <w:tcPr>
            <w:tcW w:w="3770"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对照带出和带回的载体有无缺少。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处理情况</w:t>
            </w: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病毒库更新与病毒查杀</w:t>
            </w:r>
          </w:p>
        </w:tc>
        <w:tc>
          <w:tcPr>
            <w:tcW w:w="3040" w:type="dxa"/>
            <w:tcBorders>
              <w:top w:val="single" w:color="auto" w:sz="4" w:space="0"/>
              <w:left w:val="single" w:color="auto" w:sz="4" w:space="0"/>
              <w:bottom w:val="single" w:color="auto" w:sz="4" w:space="0"/>
              <w:right w:val="single" w:color="auto" w:sz="4" w:space="0"/>
            </w:tcBorders>
            <w:shd w:val="clear" w:color="auto" w:fill="auto"/>
            <w:vAlign w:val="center"/>
          </w:tcPr>
          <w:p>
            <w:r>
              <w:t>□</w:t>
            </w:r>
            <w:r>
              <w:rPr>
                <w:rFonts w:hint="eastAsia" w:ascii="宋体" w:hAnsi="宋体" w:cs="宋体"/>
              </w:rPr>
              <w:t>未发现病毒</w:t>
            </w:r>
          </w:p>
          <w:p>
            <w:r>
              <w:t>□</w:t>
            </w:r>
            <w:r>
              <w:rPr>
                <w:rFonts w:hint="eastAsia" w:ascii="宋体" w:hAnsi="宋体" w:cs="宋体"/>
              </w:rPr>
              <w:t>发现病毒</w:t>
            </w:r>
            <w:r>
              <w:t>______________</w:t>
            </w:r>
          </w:p>
        </w:tc>
        <w:tc>
          <w:tcPr>
            <w:tcW w:w="3770"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将病毒库更新为现有的最新版本，并进行全盘查杀，如发现有病毒，详细记录含病毒名的文件（可附详细清单）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关闭各类使用权限及端口</w:t>
            </w:r>
          </w:p>
        </w:tc>
        <w:tc>
          <w:tcPr>
            <w:tcW w:w="3040" w:type="dxa"/>
            <w:tcBorders>
              <w:top w:val="single" w:color="auto" w:sz="4" w:space="0"/>
              <w:left w:val="single" w:color="auto" w:sz="4" w:space="0"/>
              <w:bottom w:val="single" w:color="auto" w:sz="4" w:space="0"/>
              <w:right w:val="single" w:color="auto" w:sz="4" w:space="0"/>
            </w:tcBorders>
            <w:shd w:val="clear" w:color="auto" w:fill="auto"/>
            <w:vAlign w:val="center"/>
          </w:tcPr>
          <w:p>
            <w:r>
              <w:t>□</w:t>
            </w:r>
            <w:r>
              <w:rPr>
                <w:rFonts w:hint="eastAsia" w:ascii="宋体" w:hAnsi="宋体" w:cs="宋体"/>
              </w:rPr>
              <w:t xml:space="preserve">禁用并口   </w:t>
            </w:r>
            <w:r>
              <w:t>□</w:t>
            </w:r>
            <w:r>
              <w:rPr>
                <w:rFonts w:hint="eastAsia" w:ascii="宋体" w:hAnsi="宋体" w:cs="宋体"/>
              </w:rPr>
              <w:t xml:space="preserve">禁用串口  </w:t>
            </w:r>
            <w:r>
              <w:t>□</w:t>
            </w:r>
            <w:r>
              <w:rPr>
                <w:rFonts w:hint="eastAsia" w:ascii="宋体" w:hAnsi="宋体" w:cs="宋体"/>
              </w:rPr>
              <w:t>禁止外联</w:t>
            </w:r>
          </w:p>
          <w:p>
            <w:r>
              <w:t>□</w:t>
            </w:r>
            <w:r>
              <w:rPr>
                <w:rFonts w:hint="eastAsia" w:ascii="宋体" w:hAnsi="宋体" w:cs="宋体"/>
              </w:rPr>
              <w:t xml:space="preserve">禁用软驱   </w:t>
            </w:r>
            <w:r>
              <w:t>□</w:t>
            </w:r>
            <w:r>
              <w:rPr>
                <w:rFonts w:hint="eastAsia" w:ascii="宋体" w:hAnsi="宋体" w:cs="宋体"/>
              </w:rPr>
              <w:t xml:space="preserve">禁用红外  </w:t>
            </w:r>
            <w:r>
              <w:t>□</w:t>
            </w:r>
            <w:r>
              <w:rPr>
                <w:rFonts w:hint="eastAsia" w:ascii="宋体" w:hAnsi="宋体" w:cs="宋体"/>
              </w:rPr>
              <w:t>禁用光驱</w:t>
            </w:r>
          </w:p>
          <w:p>
            <w:r>
              <w:t>□</w:t>
            </w:r>
            <w:r>
              <w:rPr>
                <w:rFonts w:hint="eastAsia" w:ascii="宋体" w:hAnsi="宋体" w:cs="宋体"/>
              </w:rPr>
              <w:t>禁用</w:t>
            </w:r>
            <w:r>
              <w:t>1394   □</w:t>
            </w:r>
            <w:r>
              <w:rPr>
                <w:rFonts w:hint="eastAsia" w:ascii="宋体" w:hAnsi="宋体" w:cs="宋体"/>
              </w:rPr>
              <w:t>禁用</w:t>
            </w:r>
            <w:r>
              <w:t>PCMCIA</w:t>
            </w:r>
          </w:p>
          <w:p>
            <w:r>
              <w:t>□</w:t>
            </w:r>
            <w:r>
              <w:rPr>
                <w:rFonts w:hint="eastAsia" w:ascii="宋体" w:hAnsi="宋体" w:cs="宋体"/>
              </w:rPr>
              <w:t xml:space="preserve">禁用本地打印   </w:t>
            </w:r>
            <w:r>
              <w:t>□</w:t>
            </w:r>
            <w:r>
              <w:rPr>
                <w:rFonts w:hint="eastAsia" w:ascii="宋体" w:hAnsi="宋体" w:cs="宋体"/>
              </w:rPr>
              <w:t xml:space="preserve">禁用网络打印   </w:t>
            </w:r>
            <w:r>
              <w:t>□</w:t>
            </w:r>
            <w:r>
              <w:rPr>
                <w:rFonts w:hint="eastAsia" w:ascii="宋体" w:hAnsi="宋体" w:cs="宋体"/>
              </w:rPr>
              <w:t xml:space="preserve">禁用注册涉密介质    </w:t>
            </w:r>
            <w:r>
              <w:t>□</w:t>
            </w:r>
            <w:r>
              <w:rPr>
                <w:rFonts w:hint="eastAsia" w:ascii="宋体" w:hAnsi="宋体" w:cs="宋体"/>
              </w:rPr>
              <w:t>禁止使用普通移动硬盘</w:t>
            </w:r>
          </w:p>
        </w:tc>
        <w:tc>
          <w:tcPr>
            <w:tcW w:w="3770"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使用安全监控系统平台进行处理。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信息擦除</w:t>
            </w:r>
          </w:p>
        </w:tc>
        <w:tc>
          <w:tcPr>
            <w:tcW w:w="3040" w:type="dxa"/>
            <w:tcBorders>
              <w:top w:val="single" w:color="auto" w:sz="4" w:space="0"/>
              <w:left w:val="single" w:color="auto" w:sz="4" w:space="0"/>
              <w:bottom w:val="single" w:color="auto" w:sz="4" w:space="0"/>
              <w:right w:val="single" w:color="auto" w:sz="4" w:space="0"/>
            </w:tcBorders>
            <w:shd w:val="clear" w:color="auto" w:fill="auto"/>
            <w:vAlign w:val="center"/>
          </w:tcPr>
          <w:p>
            <w:r>
              <w:t>□</w:t>
            </w:r>
            <w:r>
              <w:rPr>
                <w:rFonts w:hint="eastAsia" w:ascii="宋体" w:hAnsi="宋体" w:cs="宋体"/>
              </w:rPr>
              <w:t>未借用涉密移动存储介质</w:t>
            </w:r>
          </w:p>
          <w:p>
            <w:r>
              <w:t>□</w:t>
            </w:r>
            <w:r>
              <w:rPr>
                <w:rFonts w:hint="eastAsia" w:ascii="宋体" w:hAnsi="宋体" w:cs="宋体"/>
              </w:rPr>
              <w:t>已进行信息擦除</w:t>
            </w:r>
          </w:p>
        </w:tc>
        <w:tc>
          <w:tcPr>
            <w:tcW w:w="3770"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使用涉密介质信息消除工具对涉密移动存储介质进行信息擦除（无论是否使用过）。</w:t>
            </w:r>
          </w:p>
        </w:tc>
      </w:tr>
    </w:tbl>
    <w:p>
      <w:r>
        <w:rPr>
          <w:rFonts w:hint="eastAsia" w:ascii="宋体" w:hAnsi="宋体" w:cs="宋体"/>
        </w:rPr>
        <w:t>注：对于不符合项，必须立即封存，并报</w:t>
      </w:r>
      <w:r>
        <w:rPr>
          <w:rFonts w:hint="eastAsia" w:ascii="宋体" w:hAnsi="宋体" w:cs="宋体"/>
          <w:lang w:eastAsia="zh-CN"/>
        </w:rPr>
        <w:t>保密办公室</w:t>
      </w:r>
      <w:r>
        <w:rPr>
          <w:rFonts w:hint="eastAsia" w:ascii="宋体" w:hAnsi="宋体" w:cs="宋体"/>
        </w:rPr>
        <w:t>留进行检查。</w:t>
      </w:r>
    </w:p>
    <w:p>
      <w:r>
        <w:rPr>
          <w:rFonts w:hint="eastAsia" w:ascii="宋体" w:hAnsi="宋体" w:cs="宋体"/>
        </w:rPr>
        <w:t>计算机安全管理员签字</w:t>
      </w:r>
      <w:r>
        <w:t>/</w:t>
      </w:r>
      <w:r>
        <w:rPr>
          <w:rFonts w:hint="eastAsia" w:ascii="宋体" w:hAnsi="宋体" w:cs="宋体"/>
        </w:rPr>
        <w:t>日期：</w:t>
      </w:r>
    </w:p>
    <w:p>
      <w:r>
        <w:t xml:space="preserve"> </w:t>
      </w:r>
    </w:p>
    <w:p>
      <w:r>
        <w:rPr>
          <w:rFonts w:hint="eastAsia" w:ascii="宋体" w:hAnsi="宋体" w:cs="宋体"/>
        </w:rPr>
        <w:t>归还人签字签字</w:t>
      </w:r>
      <w:r>
        <w:t>/</w:t>
      </w:r>
      <w:r>
        <w:rPr>
          <w:rFonts w:hint="eastAsia" w:ascii="宋体" w:hAnsi="宋体" w:cs="宋体"/>
        </w:rPr>
        <w:t>日期：</w:t>
      </w:r>
    </w:p>
    <w:p>
      <w:pPr>
        <w:rPr>
          <w:sz w:val="21"/>
          <w:szCs w:val="21"/>
        </w:rPr>
      </w:pPr>
      <w:r>
        <w:rPr>
          <w:sz w:val="21"/>
          <w:szCs w:val="21"/>
        </w:rPr>
        <w:t xml:space="preserve"> </w:t>
      </w:r>
    </w:p>
    <w:p>
      <w:pPr>
        <w:rPr>
          <w:sz w:val="21"/>
          <w:szCs w:val="21"/>
        </w:rPr>
        <w:sectPr>
          <w:pgSz w:w="11906" w:h="16838"/>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表33 信息导入审批表</w:t>
      </w:r>
    </w:p>
    <w:p>
      <w:pPr>
        <w:spacing w:line="620" w:lineRule="exact"/>
        <w:jc w:val="center"/>
        <w:rPr>
          <w:rFonts w:ascii="方正小标宋简体" w:hAnsi="方正小标宋简体" w:eastAsia="方正小标宋简体" w:cs="方正小标宋简体"/>
          <w:sz w:val="36"/>
          <w:szCs w:val="36"/>
        </w:rPr>
      </w:pPr>
      <w:bookmarkStart w:id="40" w:name="_Toc28463"/>
      <w:r>
        <w:rPr>
          <w:rFonts w:hint="eastAsia" w:ascii="方正小标宋简体" w:hAnsi="方正小标宋简体" w:eastAsia="方正小标宋简体" w:cs="方正小标宋简体"/>
          <w:sz w:val="36"/>
          <w:szCs w:val="36"/>
        </w:rPr>
        <w:t>信息导入审批表</w:t>
      </w:r>
      <w:bookmarkEnd w:id="40"/>
    </w:p>
    <w:tbl>
      <w:tblPr>
        <w:tblStyle w:val="4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579"/>
        <w:gridCol w:w="1452"/>
        <w:gridCol w:w="1164"/>
        <w:gridCol w:w="1454"/>
        <w:gridCol w:w="1306"/>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申请部门</w:t>
            </w:r>
          </w:p>
        </w:tc>
        <w:tc>
          <w:tcPr>
            <w:tcW w:w="2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申请人</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申请时间</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信息（文件）名称、编号</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密级</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大小</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申请理由</w:t>
            </w:r>
            <w:r>
              <w:t>/</w:t>
            </w:r>
            <w:r>
              <w:rPr>
                <w:rFonts w:hint="eastAsia" w:ascii="宋体" w:hAnsi="宋体" w:cs="宋体"/>
              </w:rPr>
              <w:t>用途</w:t>
            </w:r>
          </w:p>
        </w:tc>
        <w:tc>
          <w:tcPr>
            <w:tcW w:w="72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承载介质</w:t>
            </w:r>
          </w:p>
        </w:tc>
        <w:tc>
          <w:tcPr>
            <w:tcW w:w="78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
              <w:t>□</w:t>
            </w:r>
            <w:r>
              <w:rPr>
                <w:rFonts w:hint="eastAsia" w:ascii="宋体" w:hAnsi="宋体" w:cs="宋体"/>
              </w:rPr>
              <w:t>光盘编号：</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导入方式</w:t>
            </w:r>
          </w:p>
        </w:tc>
        <w:tc>
          <w:tcPr>
            <w:tcW w:w="78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
              <w:t>□</w:t>
            </w:r>
            <w:r>
              <w:rPr>
                <w:rFonts w:hint="eastAsia" w:ascii="宋体" w:hAnsi="宋体" w:cs="宋体"/>
              </w:rPr>
              <w:t>三合一单向导入装置：</w:t>
            </w:r>
          </w:p>
          <w:p>
            <w:r>
              <w:t>□</w:t>
            </w:r>
            <w:r>
              <w:rPr>
                <w:rFonts w:hint="eastAsia" w:ascii="宋体" w:hAnsi="宋体" w:cs="宋体"/>
              </w:rPr>
              <w:t>涉密中间机：              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rPr>
              <w:t>信息去向</w:t>
            </w:r>
          </w:p>
        </w:tc>
        <w:tc>
          <w:tcPr>
            <w:tcW w:w="78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涉密计算机：</w:t>
            </w:r>
          </w:p>
          <w:p>
            <w:r>
              <w:rPr>
                <w:rFonts w:hint="eastAsia" w:ascii="宋体" w:hAnsi="宋体" w:cs="宋体"/>
              </w:rPr>
              <w:t>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部门意见：</w:t>
            </w:r>
          </w:p>
          <w:p>
            <w:pPr>
              <w:ind w:firstLine="4560" w:firstLineChars="1900"/>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r>
              <w:rPr>
                <w:rFonts w:hint="eastAsia" w:ascii="宋体" w:hAnsi="宋体" w:cs="宋体"/>
              </w:rPr>
              <w:t>业务管理部门意见：</w:t>
            </w:r>
          </w:p>
          <w:p>
            <w:pPr>
              <w:ind w:firstLine="4560" w:firstLineChars="1900"/>
              <w:rPr>
                <w:rFonts w:ascii="宋体" w:hAnsi="宋体" w:cs="宋体"/>
              </w:rPr>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信息中心意见：</w:t>
            </w:r>
          </w:p>
          <w:p>
            <w:pPr>
              <w:ind w:firstLine="4560" w:firstLineChars="1900"/>
              <w:rPr>
                <w:rFonts w:ascii="宋体" w:hAnsi="宋体" w:cs="宋体"/>
              </w:rPr>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lang w:eastAsia="zh-CN"/>
              </w:rPr>
              <w:t>保密办公室</w:t>
            </w:r>
            <w:r>
              <w:rPr>
                <w:rFonts w:hint="eastAsia" w:ascii="宋体" w:hAnsi="宋体" w:cs="宋体"/>
              </w:rPr>
              <w:t>意见：</w:t>
            </w:r>
          </w:p>
          <w:p>
            <w:pPr>
              <w:ind w:firstLine="4560" w:firstLineChars="1900"/>
            </w:pPr>
            <w:r>
              <w:rPr>
                <w:rFonts w:hint="eastAsia" w:ascii="宋体" w:hAnsi="宋体" w:cs="宋体"/>
              </w:rPr>
              <w:t>签字</w:t>
            </w:r>
            <w:r>
              <w:t>/</w:t>
            </w:r>
            <w:r>
              <w:rPr>
                <w:rFonts w:hint="eastAsia" w:ascii="宋体" w:hAnsi="宋体" w:cs="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rPr>
              <w:t>计算机安全管理员操作记录：</w:t>
            </w:r>
          </w:p>
          <w:p>
            <w:pPr>
              <w:ind w:firstLine="4560" w:firstLineChars="1900"/>
            </w:pPr>
            <w:r>
              <w:rPr>
                <w:rFonts w:hint="eastAsia" w:ascii="宋体" w:hAnsi="宋体" w:cs="宋体"/>
              </w:rPr>
              <w:t>签字</w:t>
            </w:r>
            <w:r>
              <w:t>/</w:t>
            </w:r>
            <w:r>
              <w:rPr>
                <w:rFonts w:hint="eastAsia" w:ascii="宋体" w:hAnsi="宋体" w:cs="宋体"/>
              </w:rPr>
              <w:t>日期：</w:t>
            </w:r>
          </w:p>
        </w:tc>
      </w:tr>
    </w:tbl>
    <w:p>
      <w:pPr>
        <w:rPr>
          <w:sz w:val="21"/>
          <w:szCs w:val="21"/>
        </w:rPr>
        <w:sectPr>
          <w:pgSz w:w="11906" w:h="16838"/>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表34 国家秘密载体制作/复制审批表</w:t>
      </w:r>
    </w:p>
    <w:p>
      <w:pPr>
        <w:spacing w:line="620" w:lineRule="exact"/>
        <w:jc w:val="center"/>
        <w:rPr>
          <w:rFonts w:ascii="方正小标宋简体" w:hAnsi="方正小标宋简体" w:eastAsia="方正小标宋简体" w:cs="方正小标宋简体"/>
          <w:sz w:val="36"/>
          <w:szCs w:val="36"/>
        </w:rPr>
      </w:pPr>
      <w:bookmarkStart w:id="41" w:name="_Toc20391"/>
      <w:r>
        <w:rPr>
          <w:rFonts w:hint="eastAsia" w:ascii="方正小标宋简体" w:hAnsi="方正小标宋简体" w:eastAsia="方正小标宋简体" w:cs="方正小标宋简体"/>
          <w:sz w:val="36"/>
          <w:szCs w:val="36"/>
        </w:rPr>
        <w:t>国家秘密载体制作/复制审批表</w:t>
      </w:r>
      <w:bookmarkEnd w:id="41"/>
    </w:p>
    <w:tbl>
      <w:tblPr>
        <w:tblStyle w:val="43"/>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2083"/>
        <w:gridCol w:w="1338"/>
        <w:gridCol w:w="1340"/>
        <w:gridCol w:w="134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shd w:val="clear" w:color="auto" w:fill="auto"/>
            <w:vAlign w:val="center"/>
          </w:tcPr>
          <w:p>
            <w:pPr>
              <w:jc w:val="center"/>
            </w:pPr>
            <w:r>
              <w:t>申请部门</w:t>
            </w:r>
          </w:p>
        </w:tc>
        <w:tc>
          <w:tcPr>
            <w:tcW w:w="2083" w:type="dxa"/>
            <w:shd w:val="clear" w:color="auto" w:fill="auto"/>
            <w:vAlign w:val="center"/>
          </w:tcPr>
          <w:p>
            <w:pPr>
              <w:jc w:val="center"/>
            </w:pPr>
          </w:p>
        </w:tc>
        <w:tc>
          <w:tcPr>
            <w:tcW w:w="1338" w:type="dxa"/>
            <w:shd w:val="clear" w:color="auto" w:fill="auto"/>
            <w:vAlign w:val="center"/>
          </w:tcPr>
          <w:p>
            <w:pPr>
              <w:jc w:val="center"/>
            </w:pPr>
            <w:r>
              <w:t>申请人</w:t>
            </w:r>
          </w:p>
        </w:tc>
        <w:tc>
          <w:tcPr>
            <w:tcW w:w="1340" w:type="dxa"/>
            <w:shd w:val="clear" w:color="auto" w:fill="auto"/>
            <w:vAlign w:val="center"/>
          </w:tcPr>
          <w:p>
            <w:pPr>
              <w:jc w:val="center"/>
            </w:pPr>
          </w:p>
        </w:tc>
        <w:tc>
          <w:tcPr>
            <w:tcW w:w="1340" w:type="dxa"/>
            <w:shd w:val="clear" w:color="auto" w:fill="auto"/>
            <w:vAlign w:val="center"/>
          </w:tcPr>
          <w:p>
            <w:pPr>
              <w:jc w:val="center"/>
            </w:pPr>
            <w:r>
              <w:t>申请日期</w:t>
            </w:r>
          </w:p>
        </w:tc>
        <w:tc>
          <w:tcPr>
            <w:tcW w:w="2082"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vMerge w:val="restart"/>
            <w:shd w:val="clear" w:color="auto" w:fill="auto"/>
            <w:vAlign w:val="center"/>
          </w:tcPr>
          <w:p>
            <w:pPr>
              <w:jc w:val="center"/>
            </w:pPr>
            <w:r>
              <w:t>申请内容</w:t>
            </w:r>
          </w:p>
        </w:tc>
        <w:tc>
          <w:tcPr>
            <w:tcW w:w="2083" w:type="dxa"/>
            <w:shd w:val="clear" w:color="auto" w:fill="auto"/>
            <w:vAlign w:val="center"/>
          </w:tcPr>
          <w:p>
            <w:pPr>
              <w:jc w:val="center"/>
            </w:pPr>
            <w:r>
              <w:t>载体名称、编号</w:t>
            </w:r>
          </w:p>
        </w:tc>
        <w:tc>
          <w:tcPr>
            <w:tcW w:w="6100" w:type="dxa"/>
            <w:gridSpan w:val="4"/>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vMerge w:val="continue"/>
            <w:shd w:val="clear" w:color="auto" w:fill="auto"/>
            <w:vAlign w:val="center"/>
          </w:tcPr>
          <w:p>
            <w:pPr>
              <w:jc w:val="center"/>
            </w:pPr>
          </w:p>
        </w:tc>
        <w:tc>
          <w:tcPr>
            <w:tcW w:w="2083" w:type="dxa"/>
            <w:shd w:val="clear" w:color="auto" w:fill="auto"/>
            <w:vAlign w:val="center"/>
          </w:tcPr>
          <w:p>
            <w:pPr>
              <w:jc w:val="center"/>
            </w:pPr>
            <w:r>
              <w:t>密级</w:t>
            </w:r>
          </w:p>
        </w:tc>
        <w:tc>
          <w:tcPr>
            <w:tcW w:w="2678" w:type="dxa"/>
            <w:gridSpan w:val="2"/>
            <w:shd w:val="clear" w:color="auto" w:fill="auto"/>
            <w:vAlign w:val="center"/>
          </w:tcPr>
          <w:p>
            <w:pPr>
              <w:jc w:val="center"/>
            </w:pPr>
          </w:p>
        </w:tc>
        <w:tc>
          <w:tcPr>
            <w:tcW w:w="1340" w:type="dxa"/>
            <w:shd w:val="clear" w:color="auto" w:fill="auto"/>
            <w:vAlign w:val="center"/>
          </w:tcPr>
          <w:p>
            <w:pPr>
              <w:jc w:val="center"/>
            </w:pPr>
            <w:r>
              <w:t>保密期限</w:t>
            </w:r>
          </w:p>
        </w:tc>
        <w:tc>
          <w:tcPr>
            <w:tcW w:w="2082"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vMerge w:val="continue"/>
            <w:shd w:val="clear" w:color="auto" w:fill="auto"/>
            <w:vAlign w:val="center"/>
          </w:tcPr>
          <w:p>
            <w:pPr>
              <w:jc w:val="center"/>
            </w:pPr>
          </w:p>
        </w:tc>
        <w:tc>
          <w:tcPr>
            <w:tcW w:w="2083" w:type="dxa"/>
            <w:shd w:val="clear" w:color="auto" w:fill="auto"/>
            <w:vAlign w:val="center"/>
          </w:tcPr>
          <w:p>
            <w:pPr>
              <w:jc w:val="center"/>
            </w:pPr>
            <w:r>
              <w:t>用途</w:t>
            </w:r>
          </w:p>
        </w:tc>
        <w:tc>
          <w:tcPr>
            <w:tcW w:w="6100" w:type="dxa"/>
            <w:gridSpan w:val="4"/>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vMerge w:val="continue"/>
            <w:shd w:val="clear" w:color="auto" w:fill="auto"/>
            <w:vAlign w:val="center"/>
          </w:tcPr>
          <w:p>
            <w:pPr>
              <w:jc w:val="center"/>
            </w:pPr>
          </w:p>
        </w:tc>
        <w:tc>
          <w:tcPr>
            <w:tcW w:w="2083" w:type="dxa"/>
            <w:shd w:val="clear" w:color="auto" w:fill="auto"/>
            <w:vAlign w:val="center"/>
          </w:tcPr>
          <w:p>
            <w:pPr>
              <w:jc w:val="center"/>
            </w:pPr>
            <w:r>
              <w:t>知悉范围</w:t>
            </w:r>
          </w:p>
        </w:tc>
        <w:tc>
          <w:tcPr>
            <w:tcW w:w="6100" w:type="dxa"/>
            <w:gridSpan w:val="4"/>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vMerge w:val="continue"/>
            <w:shd w:val="clear" w:color="auto" w:fill="auto"/>
            <w:vAlign w:val="center"/>
          </w:tcPr>
          <w:p>
            <w:pPr>
              <w:jc w:val="center"/>
            </w:pPr>
          </w:p>
        </w:tc>
        <w:tc>
          <w:tcPr>
            <w:tcW w:w="2083" w:type="dxa"/>
            <w:shd w:val="clear" w:color="auto" w:fill="auto"/>
            <w:vAlign w:val="center"/>
          </w:tcPr>
          <w:p>
            <w:pPr>
              <w:jc w:val="center"/>
            </w:pPr>
            <w:r>
              <w:t>制作方式</w:t>
            </w:r>
          </w:p>
        </w:tc>
        <w:tc>
          <w:tcPr>
            <w:tcW w:w="6100" w:type="dxa"/>
            <w:gridSpan w:val="4"/>
            <w:shd w:val="clear" w:color="auto" w:fill="auto"/>
            <w:vAlign w:val="center"/>
          </w:tcPr>
          <w:p>
            <w:pPr>
              <w:jc w:val="center"/>
            </w:pPr>
            <w:r>
              <w:t>□打印 □刻录 □复印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vMerge w:val="continue"/>
            <w:shd w:val="clear" w:color="auto" w:fill="auto"/>
            <w:vAlign w:val="center"/>
          </w:tcPr>
          <w:p>
            <w:pPr>
              <w:jc w:val="center"/>
            </w:pPr>
          </w:p>
        </w:tc>
        <w:tc>
          <w:tcPr>
            <w:tcW w:w="2083" w:type="dxa"/>
            <w:shd w:val="clear" w:color="auto" w:fill="auto"/>
            <w:vAlign w:val="center"/>
          </w:tcPr>
          <w:p>
            <w:pPr>
              <w:jc w:val="center"/>
            </w:pPr>
            <w:r>
              <w:t>载体类型</w:t>
            </w:r>
          </w:p>
        </w:tc>
        <w:tc>
          <w:tcPr>
            <w:tcW w:w="6100" w:type="dxa"/>
            <w:gridSpan w:val="4"/>
            <w:shd w:val="clear" w:color="auto" w:fill="auto"/>
            <w:vAlign w:val="center"/>
          </w:tcPr>
          <w:p>
            <w:pPr>
              <w:jc w:val="center"/>
            </w:pPr>
            <w:r>
              <w:t>□纸介质 □光盘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vMerge w:val="continue"/>
            <w:shd w:val="clear" w:color="auto" w:fill="auto"/>
            <w:vAlign w:val="center"/>
          </w:tcPr>
          <w:p>
            <w:pPr>
              <w:jc w:val="center"/>
            </w:pPr>
          </w:p>
        </w:tc>
        <w:tc>
          <w:tcPr>
            <w:tcW w:w="2083" w:type="dxa"/>
            <w:shd w:val="clear" w:color="auto" w:fill="auto"/>
            <w:vAlign w:val="center"/>
          </w:tcPr>
          <w:p>
            <w:pPr>
              <w:jc w:val="center"/>
            </w:pPr>
            <w:r>
              <w:t>页数/大小</w:t>
            </w:r>
          </w:p>
        </w:tc>
        <w:tc>
          <w:tcPr>
            <w:tcW w:w="2678" w:type="dxa"/>
            <w:gridSpan w:val="2"/>
            <w:shd w:val="clear" w:color="auto" w:fill="auto"/>
            <w:vAlign w:val="center"/>
          </w:tcPr>
          <w:p>
            <w:pPr>
              <w:jc w:val="center"/>
            </w:pPr>
          </w:p>
        </w:tc>
        <w:tc>
          <w:tcPr>
            <w:tcW w:w="1340" w:type="dxa"/>
            <w:shd w:val="clear" w:color="auto" w:fill="auto"/>
            <w:vAlign w:val="center"/>
          </w:tcPr>
          <w:p>
            <w:pPr>
              <w:jc w:val="center"/>
            </w:pPr>
            <w:r>
              <w:t>份数</w:t>
            </w:r>
          </w:p>
        </w:tc>
        <w:tc>
          <w:tcPr>
            <w:tcW w:w="2082"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4" w:type="dxa"/>
            <w:gridSpan w:val="6"/>
            <w:shd w:val="clear" w:color="auto" w:fill="auto"/>
            <w:vAlign w:val="center"/>
          </w:tcPr>
          <w:p>
            <w:r>
              <w:t>部门意见：</w:t>
            </w:r>
          </w:p>
          <w:p/>
          <w:p>
            <w:pPr>
              <w:ind w:firstLine="4560" w:firstLineChars="1900"/>
            </w:pPr>
            <w:r>
              <w:t>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4" w:type="dxa"/>
            <w:gridSpan w:val="6"/>
            <w:shd w:val="clear" w:color="auto" w:fill="auto"/>
            <w:vAlign w:val="center"/>
          </w:tcPr>
          <w:p>
            <w:r>
              <w:rPr>
                <w:rFonts w:hint="eastAsia"/>
              </w:rPr>
              <w:t>业务管理部门意见：</w:t>
            </w:r>
          </w:p>
          <w:p/>
          <w:p>
            <w:pPr>
              <w:ind w:firstLine="4560" w:firstLineChars="1900"/>
            </w:pPr>
            <w:r>
              <w:t>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4" w:type="dxa"/>
            <w:gridSpan w:val="6"/>
            <w:shd w:val="clear" w:color="auto" w:fill="auto"/>
            <w:vAlign w:val="center"/>
          </w:tcPr>
          <w:p>
            <w:r>
              <w:rPr>
                <w:rFonts w:hint="eastAsia"/>
              </w:rPr>
              <w:t>信息中心意见：</w:t>
            </w:r>
          </w:p>
          <w:p/>
          <w:p>
            <w:pPr>
              <w:ind w:firstLine="4560" w:firstLineChars="1900"/>
            </w:pPr>
            <w:r>
              <w:t>签字/日期</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4" w:type="dxa"/>
            <w:gridSpan w:val="6"/>
            <w:shd w:val="clear" w:color="auto" w:fill="auto"/>
            <w:vAlign w:val="center"/>
          </w:tcPr>
          <w:p>
            <w:r>
              <w:rPr>
                <w:rFonts w:hint="eastAsia"/>
                <w:lang w:eastAsia="zh-CN"/>
              </w:rPr>
              <w:t>保密办公室</w:t>
            </w:r>
            <w:r>
              <w:t>意见：</w:t>
            </w:r>
          </w:p>
          <w:p/>
          <w:p>
            <w:pPr>
              <w:ind w:firstLine="4560" w:firstLineChars="1900"/>
            </w:pPr>
            <w:r>
              <w:t>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4" w:type="dxa"/>
            <w:gridSpan w:val="6"/>
            <w:shd w:val="clear" w:color="auto" w:fill="auto"/>
            <w:vAlign w:val="center"/>
          </w:tcPr>
          <w:p>
            <w:r>
              <w:t>保密</w:t>
            </w:r>
            <w:r>
              <w:rPr>
                <w:rFonts w:hint="eastAsia"/>
              </w:rPr>
              <w:t>总监</w:t>
            </w:r>
            <w:r>
              <w:t>意见：</w:t>
            </w:r>
          </w:p>
          <w:p/>
          <w:p>
            <w:pPr>
              <w:ind w:firstLine="4560" w:firstLineChars="1900"/>
            </w:pPr>
            <w:r>
              <w:t>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4" w:type="dxa"/>
            <w:gridSpan w:val="6"/>
            <w:shd w:val="clear" w:color="auto" w:fill="auto"/>
            <w:vAlign w:val="center"/>
          </w:tcPr>
          <w:p>
            <w:r>
              <w:t>操作记录：</w:t>
            </w:r>
          </w:p>
          <w:p/>
          <w:p>
            <w:pPr>
              <w:ind w:firstLine="4560" w:firstLineChars="1900"/>
            </w:pPr>
            <w:r>
              <w:t>签字/日期：</w:t>
            </w:r>
          </w:p>
        </w:tc>
      </w:tr>
    </w:tbl>
    <w:p>
      <w:pPr>
        <w:widowControl/>
        <w:jc w:val="left"/>
        <w:rPr>
          <w:sz w:val="21"/>
          <w:szCs w:val="21"/>
        </w:rPr>
      </w:pPr>
      <w:r>
        <w:rPr>
          <w:rFonts w:hint="eastAsia"/>
          <w:sz w:val="21"/>
          <w:szCs w:val="21"/>
        </w:rPr>
        <w:br w:type="page"/>
      </w:r>
    </w:p>
    <w:bookmarkEnd w:id="0"/>
    <w:bookmarkEnd w:id="1"/>
    <w:bookmarkEnd w:id="2"/>
    <w:bookmarkEnd w:id="3"/>
    <w:bookmarkEnd w:id="4"/>
    <w:bookmarkEnd w:id="5"/>
    <w:bookmarkEnd w:id="6"/>
    <w:bookmarkEnd w:id="7"/>
    <w:bookmarkEnd w:id="8"/>
    <w:p>
      <w:pPr>
        <w:widowControl/>
        <w:spacing w:line="500" w:lineRule="exact"/>
        <w:ind w:left="798" w:leftChars="232" w:hanging="241" w:hangingChars="100"/>
        <w:textAlignment w:val="center"/>
        <w:rPr>
          <w:rFonts w:ascii="楷体_GB2312" w:hAnsi="楷体_GB2312" w:eastAsia="楷体_GB2312" w:cs="楷体_GB2312"/>
          <w:b/>
          <w:bCs/>
        </w:rPr>
      </w:pPr>
      <w:r>
        <w:rPr>
          <w:rFonts w:hint="eastAsia" w:ascii="楷体_GB2312" w:hAnsi="楷体_GB2312" w:eastAsia="楷体_GB2312" w:cs="楷体_GB2312"/>
          <w:b/>
          <w:bCs/>
        </w:rPr>
        <w:t>附注：本制度汇编中的表格将根据国家保密有关规定和院实际情况适时调整，最新</w:t>
      </w:r>
    </w:p>
    <w:p>
      <w:pPr>
        <w:widowControl/>
        <w:spacing w:line="500" w:lineRule="exact"/>
        <w:textAlignment w:val="center"/>
        <w:rPr>
          <w:rFonts w:ascii="楷体_GB2312" w:hAnsi="楷体_GB2312" w:eastAsia="楷体_GB2312" w:cs="楷体_GB2312"/>
          <w:b/>
          <w:bCs/>
        </w:rPr>
      </w:pPr>
      <w:r>
        <w:rPr>
          <w:rFonts w:hint="eastAsia" w:ascii="楷体_GB2312" w:hAnsi="楷体_GB2312" w:eastAsia="楷体_GB2312" w:cs="楷体_GB2312"/>
          <w:b/>
          <w:bCs/>
        </w:rPr>
        <w:t>版本以保密办提供的为准。</w:t>
      </w:r>
    </w:p>
    <w:sectPr>
      <w:headerReference r:id="rId13" w:type="default"/>
      <w:footerReference r:id="rId14" w:type="default"/>
      <w:pgSz w:w="11906" w:h="16838"/>
      <w:pgMar w:top="1474" w:right="1247" w:bottom="1474" w:left="1361" w:header="851" w:footer="992" w:gutter="0"/>
      <w:cols w:space="0" w:num="1"/>
      <w:formProt w:val="0"/>
      <w:docGrid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Footlight MT Light">
    <w:panose1 w:val="0204060206030A020304"/>
    <w:charset w:val="00"/>
    <w:family w:val="roman"/>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Britannic Bold">
    <w:panose1 w:val="020B0903060703020204"/>
    <w:charset w:val="00"/>
    <w:family w:val="swiss"/>
    <w:pitch w:val="default"/>
    <w:sig w:usb0="00000003"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 PL ShanHeiSun Uni">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5"/>
      <w:pBdr>
        <w:top w:val="none" w:color="auto" w:sz="0" w:space="0"/>
      </w:pBdr>
      <w:ind w:firstLine="3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5"/>
      <w:pBdr>
        <w:top w:val="none" w:color="auto" w:sz="0" w:space="0"/>
      </w:pBdr>
      <w:ind w:firstLine="3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p>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ascii="仿宋_GB2312" w:eastAsia="仿宋_GB2312"/>
        <w:sz w:val="21"/>
        <w:szCs w:val="21"/>
      </w:rPr>
    </w:pPr>
    <w:r>
      <w:rPr>
        <w:rFonts w:hint="eastAsia" w:ascii="仿宋_GB2312" w:eastAsia="仿宋_GB2312"/>
        <w:sz w:val="21"/>
        <w:szCs w:val="21"/>
        <w:lang w:eastAsia="zh-CN"/>
      </w:rPr>
      <w:t>中国测绘科学研究院</w:t>
    </w:r>
    <w:r>
      <w:rPr>
        <w:rFonts w:hint="eastAsia" w:ascii="仿宋_GB2312" w:eastAsia="仿宋_GB2312"/>
        <w:sz w:val="21"/>
        <w:szCs w:val="21"/>
      </w:rPr>
      <w:t>保密制度汇编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ascii="仿宋_GB2312" w:eastAsia="仿宋_GB2312"/>
        <w:sz w:val="21"/>
        <w:szCs w:val="21"/>
      </w:rPr>
    </w:pPr>
    <w:r>
      <w:rPr>
        <w:rFonts w:hint="eastAsia" w:ascii="仿宋_GB2312" w:eastAsia="仿宋_GB2312"/>
        <w:sz w:val="21"/>
        <w:szCs w:val="21"/>
        <w:lang w:eastAsia="zh-CN"/>
      </w:rPr>
      <w:t>中国测绘科学研究院</w:t>
    </w:r>
    <w:r>
      <w:rPr>
        <w:rFonts w:hint="eastAsia" w:ascii="仿宋_GB2312" w:eastAsia="仿宋_GB2312"/>
        <w:sz w:val="21"/>
        <w:szCs w:val="21"/>
      </w:rPr>
      <w:t>保密制度汇编</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spacing w:line="240" w:lineRule="atLeast"/>
      <w:ind w:right="90"/>
      <w:jc w:val="both"/>
    </w:pPr>
    <w:r>
      <w:rPr>
        <w:rFonts w:hint="eastAsia"/>
        <w:lang w:eastAsia="zh-CN"/>
      </w:rPr>
      <w:t>中国测绘科学研究院</w:t>
    </w:r>
    <w:r>
      <w:rPr>
        <w:rFonts w:hint="eastAsia"/>
      </w:rPr>
      <w:t>保密制度汇编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D164F7"/>
    <w:multiLevelType w:val="multilevel"/>
    <w:tmpl w:val="F0D164F7"/>
    <w:lvl w:ilvl="0" w:tentative="0">
      <w:start w:val="1"/>
      <w:numFmt w:val="decimal"/>
      <w:lvlText w:val="%1."/>
      <w:lvlJc w:val="left"/>
      <w:pPr>
        <w:ind w:left="420" w:hanging="420"/>
      </w:pPr>
      <w:rPr>
        <w:rFonts w:hint="default" w:ascii="Times New Roman" w:hAnsi="Times New Roman" w:cs="Times New Roman"/>
        <w:sz w:val="24"/>
        <w:szCs w:val="24"/>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06D1BABC"/>
    <w:multiLevelType w:val="multilevel"/>
    <w:tmpl w:val="06D1BABC"/>
    <w:lvl w:ilvl="0" w:tentative="0">
      <w:start w:val="1"/>
      <w:numFmt w:val="chineseCountingThousand"/>
      <w:lvlText w:val="%1、"/>
      <w:lvlJc w:val="left"/>
      <w:pPr>
        <w:ind w:left="0" w:firstLine="420"/>
      </w:pPr>
      <w:rPr>
        <w:rFonts w:hint="eastAsia" w:ascii="宋体" w:hAnsi="宋体" w:eastAsia="宋体" w:cs="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0C8AE679"/>
    <w:multiLevelType w:val="multilevel"/>
    <w:tmpl w:val="0C8AE679"/>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11546ECF"/>
    <w:multiLevelType w:val="multilevel"/>
    <w:tmpl w:val="11546ECF"/>
    <w:lvl w:ilvl="0" w:tentative="0">
      <w:start w:val="1"/>
      <w:numFmt w:val="bullet"/>
      <w:pStyle w:val="56"/>
      <w:lvlText w:val=""/>
      <w:lvlJc w:val="left"/>
      <w:pPr>
        <w:tabs>
          <w:tab w:val="left" w:pos="780"/>
        </w:tabs>
        <w:ind w:left="760" w:hanging="340"/>
      </w:pPr>
      <w:rPr>
        <w:rFonts w:hint="default" w:ascii="Wingdings" w:hAnsi="Wingdings"/>
        <w:caps w:val="0"/>
        <w:strike w:val="0"/>
        <w:dstrike w:val="0"/>
        <w:vanish w:val="0"/>
        <w:vertAlign w:val="baseline"/>
      </w:rPr>
    </w:lvl>
    <w:lvl w:ilvl="1" w:tentative="0">
      <w:start w:val="1"/>
      <w:numFmt w:val="bullet"/>
      <w:lvlText w:val=""/>
      <w:lvlJc w:val="left"/>
      <w:pPr>
        <w:tabs>
          <w:tab w:val="left" w:pos="1200"/>
        </w:tabs>
        <w:ind w:left="840" w:firstLine="0"/>
      </w:pPr>
      <w:rPr>
        <w:rFonts w:hint="default" w:ascii="Wingdings" w:hAnsi="Wingdings"/>
        <w:caps w:val="0"/>
        <w:strike w:val="0"/>
        <w:dstrike w:val="0"/>
        <w:vanish w:val="0"/>
        <w:vertAlign w:val="baseline"/>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1CAF0D15"/>
    <w:multiLevelType w:val="multilevel"/>
    <w:tmpl w:val="1CAF0D15"/>
    <w:lvl w:ilvl="0" w:tentative="0">
      <w:start w:val="1"/>
      <w:numFmt w:val="chineseCountingThousand"/>
      <w:pStyle w:val="2"/>
      <w:lvlText w:val="第%1章"/>
      <w:lvlJc w:val="left"/>
      <w:pPr>
        <w:tabs>
          <w:tab w:val="left" w:pos="432"/>
        </w:tabs>
        <w:ind w:left="139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pStyle w:val="6"/>
      <w:isLgl/>
      <w:lvlText w:val="%1.%2.%3.%4.%5 "/>
      <w:lvlJc w:val="left"/>
      <w:pPr>
        <w:tabs>
          <w:tab w:val="left" w:pos="1008"/>
        </w:tabs>
        <w:ind w:left="1008" w:hanging="1008"/>
      </w:pPr>
      <w:rPr>
        <w:rFonts w:hint="eastAsia"/>
        <w:sz w:val="28"/>
        <w:szCs w:val="28"/>
      </w:rPr>
    </w:lvl>
    <w:lvl w:ilvl="5" w:tentative="0">
      <w:start w:val="1"/>
      <w:numFmt w:val="decimal"/>
      <w:pStyle w:val="7"/>
      <w:isLgl/>
      <w:lvlText w:val=" %1.%2.%3.%4.%5.%6 "/>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5">
    <w:nsid w:val="3ABEBF83"/>
    <w:multiLevelType w:val="multilevel"/>
    <w:tmpl w:val="3ABEBF83"/>
    <w:lvl w:ilvl="0" w:tentative="0">
      <w:start w:val="1"/>
      <w:numFmt w:val="chineseCountingThousand"/>
      <w:lvlText w:val="%1、"/>
      <w:lvlJc w:val="left"/>
      <w:pPr>
        <w:ind w:left="0" w:firstLine="420"/>
      </w:pPr>
      <w:rPr>
        <w:rFonts w:hint="eastAsia" w:ascii="宋体" w:hAnsi="宋体" w:eastAsia="宋体" w:cs="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
    <w:nsid w:val="7BDF9096"/>
    <w:multiLevelType w:val="multilevel"/>
    <w:tmpl w:val="7BDF9096"/>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4"/>
  </w:num>
  <w:num w:numId="2">
    <w:abstractNumId w:val="3"/>
  </w:num>
  <w:num w:numId="3">
    <w:abstractNumId w:val="2"/>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embedSystemFonts/>
  <w:bordersDoNotSurroundHeader w:val="1"/>
  <w:bordersDoNotSurroundFooter w:val="1"/>
  <w:hideSpellingErrors/>
  <w:hideGrammaticalErrors/>
  <w:attachedTemplate r:id="rId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ZGM0YjdmMjAwNzE5M2YzYTlkNzg2MmU4NzAyYWUifQ=="/>
  </w:docVars>
  <w:rsids>
    <w:rsidRoot w:val="00355257"/>
    <w:rsid w:val="00000472"/>
    <w:rsid w:val="00000650"/>
    <w:rsid w:val="00000775"/>
    <w:rsid w:val="000007BF"/>
    <w:rsid w:val="00000D28"/>
    <w:rsid w:val="000013B8"/>
    <w:rsid w:val="00001892"/>
    <w:rsid w:val="00002074"/>
    <w:rsid w:val="0000255C"/>
    <w:rsid w:val="000031E9"/>
    <w:rsid w:val="000037A4"/>
    <w:rsid w:val="00003A00"/>
    <w:rsid w:val="00003C1D"/>
    <w:rsid w:val="00004237"/>
    <w:rsid w:val="00004648"/>
    <w:rsid w:val="000049FA"/>
    <w:rsid w:val="00004A61"/>
    <w:rsid w:val="00004DC7"/>
    <w:rsid w:val="0000516F"/>
    <w:rsid w:val="000064CF"/>
    <w:rsid w:val="00006A13"/>
    <w:rsid w:val="00006D03"/>
    <w:rsid w:val="0000728B"/>
    <w:rsid w:val="00007B7F"/>
    <w:rsid w:val="00010762"/>
    <w:rsid w:val="000109BC"/>
    <w:rsid w:val="00010FF6"/>
    <w:rsid w:val="000110FA"/>
    <w:rsid w:val="00011110"/>
    <w:rsid w:val="000111EB"/>
    <w:rsid w:val="0001156B"/>
    <w:rsid w:val="00011B0E"/>
    <w:rsid w:val="00011D06"/>
    <w:rsid w:val="0001210B"/>
    <w:rsid w:val="00012454"/>
    <w:rsid w:val="00012553"/>
    <w:rsid w:val="0001264E"/>
    <w:rsid w:val="00012ACA"/>
    <w:rsid w:val="00012C45"/>
    <w:rsid w:val="00012E51"/>
    <w:rsid w:val="00013155"/>
    <w:rsid w:val="000135BD"/>
    <w:rsid w:val="00013878"/>
    <w:rsid w:val="00013C82"/>
    <w:rsid w:val="00013DBA"/>
    <w:rsid w:val="00013FFC"/>
    <w:rsid w:val="000144F9"/>
    <w:rsid w:val="00014B86"/>
    <w:rsid w:val="000151D7"/>
    <w:rsid w:val="00015227"/>
    <w:rsid w:val="00015901"/>
    <w:rsid w:val="00017D72"/>
    <w:rsid w:val="00017E7C"/>
    <w:rsid w:val="00017F75"/>
    <w:rsid w:val="00020C09"/>
    <w:rsid w:val="00020E90"/>
    <w:rsid w:val="00021015"/>
    <w:rsid w:val="000210D0"/>
    <w:rsid w:val="000210EA"/>
    <w:rsid w:val="00022063"/>
    <w:rsid w:val="00022941"/>
    <w:rsid w:val="00023103"/>
    <w:rsid w:val="00024062"/>
    <w:rsid w:val="000242BE"/>
    <w:rsid w:val="00024671"/>
    <w:rsid w:val="00024921"/>
    <w:rsid w:val="00024E5A"/>
    <w:rsid w:val="00024F87"/>
    <w:rsid w:val="00025175"/>
    <w:rsid w:val="000251AF"/>
    <w:rsid w:val="0002531D"/>
    <w:rsid w:val="00025578"/>
    <w:rsid w:val="00025967"/>
    <w:rsid w:val="00025A8E"/>
    <w:rsid w:val="00025F2E"/>
    <w:rsid w:val="0002616D"/>
    <w:rsid w:val="0002629F"/>
    <w:rsid w:val="000268AA"/>
    <w:rsid w:val="00026C27"/>
    <w:rsid w:val="00026FE1"/>
    <w:rsid w:val="000270E4"/>
    <w:rsid w:val="000300C1"/>
    <w:rsid w:val="00030350"/>
    <w:rsid w:val="00030577"/>
    <w:rsid w:val="00030F1E"/>
    <w:rsid w:val="00031551"/>
    <w:rsid w:val="00031850"/>
    <w:rsid w:val="0003245E"/>
    <w:rsid w:val="000327F5"/>
    <w:rsid w:val="0003290D"/>
    <w:rsid w:val="00032993"/>
    <w:rsid w:val="00032BE3"/>
    <w:rsid w:val="00032D90"/>
    <w:rsid w:val="00033418"/>
    <w:rsid w:val="0003345C"/>
    <w:rsid w:val="00033509"/>
    <w:rsid w:val="000337C4"/>
    <w:rsid w:val="00033F56"/>
    <w:rsid w:val="0003424A"/>
    <w:rsid w:val="00034304"/>
    <w:rsid w:val="0003446A"/>
    <w:rsid w:val="000345FF"/>
    <w:rsid w:val="00034661"/>
    <w:rsid w:val="000348AA"/>
    <w:rsid w:val="00034CCB"/>
    <w:rsid w:val="00034D1C"/>
    <w:rsid w:val="00034EFE"/>
    <w:rsid w:val="0003515D"/>
    <w:rsid w:val="00035317"/>
    <w:rsid w:val="000353DA"/>
    <w:rsid w:val="000360CA"/>
    <w:rsid w:val="000361DA"/>
    <w:rsid w:val="00036522"/>
    <w:rsid w:val="000369FB"/>
    <w:rsid w:val="00036A59"/>
    <w:rsid w:val="000371C7"/>
    <w:rsid w:val="000372B7"/>
    <w:rsid w:val="00037945"/>
    <w:rsid w:val="00037C11"/>
    <w:rsid w:val="00040526"/>
    <w:rsid w:val="00040B9F"/>
    <w:rsid w:val="000410F7"/>
    <w:rsid w:val="0004164E"/>
    <w:rsid w:val="000418BD"/>
    <w:rsid w:val="0004196D"/>
    <w:rsid w:val="0004203A"/>
    <w:rsid w:val="0004219E"/>
    <w:rsid w:val="0004223C"/>
    <w:rsid w:val="000425F2"/>
    <w:rsid w:val="00042F48"/>
    <w:rsid w:val="0004309B"/>
    <w:rsid w:val="000431A7"/>
    <w:rsid w:val="000432F7"/>
    <w:rsid w:val="00043450"/>
    <w:rsid w:val="000435B5"/>
    <w:rsid w:val="00043620"/>
    <w:rsid w:val="0004397B"/>
    <w:rsid w:val="00043CDB"/>
    <w:rsid w:val="00043EE4"/>
    <w:rsid w:val="00043FE0"/>
    <w:rsid w:val="000446B6"/>
    <w:rsid w:val="00044FBF"/>
    <w:rsid w:val="00045590"/>
    <w:rsid w:val="00045D74"/>
    <w:rsid w:val="00045FA9"/>
    <w:rsid w:val="00045FAF"/>
    <w:rsid w:val="00046042"/>
    <w:rsid w:val="000469D2"/>
    <w:rsid w:val="000470D2"/>
    <w:rsid w:val="000471F7"/>
    <w:rsid w:val="00047A19"/>
    <w:rsid w:val="000505BA"/>
    <w:rsid w:val="00050BE3"/>
    <w:rsid w:val="00050C02"/>
    <w:rsid w:val="00050C42"/>
    <w:rsid w:val="00051169"/>
    <w:rsid w:val="000527F2"/>
    <w:rsid w:val="00052A32"/>
    <w:rsid w:val="00052FC1"/>
    <w:rsid w:val="00053E2E"/>
    <w:rsid w:val="000543F5"/>
    <w:rsid w:val="00054626"/>
    <w:rsid w:val="00054F12"/>
    <w:rsid w:val="000552FB"/>
    <w:rsid w:val="000553FC"/>
    <w:rsid w:val="0005545D"/>
    <w:rsid w:val="00055665"/>
    <w:rsid w:val="000558B5"/>
    <w:rsid w:val="00055994"/>
    <w:rsid w:val="00055C33"/>
    <w:rsid w:val="00055C59"/>
    <w:rsid w:val="0005603D"/>
    <w:rsid w:val="00056463"/>
    <w:rsid w:val="000565F4"/>
    <w:rsid w:val="0005676E"/>
    <w:rsid w:val="0005694F"/>
    <w:rsid w:val="00056ACC"/>
    <w:rsid w:val="00056AEE"/>
    <w:rsid w:val="00056AF3"/>
    <w:rsid w:val="0005715D"/>
    <w:rsid w:val="00057220"/>
    <w:rsid w:val="000574C7"/>
    <w:rsid w:val="000575FD"/>
    <w:rsid w:val="00057917"/>
    <w:rsid w:val="00057CE1"/>
    <w:rsid w:val="0006093C"/>
    <w:rsid w:val="00060E20"/>
    <w:rsid w:val="0006153B"/>
    <w:rsid w:val="00061789"/>
    <w:rsid w:val="00061BC1"/>
    <w:rsid w:val="000621A2"/>
    <w:rsid w:val="0006220D"/>
    <w:rsid w:val="00062C39"/>
    <w:rsid w:val="000631CD"/>
    <w:rsid w:val="00063276"/>
    <w:rsid w:val="00063597"/>
    <w:rsid w:val="00064118"/>
    <w:rsid w:val="000646D3"/>
    <w:rsid w:val="0006471D"/>
    <w:rsid w:val="00065498"/>
    <w:rsid w:val="00065840"/>
    <w:rsid w:val="0006588F"/>
    <w:rsid w:val="00065A45"/>
    <w:rsid w:val="00065AB0"/>
    <w:rsid w:val="00065E6E"/>
    <w:rsid w:val="0006636D"/>
    <w:rsid w:val="0006644E"/>
    <w:rsid w:val="000666F5"/>
    <w:rsid w:val="00066FEF"/>
    <w:rsid w:val="00067010"/>
    <w:rsid w:val="00067DB6"/>
    <w:rsid w:val="000701D2"/>
    <w:rsid w:val="000702C4"/>
    <w:rsid w:val="0007066B"/>
    <w:rsid w:val="00070694"/>
    <w:rsid w:val="00070785"/>
    <w:rsid w:val="00070932"/>
    <w:rsid w:val="00070CE4"/>
    <w:rsid w:val="00071210"/>
    <w:rsid w:val="000720F9"/>
    <w:rsid w:val="000721A1"/>
    <w:rsid w:val="0007285C"/>
    <w:rsid w:val="00072962"/>
    <w:rsid w:val="00072A6E"/>
    <w:rsid w:val="000730B9"/>
    <w:rsid w:val="00073492"/>
    <w:rsid w:val="000734DF"/>
    <w:rsid w:val="0007381E"/>
    <w:rsid w:val="00073C6A"/>
    <w:rsid w:val="00073D26"/>
    <w:rsid w:val="000743EA"/>
    <w:rsid w:val="00074634"/>
    <w:rsid w:val="000748D1"/>
    <w:rsid w:val="00074D03"/>
    <w:rsid w:val="0007503B"/>
    <w:rsid w:val="00075387"/>
    <w:rsid w:val="00076610"/>
    <w:rsid w:val="0007735E"/>
    <w:rsid w:val="00077DAD"/>
    <w:rsid w:val="00077E79"/>
    <w:rsid w:val="00077FC1"/>
    <w:rsid w:val="00080A46"/>
    <w:rsid w:val="000811BF"/>
    <w:rsid w:val="000813CB"/>
    <w:rsid w:val="0008169D"/>
    <w:rsid w:val="0008209F"/>
    <w:rsid w:val="000822C6"/>
    <w:rsid w:val="000822E6"/>
    <w:rsid w:val="00082C2F"/>
    <w:rsid w:val="000839C7"/>
    <w:rsid w:val="00083A86"/>
    <w:rsid w:val="00083C35"/>
    <w:rsid w:val="00083C59"/>
    <w:rsid w:val="00083FB8"/>
    <w:rsid w:val="0008469C"/>
    <w:rsid w:val="00084CD8"/>
    <w:rsid w:val="000851CE"/>
    <w:rsid w:val="000858A4"/>
    <w:rsid w:val="0008598C"/>
    <w:rsid w:val="00085C71"/>
    <w:rsid w:val="00086686"/>
    <w:rsid w:val="00086DA7"/>
    <w:rsid w:val="0008704B"/>
    <w:rsid w:val="0008767D"/>
    <w:rsid w:val="00087C43"/>
    <w:rsid w:val="0009013E"/>
    <w:rsid w:val="000904CE"/>
    <w:rsid w:val="00090643"/>
    <w:rsid w:val="00090A5B"/>
    <w:rsid w:val="00091285"/>
    <w:rsid w:val="00091C8A"/>
    <w:rsid w:val="00092982"/>
    <w:rsid w:val="00092E6D"/>
    <w:rsid w:val="00092FFC"/>
    <w:rsid w:val="00093332"/>
    <w:rsid w:val="0009350F"/>
    <w:rsid w:val="00093746"/>
    <w:rsid w:val="000940B5"/>
    <w:rsid w:val="00094B49"/>
    <w:rsid w:val="00094DBA"/>
    <w:rsid w:val="0009578D"/>
    <w:rsid w:val="00095D73"/>
    <w:rsid w:val="000963D5"/>
    <w:rsid w:val="00096AC9"/>
    <w:rsid w:val="00096EFB"/>
    <w:rsid w:val="000972B2"/>
    <w:rsid w:val="000973DB"/>
    <w:rsid w:val="00097F98"/>
    <w:rsid w:val="000A01C9"/>
    <w:rsid w:val="000A0B8B"/>
    <w:rsid w:val="000A0C18"/>
    <w:rsid w:val="000A0E08"/>
    <w:rsid w:val="000A1911"/>
    <w:rsid w:val="000A1D95"/>
    <w:rsid w:val="000A1ED1"/>
    <w:rsid w:val="000A2553"/>
    <w:rsid w:val="000A27DF"/>
    <w:rsid w:val="000A2957"/>
    <w:rsid w:val="000A2BFE"/>
    <w:rsid w:val="000A2CF7"/>
    <w:rsid w:val="000A3299"/>
    <w:rsid w:val="000A36F5"/>
    <w:rsid w:val="000A3B76"/>
    <w:rsid w:val="000A3B7D"/>
    <w:rsid w:val="000A3B8A"/>
    <w:rsid w:val="000A3CA6"/>
    <w:rsid w:val="000A45D0"/>
    <w:rsid w:val="000A4B0C"/>
    <w:rsid w:val="000A4DC6"/>
    <w:rsid w:val="000A5442"/>
    <w:rsid w:val="000A5DE3"/>
    <w:rsid w:val="000A64BF"/>
    <w:rsid w:val="000A6783"/>
    <w:rsid w:val="000A679C"/>
    <w:rsid w:val="000A7068"/>
    <w:rsid w:val="000B09E4"/>
    <w:rsid w:val="000B0B1A"/>
    <w:rsid w:val="000B0B90"/>
    <w:rsid w:val="000B0C43"/>
    <w:rsid w:val="000B0F58"/>
    <w:rsid w:val="000B1260"/>
    <w:rsid w:val="000B1782"/>
    <w:rsid w:val="000B219A"/>
    <w:rsid w:val="000B21C7"/>
    <w:rsid w:val="000B2376"/>
    <w:rsid w:val="000B2D62"/>
    <w:rsid w:val="000B2D6C"/>
    <w:rsid w:val="000B3136"/>
    <w:rsid w:val="000B32BB"/>
    <w:rsid w:val="000B3341"/>
    <w:rsid w:val="000B3922"/>
    <w:rsid w:val="000B39E5"/>
    <w:rsid w:val="000B4648"/>
    <w:rsid w:val="000B4801"/>
    <w:rsid w:val="000B4B44"/>
    <w:rsid w:val="000B4DB6"/>
    <w:rsid w:val="000B4FF4"/>
    <w:rsid w:val="000B5014"/>
    <w:rsid w:val="000B526C"/>
    <w:rsid w:val="000B5A10"/>
    <w:rsid w:val="000B5A51"/>
    <w:rsid w:val="000B61A4"/>
    <w:rsid w:val="000B62D9"/>
    <w:rsid w:val="000B6339"/>
    <w:rsid w:val="000B67E4"/>
    <w:rsid w:val="000B69AF"/>
    <w:rsid w:val="000B6AAE"/>
    <w:rsid w:val="000B6DB1"/>
    <w:rsid w:val="000B6DBF"/>
    <w:rsid w:val="000B6E70"/>
    <w:rsid w:val="000C076A"/>
    <w:rsid w:val="000C0839"/>
    <w:rsid w:val="000C085F"/>
    <w:rsid w:val="000C1850"/>
    <w:rsid w:val="000C2170"/>
    <w:rsid w:val="000C2B3B"/>
    <w:rsid w:val="000C35B7"/>
    <w:rsid w:val="000C37D4"/>
    <w:rsid w:val="000C3B6A"/>
    <w:rsid w:val="000C4809"/>
    <w:rsid w:val="000C496B"/>
    <w:rsid w:val="000C57A3"/>
    <w:rsid w:val="000C5DD5"/>
    <w:rsid w:val="000C64CC"/>
    <w:rsid w:val="000C6C9C"/>
    <w:rsid w:val="000C704A"/>
    <w:rsid w:val="000C7333"/>
    <w:rsid w:val="000C7A01"/>
    <w:rsid w:val="000D0508"/>
    <w:rsid w:val="000D0916"/>
    <w:rsid w:val="000D0C0A"/>
    <w:rsid w:val="000D0D6A"/>
    <w:rsid w:val="000D11F7"/>
    <w:rsid w:val="000D1517"/>
    <w:rsid w:val="000D1B12"/>
    <w:rsid w:val="000D1D09"/>
    <w:rsid w:val="000D2264"/>
    <w:rsid w:val="000D2992"/>
    <w:rsid w:val="000D2B98"/>
    <w:rsid w:val="000D3C64"/>
    <w:rsid w:val="000D3F54"/>
    <w:rsid w:val="000D433E"/>
    <w:rsid w:val="000D4383"/>
    <w:rsid w:val="000D5E03"/>
    <w:rsid w:val="000D5E96"/>
    <w:rsid w:val="000D606C"/>
    <w:rsid w:val="000D60FD"/>
    <w:rsid w:val="000D6A4F"/>
    <w:rsid w:val="000D6AFC"/>
    <w:rsid w:val="000D6E1F"/>
    <w:rsid w:val="000D7036"/>
    <w:rsid w:val="000D7375"/>
    <w:rsid w:val="000E00DA"/>
    <w:rsid w:val="000E181A"/>
    <w:rsid w:val="000E19CD"/>
    <w:rsid w:val="000E1FFE"/>
    <w:rsid w:val="000E21EF"/>
    <w:rsid w:val="000E2371"/>
    <w:rsid w:val="000E266B"/>
    <w:rsid w:val="000E26F4"/>
    <w:rsid w:val="000E28EA"/>
    <w:rsid w:val="000E2B07"/>
    <w:rsid w:val="000E2C1D"/>
    <w:rsid w:val="000E3075"/>
    <w:rsid w:val="000E346B"/>
    <w:rsid w:val="000E3F49"/>
    <w:rsid w:val="000E3F4A"/>
    <w:rsid w:val="000E42CD"/>
    <w:rsid w:val="000E4FA7"/>
    <w:rsid w:val="000E540E"/>
    <w:rsid w:val="000E5E0C"/>
    <w:rsid w:val="000E6199"/>
    <w:rsid w:val="000E6CD0"/>
    <w:rsid w:val="000E71E3"/>
    <w:rsid w:val="000E7377"/>
    <w:rsid w:val="000F0373"/>
    <w:rsid w:val="000F04F0"/>
    <w:rsid w:val="000F092F"/>
    <w:rsid w:val="000F098B"/>
    <w:rsid w:val="000F0B15"/>
    <w:rsid w:val="000F0FAD"/>
    <w:rsid w:val="000F1300"/>
    <w:rsid w:val="000F1864"/>
    <w:rsid w:val="000F19CD"/>
    <w:rsid w:val="000F19F4"/>
    <w:rsid w:val="000F1D75"/>
    <w:rsid w:val="000F1D81"/>
    <w:rsid w:val="000F21A6"/>
    <w:rsid w:val="000F37A9"/>
    <w:rsid w:val="000F38BD"/>
    <w:rsid w:val="000F3F15"/>
    <w:rsid w:val="000F3F38"/>
    <w:rsid w:val="000F3FCB"/>
    <w:rsid w:val="000F5498"/>
    <w:rsid w:val="000F57C2"/>
    <w:rsid w:val="000F5A5F"/>
    <w:rsid w:val="000F5C2F"/>
    <w:rsid w:val="000F5D46"/>
    <w:rsid w:val="000F5E9F"/>
    <w:rsid w:val="000F6699"/>
    <w:rsid w:val="000F6712"/>
    <w:rsid w:val="000F67AF"/>
    <w:rsid w:val="000F6914"/>
    <w:rsid w:val="000F6AD4"/>
    <w:rsid w:val="000F7191"/>
    <w:rsid w:val="000F7819"/>
    <w:rsid w:val="000F7E17"/>
    <w:rsid w:val="001008D7"/>
    <w:rsid w:val="00101A58"/>
    <w:rsid w:val="00101AFC"/>
    <w:rsid w:val="00101D8B"/>
    <w:rsid w:val="0010202C"/>
    <w:rsid w:val="001021B3"/>
    <w:rsid w:val="0010235A"/>
    <w:rsid w:val="00102E5B"/>
    <w:rsid w:val="0010395D"/>
    <w:rsid w:val="001039D4"/>
    <w:rsid w:val="001039F5"/>
    <w:rsid w:val="00103F97"/>
    <w:rsid w:val="001041D6"/>
    <w:rsid w:val="00104816"/>
    <w:rsid w:val="001048C8"/>
    <w:rsid w:val="001049FE"/>
    <w:rsid w:val="00105349"/>
    <w:rsid w:val="001053A6"/>
    <w:rsid w:val="00105E9E"/>
    <w:rsid w:val="001065F7"/>
    <w:rsid w:val="00106D4D"/>
    <w:rsid w:val="001070B3"/>
    <w:rsid w:val="00110027"/>
    <w:rsid w:val="00110456"/>
    <w:rsid w:val="00110C6A"/>
    <w:rsid w:val="00111521"/>
    <w:rsid w:val="00111D06"/>
    <w:rsid w:val="00112175"/>
    <w:rsid w:val="001126BE"/>
    <w:rsid w:val="00112D36"/>
    <w:rsid w:val="0011311D"/>
    <w:rsid w:val="00113715"/>
    <w:rsid w:val="00114105"/>
    <w:rsid w:val="00114482"/>
    <w:rsid w:val="001149A1"/>
    <w:rsid w:val="00114A41"/>
    <w:rsid w:val="00114E0C"/>
    <w:rsid w:val="001151BF"/>
    <w:rsid w:val="00115B92"/>
    <w:rsid w:val="00115E97"/>
    <w:rsid w:val="00115F18"/>
    <w:rsid w:val="00116028"/>
    <w:rsid w:val="001166A6"/>
    <w:rsid w:val="001166E2"/>
    <w:rsid w:val="00116C61"/>
    <w:rsid w:val="00116E24"/>
    <w:rsid w:val="00116F4F"/>
    <w:rsid w:val="00117459"/>
    <w:rsid w:val="001177E6"/>
    <w:rsid w:val="00117B99"/>
    <w:rsid w:val="00117F25"/>
    <w:rsid w:val="0012028C"/>
    <w:rsid w:val="00120B36"/>
    <w:rsid w:val="00121261"/>
    <w:rsid w:val="00121822"/>
    <w:rsid w:val="00121ED1"/>
    <w:rsid w:val="00121FBC"/>
    <w:rsid w:val="00121FFB"/>
    <w:rsid w:val="00122A7A"/>
    <w:rsid w:val="00122CC3"/>
    <w:rsid w:val="001239F0"/>
    <w:rsid w:val="00123F37"/>
    <w:rsid w:val="00124817"/>
    <w:rsid w:val="001248A7"/>
    <w:rsid w:val="00124C4E"/>
    <w:rsid w:val="001256B2"/>
    <w:rsid w:val="001262FB"/>
    <w:rsid w:val="001266D9"/>
    <w:rsid w:val="00126EBE"/>
    <w:rsid w:val="00126FC9"/>
    <w:rsid w:val="0012733F"/>
    <w:rsid w:val="00127466"/>
    <w:rsid w:val="00127711"/>
    <w:rsid w:val="001279CA"/>
    <w:rsid w:val="00127F52"/>
    <w:rsid w:val="001302CD"/>
    <w:rsid w:val="0013097A"/>
    <w:rsid w:val="00130A7E"/>
    <w:rsid w:val="00130C0A"/>
    <w:rsid w:val="00130C1D"/>
    <w:rsid w:val="00131208"/>
    <w:rsid w:val="00131360"/>
    <w:rsid w:val="00131CD9"/>
    <w:rsid w:val="00131DFF"/>
    <w:rsid w:val="00132017"/>
    <w:rsid w:val="00132070"/>
    <w:rsid w:val="001323A6"/>
    <w:rsid w:val="001326A1"/>
    <w:rsid w:val="00132704"/>
    <w:rsid w:val="00132BDE"/>
    <w:rsid w:val="00132BF8"/>
    <w:rsid w:val="001331C5"/>
    <w:rsid w:val="00133733"/>
    <w:rsid w:val="00133790"/>
    <w:rsid w:val="00133CA0"/>
    <w:rsid w:val="00133CE3"/>
    <w:rsid w:val="00134311"/>
    <w:rsid w:val="0013449E"/>
    <w:rsid w:val="001345DF"/>
    <w:rsid w:val="0013479B"/>
    <w:rsid w:val="00134892"/>
    <w:rsid w:val="00134FC4"/>
    <w:rsid w:val="00135287"/>
    <w:rsid w:val="00135356"/>
    <w:rsid w:val="00135556"/>
    <w:rsid w:val="00135933"/>
    <w:rsid w:val="00135BA9"/>
    <w:rsid w:val="00135D71"/>
    <w:rsid w:val="00135DD9"/>
    <w:rsid w:val="00136287"/>
    <w:rsid w:val="001363C0"/>
    <w:rsid w:val="001363EC"/>
    <w:rsid w:val="00136EDB"/>
    <w:rsid w:val="00136FC8"/>
    <w:rsid w:val="001372A4"/>
    <w:rsid w:val="00137689"/>
    <w:rsid w:val="00137F76"/>
    <w:rsid w:val="00140A13"/>
    <w:rsid w:val="0014137D"/>
    <w:rsid w:val="00141441"/>
    <w:rsid w:val="00141562"/>
    <w:rsid w:val="00141957"/>
    <w:rsid w:val="001419EF"/>
    <w:rsid w:val="001420B5"/>
    <w:rsid w:val="001426C5"/>
    <w:rsid w:val="00142A16"/>
    <w:rsid w:val="00143C85"/>
    <w:rsid w:val="00144938"/>
    <w:rsid w:val="00144E45"/>
    <w:rsid w:val="00145176"/>
    <w:rsid w:val="001469E4"/>
    <w:rsid w:val="00146C6C"/>
    <w:rsid w:val="00146EB3"/>
    <w:rsid w:val="001473B1"/>
    <w:rsid w:val="00147468"/>
    <w:rsid w:val="00147900"/>
    <w:rsid w:val="001504F9"/>
    <w:rsid w:val="0015076A"/>
    <w:rsid w:val="00150F42"/>
    <w:rsid w:val="001513B0"/>
    <w:rsid w:val="00152334"/>
    <w:rsid w:val="0015323E"/>
    <w:rsid w:val="00153EF0"/>
    <w:rsid w:val="001541E8"/>
    <w:rsid w:val="00154269"/>
    <w:rsid w:val="0015437D"/>
    <w:rsid w:val="00154411"/>
    <w:rsid w:val="00154642"/>
    <w:rsid w:val="0015466A"/>
    <w:rsid w:val="00154C4B"/>
    <w:rsid w:val="00154CBF"/>
    <w:rsid w:val="00155926"/>
    <w:rsid w:val="001559A4"/>
    <w:rsid w:val="00155ADD"/>
    <w:rsid w:val="001569E1"/>
    <w:rsid w:val="00156AA0"/>
    <w:rsid w:val="00156B8B"/>
    <w:rsid w:val="00156E9E"/>
    <w:rsid w:val="001575D4"/>
    <w:rsid w:val="00157CC7"/>
    <w:rsid w:val="00157F40"/>
    <w:rsid w:val="001601C9"/>
    <w:rsid w:val="0016047B"/>
    <w:rsid w:val="001609E0"/>
    <w:rsid w:val="00160B52"/>
    <w:rsid w:val="00161223"/>
    <w:rsid w:val="0016132B"/>
    <w:rsid w:val="00161402"/>
    <w:rsid w:val="00161A7B"/>
    <w:rsid w:val="00161DE0"/>
    <w:rsid w:val="0016205A"/>
    <w:rsid w:val="00162123"/>
    <w:rsid w:val="00162742"/>
    <w:rsid w:val="001627E5"/>
    <w:rsid w:val="00162852"/>
    <w:rsid w:val="00162D00"/>
    <w:rsid w:val="00162D49"/>
    <w:rsid w:val="00162F20"/>
    <w:rsid w:val="00163407"/>
    <w:rsid w:val="00164051"/>
    <w:rsid w:val="001641FE"/>
    <w:rsid w:val="0016423E"/>
    <w:rsid w:val="00164355"/>
    <w:rsid w:val="0016446F"/>
    <w:rsid w:val="001651CE"/>
    <w:rsid w:val="00165276"/>
    <w:rsid w:val="001662C6"/>
    <w:rsid w:val="00166661"/>
    <w:rsid w:val="001666A8"/>
    <w:rsid w:val="0016673B"/>
    <w:rsid w:val="00166744"/>
    <w:rsid w:val="00167328"/>
    <w:rsid w:val="001673A2"/>
    <w:rsid w:val="0016753D"/>
    <w:rsid w:val="001676EB"/>
    <w:rsid w:val="00167B83"/>
    <w:rsid w:val="00167D13"/>
    <w:rsid w:val="00167D34"/>
    <w:rsid w:val="001702B9"/>
    <w:rsid w:val="00170385"/>
    <w:rsid w:val="00170465"/>
    <w:rsid w:val="001704A6"/>
    <w:rsid w:val="00170569"/>
    <w:rsid w:val="00170C65"/>
    <w:rsid w:val="00170E99"/>
    <w:rsid w:val="00171017"/>
    <w:rsid w:val="0017112E"/>
    <w:rsid w:val="00171A10"/>
    <w:rsid w:val="00171BFD"/>
    <w:rsid w:val="00171C6C"/>
    <w:rsid w:val="00171CE9"/>
    <w:rsid w:val="00171E9E"/>
    <w:rsid w:val="0017230C"/>
    <w:rsid w:val="00172B7B"/>
    <w:rsid w:val="00172F2B"/>
    <w:rsid w:val="001738EB"/>
    <w:rsid w:val="00173C39"/>
    <w:rsid w:val="0017405A"/>
    <w:rsid w:val="00174711"/>
    <w:rsid w:val="0017492D"/>
    <w:rsid w:val="00174C29"/>
    <w:rsid w:val="00175455"/>
    <w:rsid w:val="001764B7"/>
    <w:rsid w:val="00176C02"/>
    <w:rsid w:val="00177437"/>
    <w:rsid w:val="001775A1"/>
    <w:rsid w:val="001776FD"/>
    <w:rsid w:val="00177898"/>
    <w:rsid w:val="0018086C"/>
    <w:rsid w:val="0018143E"/>
    <w:rsid w:val="001816B8"/>
    <w:rsid w:val="00181782"/>
    <w:rsid w:val="001817DF"/>
    <w:rsid w:val="0018189A"/>
    <w:rsid w:val="001819FD"/>
    <w:rsid w:val="00181E21"/>
    <w:rsid w:val="001821BB"/>
    <w:rsid w:val="001823A4"/>
    <w:rsid w:val="001824C2"/>
    <w:rsid w:val="001826FB"/>
    <w:rsid w:val="0018279B"/>
    <w:rsid w:val="00182CE9"/>
    <w:rsid w:val="00182FDA"/>
    <w:rsid w:val="00183661"/>
    <w:rsid w:val="00183AD9"/>
    <w:rsid w:val="00184352"/>
    <w:rsid w:val="0018473F"/>
    <w:rsid w:val="00184987"/>
    <w:rsid w:val="00185BF4"/>
    <w:rsid w:val="00186127"/>
    <w:rsid w:val="00186190"/>
    <w:rsid w:val="0018619D"/>
    <w:rsid w:val="00186862"/>
    <w:rsid w:val="0018688A"/>
    <w:rsid w:val="001868D4"/>
    <w:rsid w:val="00186EFE"/>
    <w:rsid w:val="00186F9A"/>
    <w:rsid w:val="001872D5"/>
    <w:rsid w:val="00187C31"/>
    <w:rsid w:val="001906E0"/>
    <w:rsid w:val="00190977"/>
    <w:rsid w:val="00190AED"/>
    <w:rsid w:val="00190BD2"/>
    <w:rsid w:val="001911C7"/>
    <w:rsid w:val="00191446"/>
    <w:rsid w:val="001916B0"/>
    <w:rsid w:val="00191A94"/>
    <w:rsid w:val="00191B0C"/>
    <w:rsid w:val="00191D03"/>
    <w:rsid w:val="001922BB"/>
    <w:rsid w:val="0019260B"/>
    <w:rsid w:val="0019273C"/>
    <w:rsid w:val="00192FA6"/>
    <w:rsid w:val="001930D6"/>
    <w:rsid w:val="001933C2"/>
    <w:rsid w:val="00193EFD"/>
    <w:rsid w:val="001944FA"/>
    <w:rsid w:val="001947DD"/>
    <w:rsid w:val="001947EE"/>
    <w:rsid w:val="00194C0A"/>
    <w:rsid w:val="00194D45"/>
    <w:rsid w:val="00194D48"/>
    <w:rsid w:val="001953AE"/>
    <w:rsid w:val="001963CE"/>
    <w:rsid w:val="00196A71"/>
    <w:rsid w:val="00196D2F"/>
    <w:rsid w:val="00196ED9"/>
    <w:rsid w:val="00197708"/>
    <w:rsid w:val="00197AD7"/>
    <w:rsid w:val="001A01CF"/>
    <w:rsid w:val="001A03E7"/>
    <w:rsid w:val="001A06C4"/>
    <w:rsid w:val="001A0DDA"/>
    <w:rsid w:val="001A110A"/>
    <w:rsid w:val="001A12C4"/>
    <w:rsid w:val="001A168F"/>
    <w:rsid w:val="001A16F2"/>
    <w:rsid w:val="001A17FD"/>
    <w:rsid w:val="001A1AAB"/>
    <w:rsid w:val="001A1BD3"/>
    <w:rsid w:val="001A21A1"/>
    <w:rsid w:val="001A21FB"/>
    <w:rsid w:val="001A2393"/>
    <w:rsid w:val="001A23EA"/>
    <w:rsid w:val="001A273B"/>
    <w:rsid w:val="001A34A1"/>
    <w:rsid w:val="001A35C6"/>
    <w:rsid w:val="001A36E6"/>
    <w:rsid w:val="001A399C"/>
    <w:rsid w:val="001A39F7"/>
    <w:rsid w:val="001A4754"/>
    <w:rsid w:val="001A48D1"/>
    <w:rsid w:val="001A4CBD"/>
    <w:rsid w:val="001A57CD"/>
    <w:rsid w:val="001A63C1"/>
    <w:rsid w:val="001A6690"/>
    <w:rsid w:val="001A69B2"/>
    <w:rsid w:val="001A6A5F"/>
    <w:rsid w:val="001A6FA3"/>
    <w:rsid w:val="001A7173"/>
    <w:rsid w:val="001A71AA"/>
    <w:rsid w:val="001A723A"/>
    <w:rsid w:val="001A78A8"/>
    <w:rsid w:val="001A7D8B"/>
    <w:rsid w:val="001A7F31"/>
    <w:rsid w:val="001B01E3"/>
    <w:rsid w:val="001B0F90"/>
    <w:rsid w:val="001B1358"/>
    <w:rsid w:val="001B14BA"/>
    <w:rsid w:val="001B14DA"/>
    <w:rsid w:val="001B15C4"/>
    <w:rsid w:val="001B177F"/>
    <w:rsid w:val="001B1890"/>
    <w:rsid w:val="001B1B80"/>
    <w:rsid w:val="001B25E7"/>
    <w:rsid w:val="001B2779"/>
    <w:rsid w:val="001B2B8E"/>
    <w:rsid w:val="001B2D4F"/>
    <w:rsid w:val="001B31E4"/>
    <w:rsid w:val="001B326D"/>
    <w:rsid w:val="001B368C"/>
    <w:rsid w:val="001B39F3"/>
    <w:rsid w:val="001B3B45"/>
    <w:rsid w:val="001B41B8"/>
    <w:rsid w:val="001B4593"/>
    <w:rsid w:val="001B45CA"/>
    <w:rsid w:val="001B4E0A"/>
    <w:rsid w:val="001B520F"/>
    <w:rsid w:val="001B54E7"/>
    <w:rsid w:val="001B55F2"/>
    <w:rsid w:val="001B59B8"/>
    <w:rsid w:val="001B5BC0"/>
    <w:rsid w:val="001B5C6E"/>
    <w:rsid w:val="001B5EAF"/>
    <w:rsid w:val="001B62C6"/>
    <w:rsid w:val="001B632B"/>
    <w:rsid w:val="001B676C"/>
    <w:rsid w:val="001B6C91"/>
    <w:rsid w:val="001B6F6A"/>
    <w:rsid w:val="001B71C7"/>
    <w:rsid w:val="001C00C7"/>
    <w:rsid w:val="001C046A"/>
    <w:rsid w:val="001C0641"/>
    <w:rsid w:val="001C0A30"/>
    <w:rsid w:val="001C0DA4"/>
    <w:rsid w:val="001C0FD5"/>
    <w:rsid w:val="001C111C"/>
    <w:rsid w:val="001C146E"/>
    <w:rsid w:val="001C16DB"/>
    <w:rsid w:val="001C1BE9"/>
    <w:rsid w:val="001C1C26"/>
    <w:rsid w:val="001C1ED7"/>
    <w:rsid w:val="001C209C"/>
    <w:rsid w:val="001C24A0"/>
    <w:rsid w:val="001C2F5A"/>
    <w:rsid w:val="001C2FF2"/>
    <w:rsid w:val="001C30C2"/>
    <w:rsid w:val="001C3264"/>
    <w:rsid w:val="001C342E"/>
    <w:rsid w:val="001C34BA"/>
    <w:rsid w:val="001C37C5"/>
    <w:rsid w:val="001C3C28"/>
    <w:rsid w:val="001C4012"/>
    <w:rsid w:val="001C44BD"/>
    <w:rsid w:val="001C45CC"/>
    <w:rsid w:val="001C4DE9"/>
    <w:rsid w:val="001C5192"/>
    <w:rsid w:val="001C51FD"/>
    <w:rsid w:val="001C53BF"/>
    <w:rsid w:val="001C6F3D"/>
    <w:rsid w:val="001C71B7"/>
    <w:rsid w:val="001C7E44"/>
    <w:rsid w:val="001D1317"/>
    <w:rsid w:val="001D1638"/>
    <w:rsid w:val="001D1969"/>
    <w:rsid w:val="001D1AED"/>
    <w:rsid w:val="001D2423"/>
    <w:rsid w:val="001D251B"/>
    <w:rsid w:val="001D2812"/>
    <w:rsid w:val="001D30A8"/>
    <w:rsid w:val="001D3425"/>
    <w:rsid w:val="001D3442"/>
    <w:rsid w:val="001D3BA7"/>
    <w:rsid w:val="001D3ECD"/>
    <w:rsid w:val="001D3EEB"/>
    <w:rsid w:val="001D4BE3"/>
    <w:rsid w:val="001D4DEB"/>
    <w:rsid w:val="001D4E53"/>
    <w:rsid w:val="001D4EA3"/>
    <w:rsid w:val="001D4F2F"/>
    <w:rsid w:val="001D4F9A"/>
    <w:rsid w:val="001D4FF9"/>
    <w:rsid w:val="001D590C"/>
    <w:rsid w:val="001D592F"/>
    <w:rsid w:val="001D5C11"/>
    <w:rsid w:val="001D5C80"/>
    <w:rsid w:val="001D5EC0"/>
    <w:rsid w:val="001D5EFF"/>
    <w:rsid w:val="001D64AC"/>
    <w:rsid w:val="001D6553"/>
    <w:rsid w:val="001D6CA1"/>
    <w:rsid w:val="001D6F03"/>
    <w:rsid w:val="001D76E0"/>
    <w:rsid w:val="001D78EA"/>
    <w:rsid w:val="001D7E20"/>
    <w:rsid w:val="001D7F8C"/>
    <w:rsid w:val="001E015F"/>
    <w:rsid w:val="001E070A"/>
    <w:rsid w:val="001E16BA"/>
    <w:rsid w:val="001E1758"/>
    <w:rsid w:val="001E1DFF"/>
    <w:rsid w:val="001E1EE0"/>
    <w:rsid w:val="001E22C8"/>
    <w:rsid w:val="001E33CA"/>
    <w:rsid w:val="001E41F9"/>
    <w:rsid w:val="001E4518"/>
    <w:rsid w:val="001E4524"/>
    <w:rsid w:val="001E4652"/>
    <w:rsid w:val="001E4C57"/>
    <w:rsid w:val="001E4EB2"/>
    <w:rsid w:val="001E55F2"/>
    <w:rsid w:val="001E5A8B"/>
    <w:rsid w:val="001E5BFA"/>
    <w:rsid w:val="001E5CF2"/>
    <w:rsid w:val="001E6703"/>
    <w:rsid w:val="001E6868"/>
    <w:rsid w:val="001E6964"/>
    <w:rsid w:val="001E7234"/>
    <w:rsid w:val="001E7649"/>
    <w:rsid w:val="001E7C1A"/>
    <w:rsid w:val="001F14B1"/>
    <w:rsid w:val="001F1B6B"/>
    <w:rsid w:val="001F2691"/>
    <w:rsid w:val="001F35A5"/>
    <w:rsid w:val="001F3D4E"/>
    <w:rsid w:val="001F3EF3"/>
    <w:rsid w:val="001F43F7"/>
    <w:rsid w:val="001F44A7"/>
    <w:rsid w:val="001F4905"/>
    <w:rsid w:val="001F4909"/>
    <w:rsid w:val="001F4AF4"/>
    <w:rsid w:val="001F4C7B"/>
    <w:rsid w:val="001F5715"/>
    <w:rsid w:val="001F5745"/>
    <w:rsid w:val="001F5906"/>
    <w:rsid w:val="001F5AA8"/>
    <w:rsid w:val="001F6592"/>
    <w:rsid w:val="001F6900"/>
    <w:rsid w:val="001F6D29"/>
    <w:rsid w:val="001F7676"/>
    <w:rsid w:val="001F77AC"/>
    <w:rsid w:val="001F7A8E"/>
    <w:rsid w:val="001F7B56"/>
    <w:rsid w:val="00200346"/>
    <w:rsid w:val="00200760"/>
    <w:rsid w:val="00200775"/>
    <w:rsid w:val="00200CB7"/>
    <w:rsid w:val="00201C07"/>
    <w:rsid w:val="002020DE"/>
    <w:rsid w:val="00202601"/>
    <w:rsid w:val="002026DB"/>
    <w:rsid w:val="00202D1F"/>
    <w:rsid w:val="00202E62"/>
    <w:rsid w:val="00203A97"/>
    <w:rsid w:val="00203BE0"/>
    <w:rsid w:val="00204420"/>
    <w:rsid w:val="002047A1"/>
    <w:rsid w:val="00204877"/>
    <w:rsid w:val="00204E78"/>
    <w:rsid w:val="00204E87"/>
    <w:rsid w:val="00204EBE"/>
    <w:rsid w:val="002055C7"/>
    <w:rsid w:val="00205E7A"/>
    <w:rsid w:val="00206381"/>
    <w:rsid w:val="0020640B"/>
    <w:rsid w:val="00206485"/>
    <w:rsid w:val="0020652D"/>
    <w:rsid w:val="00206622"/>
    <w:rsid w:val="00206779"/>
    <w:rsid w:val="00206D70"/>
    <w:rsid w:val="00206F8D"/>
    <w:rsid w:val="0020704B"/>
    <w:rsid w:val="002073E7"/>
    <w:rsid w:val="0020762B"/>
    <w:rsid w:val="00207FAF"/>
    <w:rsid w:val="002102AF"/>
    <w:rsid w:val="0021056D"/>
    <w:rsid w:val="002108F9"/>
    <w:rsid w:val="00210B90"/>
    <w:rsid w:val="00210D4F"/>
    <w:rsid w:val="00210E58"/>
    <w:rsid w:val="00210EA1"/>
    <w:rsid w:val="002114EB"/>
    <w:rsid w:val="00211836"/>
    <w:rsid w:val="002123D8"/>
    <w:rsid w:val="00212C32"/>
    <w:rsid w:val="002134A1"/>
    <w:rsid w:val="00213721"/>
    <w:rsid w:val="00213783"/>
    <w:rsid w:val="002143F5"/>
    <w:rsid w:val="00214BE8"/>
    <w:rsid w:val="00214CE0"/>
    <w:rsid w:val="00214DA4"/>
    <w:rsid w:val="00214DE0"/>
    <w:rsid w:val="00214FAF"/>
    <w:rsid w:val="0021545A"/>
    <w:rsid w:val="00215937"/>
    <w:rsid w:val="00215BEA"/>
    <w:rsid w:val="00215FF0"/>
    <w:rsid w:val="002162FE"/>
    <w:rsid w:val="002165C8"/>
    <w:rsid w:val="0021664D"/>
    <w:rsid w:val="00216B47"/>
    <w:rsid w:val="00216B7B"/>
    <w:rsid w:val="00216EB7"/>
    <w:rsid w:val="0021705E"/>
    <w:rsid w:val="002172F8"/>
    <w:rsid w:val="002175A9"/>
    <w:rsid w:val="00217A40"/>
    <w:rsid w:val="00217AD3"/>
    <w:rsid w:val="002209F0"/>
    <w:rsid w:val="00220DE6"/>
    <w:rsid w:val="00220FB2"/>
    <w:rsid w:val="00221035"/>
    <w:rsid w:val="00221A69"/>
    <w:rsid w:val="00222070"/>
    <w:rsid w:val="002225E3"/>
    <w:rsid w:val="0022270F"/>
    <w:rsid w:val="0022397F"/>
    <w:rsid w:val="0022421A"/>
    <w:rsid w:val="002243BB"/>
    <w:rsid w:val="00224C9A"/>
    <w:rsid w:val="00224EBF"/>
    <w:rsid w:val="00225067"/>
    <w:rsid w:val="00225597"/>
    <w:rsid w:val="002256BE"/>
    <w:rsid w:val="002269EF"/>
    <w:rsid w:val="00226F0F"/>
    <w:rsid w:val="0022733F"/>
    <w:rsid w:val="00227672"/>
    <w:rsid w:val="00227784"/>
    <w:rsid w:val="00227B86"/>
    <w:rsid w:val="00227CFC"/>
    <w:rsid w:val="00227DAD"/>
    <w:rsid w:val="00227F3A"/>
    <w:rsid w:val="002303F9"/>
    <w:rsid w:val="0023090C"/>
    <w:rsid w:val="00230E06"/>
    <w:rsid w:val="00231469"/>
    <w:rsid w:val="002317BA"/>
    <w:rsid w:val="002317FB"/>
    <w:rsid w:val="002318F3"/>
    <w:rsid w:val="00231A06"/>
    <w:rsid w:val="00232431"/>
    <w:rsid w:val="00232738"/>
    <w:rsid w:val="00232E4E"/>
    <w:rsid w:val="00232F4D"/>
    <w:rsid w:val="0023399B"/>
    <w:rsid w:val="002339B8"/>
    <w:rsid w:val="00233B25"/>
    <w:rsid w:val="00233C96"/>
    <w:rsid w:val="00233EC2"/>
    <w:rsid w:val="002342D4"/>
    <w:rsid w:val="00234496"/>
    <w:rsid w:val="002348F9"/>
    <w:rsid w:val="002349F8"/>
    <w:rsid w:val="00234BB1"/>
    <w:rsid w:val="002355FC"/>
    <w:rsid w:val="00235A2A"/>
    <w:rsid w:val="0023624B"/>
    <w:rsid w:val="002367FA"/>
    <w:rsid w:val="00236837"/>
    <w:rsid w:val="00236A85"/>
    <w:rsid w:val="002370E0"/>
    <w:rsid w:val="0023730A"/>
    <w:rsid w:val="00237B67"/>
    <w:rsid w:val="00237B84"/>
    <w:rsid w:val="00237D1D"/>
    <w:rsid w:val="00237EFB"/>
    <w:rsid w:val="00240044"/>
    <w:rsid w:val="00240144"/>
    <w:rsid w:val="002403BB"/>
    <w:rsid w:val="0024072A"/>
    <w:rsid w:val="0024151A"/>
    <w:rsid w:val="00241D99"/>
    <w:rsid w:val="00241DC8"/>
    <w:rsid w:val="00241F49"/>
    <w:rsid w:val="0024209A"/>
    <w:rsid w:val="002423B8"/>
    <w:rsid w:val="002423F8"/>
    <w:rsid w:val="002430CB"/>
    <w:rsid w:val="00243180"/>
    <w:rsid w:val="00243400"/>
    <w:rsid w:val="002437AB"/>
    <w:rsid w:val="0024399B"/>
    <w:rsid w:val="00243B8C"/>
    <w:rsid w:val="0024443C"/>
    <w:rsid w:val="0024498C"/>
    <w:rsid w:val="00244AF4"/>
    <w:rsid w:val="00244EA2"/>
    <w:rsid w:val="002455FC"/>
    <w:rsid w:val="0024570B"/>
    <w:rsid w:val="002457B4"/>
    <w:rsid w:val="00245AB2"/>
    <w:rsid w:val="00245DA4"/>
    <w:rsid w:val="00245DB2"/>
    <w:rsid w:val="00245E8F"/>
    <w:rsid w:val="00246135"/>
    <w:rsid w:val="00246258"/>
    <w:rsid w:val="0024668E"/>
    <w:rsid w:val="00246DFA"/>
    <w:rsid w:val="00246EEF"/>
    <w:rsid w:val="00247669"/>
    <w:rsid w:val="0024771A"/>
    <w:rsid w:val="00247EF9"/>
    <w:rsid w:val="00250018"/>
    <w:rsid w:val="002501A0"/>
    <w:rsid w:val="00250273"/>
    <w:rsid w:val="002505C1"/>
    <w:rsid w:val="0025061A"/>
    <w:rsid w:val="0025069D"/>
    <w:rsid w:val="00251C98"/>
    <w:rsid w:val="00252405"/>
    <w:rsid w:val="00252491"/>
    <w:rsid w:val="002524D3"/>
    <w:rsid w:val="0025258E"/>
    <w:rsid w:val="00252B2E"/>
    <w:rsid w:val="00253E9C"/>
    <w:rsid w:val="00254080"/>
    <w:rsid w:val="00254615"/>
    <w:rsid w:val="00254974"/>
    <w:rsid w:val="00254D46"/>
    <w:rsid w:val="00254E2F"/>
    <w:rsid w:val="00254FE7"/>
    <w:rsid w:val="002550E1"/>
    <w:rsid w:val="00255332"/>
    <w:rsid w:val="00255630"/>
    <w:rsid w:val="00255762"/>
    <w:rsid w:val="00255DE4"/>
    <w:rsid w:val="00256166"/>
    <w:rsid w:val="002565CC"/>
    <w:rsid w:val="002568E9"/>
    <w:rsid w:val="00256A69"/>
    <w:rsid w:val="00256AAF"/>
    <w:rsid w:val="00257792"/>
    <w:rsid w:val="00257B3D"/>
    <w:rsid w:val="00257CA7"/>
    <w:rsid w:val="0026023B"/>
    <w:rsid w:val="00260440"/>
    <w:rsid w:val="00261124"/>
    <w:rsid w:val="002615C9"/>
    <w:rsid w:val="00261A0A"/>
    <w:rsid w:val="00261A44"/>
    <w:rsid w:val="00261B97"/>
    <w:rsid w:val="00261E81"/>
    <w:rsid w:val="00262427"/>
    <w:rsid w:val="00262657"/>
    <w:rsid w:val="00262DCA"/>
    <w:rsid w:val="00263661"/>
    <w:rsid w:val="002639B2"/>
    <w:rsid w:val="0026407A"/>
    <w:rsid w:val="002640BD"/>
    <w:rsid w:val="002649A6"/>
    <w:rsid w:val="00264EF4"/>
    <w:rsid w:val="0026577E"/>
    <w:rsid w:val="002661A7"/>
    <w:rsid w:val="00266697"/>
    <w:rsid w:val="00266E65"/>
    <w:rsid w:val="002672FC"/>
    <w:rsid w:val="00267767"/>
    <w:rsid w:val="00267AB2"/>
    <w:rsid w:val="00270636"/>
    <w:rsid w:val="0027081D"/>
    <w:rsid w:val="00270EE1"/>
    <w:rsid w:val="00271B47"/>
    <w:rsid w:val="00271F81"/>
    <w:rsid w:val="00272792"/>
    <w:rsid w:val="00272CDE"/>
    <w:rsid w:val="0027321F"/>
    <w:rsid w:val="00273570"/>
    <w:rsid w:val="002739F9"/>
    <w:rsid w:val="002742E9"/>
    <w:rsid w:val="00274934"/>
    <w:rsid w:val="00274A01"/>
    <w:rsid w:val="00274BDD"/>
    <w:rsid w:val="00274BFE"/>
    <w:rsid w:val="0027507F"/>
    <w:rsid w:val="0027642E"/>
    <w:rsid w:val="00276C9E"/>
    <w:rsid w:val="00280607"/>
    <w:rsid w:val="00280B58"/>
    <w:rsid w:val="002810AD"/>
    <w:rsid w:val="00281565"/>
    <w:rsid w:val="00281734"/>
    <w:rsid w:val="00282CAA"/>
    <w:rsid w:val="00282ED1"/>
    <w:rsid w:val="00283661"/>
    <w:rsid w:val="00283ACB"/>
    <w:rsid w:val="00283B4D"/>
    <w:rsid w:val="00283BA3"/>
    <w:rsid w:val="00283FFA"/>
    <w:rsid w:val="0028486B"/>
    <w:rsid w:val="00284E2F"/>
    <w:rsid w:val="00285F55"/>
    <w:rsid w:val="00286170"/>
    <w:rsid w:val="00286194"/>
    <w:rsid w:val="0028650B"/>
    <w:rsid w:val="00286735"/>
    <w:rsid w:val="002868EB"/>
    <w:rsid w:val="00286DEA"/>
    <w:rsid w:val="00286E1C"/>
    <w:rsid w:val="0028744A"/>
    <w:rsid w:val="00287674"/>
    <w:rsid w:val="00287F86"/>
    <w:rsid w:val="00290057"/>
    <w:rsid w:val="00290471"/>
    <w:rsid w:val="0029071C"/>
    <w:rsid w:val="00290F8D"/>
    <w:rsid w:val="0029134E"/>
    <w:rsid w:val="0029136E"/>
    <w:rsid w:val="00291C92"/>
    <w:rsid w:val="00292ABC"/>
    <w:rsid w:val="00292CEE"/>
    <w:rsid w:val="00293127"/>
    <w:rsid w:val="002933B8"/>
    <w:rsid w:val="002934C6"/>
    <w:rsid w:val="0029385D"/>
    <w:rsid w:val="0029395D"/>
    <w:rsid w:val="00293B5D"/>
    <w:rsid w:val="00294354"/>
    <w:rsid w:val="00294BCA"/>
    <w:rsid w:val="00294DC6"/>
    <w:rsid w:val="0029539D"/>
    <w:rsid w:val="00295630"/>
    <w:rsid w:val="0029590E"/>
    <w:rsid w:val="00296276"/>
    <w:rsid w:val="00296333"/>
    <w:rsid w:val="00296433"/>
    <w:rsid w:val="002965F9"/>
    <w:rsid w:val="00296876"/>
    <w:rsid w:val="00296904"/>
    <w:rsid w:val="0029691C"/>
    <w:rsid w:val="002970F2"/>
    <w:rsid w:val="002975B1"/>
    <w:rsid w:val="00297734"/>
    <w:rsid w:val="002A0A92"/>
    <w:rsid w:val="002A0EA1"/>
    <w:rsid w:val="002A1043"/>
    <w:rsid w:val="002A109A"/>
    <w:rsid w:val="002A1255"/>
    <w:rsid w:val="002A166A"/>
    <w:rsid w:val="002A220B"/>
    <w:rsid w:val="002A241A"/>
    <w:rsid w:val="002A24BB"/>
    <w:rsid w:val="002A2731"/>
    <w:rsid w:val="002A2A1D"/>
    <w:rsid w:val="002A2AD1"/>
    <w:rsid w:val="002A2AE9"/>
    <w:rsid w:val="002A2B44"/>
    <w:rsid w:val="002A2ED8"/>
    <w:rsid w:val="002A34FF"/>
    <w:rsid w:val="002A405D"/>
    <w:rsid w:val="002A40DF"/>
    <w:rsid w:val="002A43B6"/>
    <w:rsid w:val="002A474C"/>
    <w:rsid w:val="002A533F"/>
    <w:rsid w:val="002A5E1D"/>
    <w:rsid w:val="002A6047"/>
    <w:rsid w:val="002A6774"/>
    <w:rsid w:val="002A6946"/>
    <w:rsid w:val="002A6D71"/>
    <w:rsid w:val="002A7463"/>
    <w:rsid w:val="002A7BF1"/>
    <w:rsid w:val="002A7E84"/>
    <w:rsid w:val="002A7FF0"/>
    <w:rsid w:val="002B04FF"/>
    <w:rsid w:val="002B081F"/>
    <w:rsid w:val="002B1614"/>
    <w:rsid w:val="002B1842"/>
    <w:rsid w:val="002B1AEB"/>
    <w:rsid w:val="002B1CC9"/>
    <w:rsid w:val="002B21FD"/>
    <w:rsid w:val="002B2357"/>
    <w:rsid w:val="002B2967"/>
    <w:rsid w:val="002B3E8C"/>
    <w:rsid w:val="002B3EB8"/>
    <w:rsid w:val="002B4003"/>
    <w:rsid w:val="002B41D7"/>
    <w:rsid w:val="002B5F1C"/>
    <w:rsid w:val="002B603D"/>
    <w:rsid w:val="002B6405"/>
    <w:rsid w:val="002B65E1"/>
    <w:rsid w:val="002B67A6"/>
    <w:rsid w:val="002B6FB7"/>
    <w:rsid w:val="002B77C7"/>
    <w:rsid w:val="002B77E9"/>
    <w:rsid w:val="002B787C"/>
    <w:rsid w:val="002B791C"/>
    <w:rsid w:val="002B7A13"/>
    <w:rsid w:val="002B7BEC"/>
    <w:rsid w:val="002B7C6C"/>
    <w:rsid w:val="002C0186"/>
    <w:rsid w:val="002C0562"/>
    <w:rsid w:val="002C0958"/>
    <w:rsid w:val="002C1714"/>
    <w:rsid w:val="002C2673"/>
    <w:rsid w:val="002C2E7E"/>
    <w:rsid w:val="002C351D"/>
    <w:rsid w:val="002C4A0D"/>
    <w:rsid w:val="002C4BFB"/>
    <w:rsid w:val="002C52FF"/>
    <w:rsid w:val="002C5544"/>
    <w:rsid w:val="002C56A4"/>
    <w:rsid w:val="002C5CD7"/>
    <w:rsid w:val="002C60EC"/>
    <w:rsid w:val="002C636F"/>
    <w:rsid w:val="002C643C"/>
    <w:rsid w:val="002C67D7"/>
    <w:rsid w:val="002C696E"/>
    <w:rsid w:val="002C6C75"/>
    <w:rsid w:val="002C7032"/>
    <w:rsid w:val="002C703C"/>
    <w:rsid w:val="002C71C5"/>
    <w:rsid w:val="002C73A1"/>
    <w:rsid w:val="002C77DB"/>
    <w:rsid w:val="002C78C1"/>
    <w:rsid w:val="002C79F5"/>
    <w:rsid w:val="002C7C89"/>
    <w:rsid w:val="002D0061"/>
    <w:rsid w:val="002D0229"/>
    <w:rsid w:val="002D038B"/>
    <w:rsid w:val="002D03DC"/>
    <w:rsid w:val="002D07B4"/>
    <w:rsid w:val="002D18AB"/>
    <w:rsid w:val="002D1901"/>
    <w:rsid w:val="002D198D"/>
    <w:rsid w:val="002D19DB"/>
    <w:rsid w:val="002D1AD7"/>
    <w:rsid w:val="002D2121"/>
    <w:rsid w:val="002D224B"/>
    <w:rsid w:val="002D2257"/>
    <w:rsid w:val="002D2324"/>
    <w:rsid w:val="002D2405"/>
    <w:rsid w:val="002D2445"/>
    <w:rsid w:val="002D2AEF"/>
    <w:rsid w:val="002D2BE3"/>
    <w:rsid w:val="002D2DE2"/>
    <w:rsid w:val="002D3070"/>
    <w:rsid w:val="002D3898"/>
    <w:rsid w:val="002D4520"/>
    <w:rsid w:val="002D4819"/>
    <w:rsid w:val="002D4C4B"/>
    <w:rsid w:val="002D4CB8"/>
    <w:rsid w:val="002D4E5A"/>
    <w:rsid w:val="002D525C"/>
    <w:rsid w:val="002D5CB1"/>
    <w:rsid w:val="002D66C1"/>
    <w:rsid w:val="002D6C15"/>
    <w:rsid w:val="002D6CEF"/>
    <w:rsid w:val="002D6F29"/>
    <w:rsid w:val="002D6F8C"/>
    <w:rsid w:val="002D7494"/>
    <w:rsid w:val="002D75AE"/>
    <w:rsid w:val="002D7699"/>
    <w:rsid w:val="002D7BF5"/>
    <w:rsid w:val="002E086F"/>
    <w:rsid w:val="002E0883"/>
    <w:rsid w:val="002E08E9"/>
    <w:rsid w:val="002E10AF"/>
    <w:rsid w:val="002E1329"/>
    <w:rsid w:val="002E13D1"/>
    <w:rsid w:val="002E1461"/>
    <w:rsid w:val="002E17CA"/>
    <w:rsid w:val="002E2092"/>
    <w:rsid w:val="002E2804"/>
    <w:rsid w:val="002E2FF3"/>
    <w:rsid w:val="002E310C"/>
    <w:rsid w:val="002E3474"/>
    <w:rsid w:val="002E3538"/>
    <w:rsid w:val="002E356C"/>
    <w:rsid w:val="002E35DE"/>
    <w:rsid w:val="002E3D46"/>
    <w:rsid w:val="002E4340"/>
    <w:rsid w:val="002E4893"/>
    <w:rsid w:val="002E4BFE"/>
    <w:rsid w:val="002E50CC"/>
    <w:rsid w:val="002E525C"/>
    <w:rsid w:val="002E55DD"/>
    <w:rsid w:val="002E562B"/>
    <w:rsid w:val="002E5B4C"/>
    <w:rsid w:val="002E6153"/>
    <w:rsid w:val="002E718F"/>
    <w:rsid w:val="002E725D"/>
    <w:rsid w:val="002E75B2"/>
    <w:rsid w:val="002E78EE"/>
    <w:rsid w:val="002E7FFC"/>
    <w:rsid w:val="002F02C2"/>
    <w:rsid w:val="002F0390"/>
    <w:rsid w:val="002F065D"/>
    <w:rsid w:val="002F09E4"/>
    <w:rsid w:val="002F1211"/>
    <w:rsid w:val="002F1707"/>
    <w:rsid w:val="002F194D"/>
    <w:rsid w:val="002F1EE1"/>
    <w:rsid w:val="002F2136"/>
    <w:rsid w:val="002F236F"/>
    <w:rsid w:val="002F3054"/>
    <w:rsid w:val="002F329F"/>
    <w:rsid w:val="002F33CE"/>
    <w:rsid w:val="002F3593"/>
    <w:rsid w:val="002F362B"/>
    <w:rsid w:val="002F370A"/>
    <w:rsid w:val="002F3E2D"/>
    <w:rsid w:val="002F4669"/>
    <w:rsid w:val="002F4925"/>
    <w:rsid w:val="002F4F5D"/>
    <w:rsid w:val="002F51A9"/>
    <w:rsid w:val="002F5711"/>
    <w:rsid w:val="002F5A34"/>
    <w:rsid w:val="002F5C86"/>
    <w:rsid w:val="002F607A"/>
    <w:rsid w:val="002F6094"/>
    <w:rsid w:val="002F6777"/>
    <w:rsid w:val="002F6E83"/>
    <w:rsid w:val="002F7532"/>
    <w:rsid w:val="002F7F25"/>
    <w:rsid w:val="0030005E"/>
    <w:rsid w:val="00300DC0"/>
    <w:rsid w:val="0030103E"/>
    <w:rsid w:val="00301C8A"/>
    <w:rsid w:val="0030225E"/>
    <w:rsid w:val="00302286"/>
    <w:rsid w:val="003026E2"/>
    <w:rsid w:val="00302C31"/>
    <w:rsid w:val="00302CEC"/>
    <w:rsid w:val="00303CA3"/>
    <w:rsid w:val="00304A06"/>
    <w:rsid w:val="00305C32"/>
    <w:rsid w:val="00305C9A"/>
    <w:rsid w:val="00305F96"/>
    <w:rsid w:val="0030613D"/>
    <w:rsid w:val="00306545"/>
    <w:rsid w:val="00306C5A"/>
    <w:rsid w:val="00306CDF"/>
    <w:rsid w:val="0030724F"/>
    <w:rsid w:val="00307557"/>
    <w:rsid w:val="003078F7"/>
    <w:rsid w:val="003100F5"/>
    <w:rsid w:val="0031080B"/>
    <w:rsid w:val="00310A43"/>
    <w:rsid w:val="00310DA3"/>
    <w:rsid w:val="0031107E"/>
    <w:rsid w:val="003110A6"/>
    <w:rsid w:val="003116BF"/>
    <w:rsid w:val="003117FE"/>
    <w:rsid w:val="00311834"/>
    <w:rsid w:val="0031263B"/>
    <w:rsid w:val="00312D03"/>
    <w:rsid w:val="00312EE8"/>
    <w:rsid w:val="003136E8"/>
    <w:rsid w:val="00313C65"/>
    <w:rsid w:val="00313D98"/>
    <w:rsid w:val="00313E8F"/>
    <w:rsid w:val="0031442C"/>
    <w:rsid w:val="003149C7"/>
    <w:rsid w:val="003154AA"/>
    <w:rsid w:val="00315661"/>
    <w:rsid w:val="00315841"/>
    <w:rsid w:val="00315F35"/>
    <w:rsid w:val="00315F53"/>
    <w:rsid w:val="00316076"/>
    <w:rsid w:val="003160FD"/>
    <w:rsid w:val="0031632A"/>
    <w:rsid w:val="0031679B"/>
    <w:rsid w:val="003174EE"/>
    <w:rsid w:val="00317D80"/>
    <w:rsid w:val="00320728"/>
    <w:rsid w:val="00320A37"/>
    <w:rsid w:val="00320F5D"/>
    <w:rsid w:val="00321131"/>
    <w:rsid w:val="003217BE"/>
    <w:rsid w:val="003219B6"/>
    <w:rsid w:val="00322237"/>
    <w:rsid w:val="003222EE"/>
    <w:rsid w:val="003224E7"/>
    <w:rsid w:val="003226C7"/>
    <w:rsid w:val="00322950"/>
    <w:rsid w:val="00322A7E"/>
    <w:rsid w:val="00322D2A"/>
    <w:rsid w:val="00322EF9"/>
    <w:rsid w:val="00322FAC"/>
    <w:rsid w:val="00323013"/>
    <w:rsid w:val="00323068"/>
    <w:rsid w:val="003230A3"/>
    <w:rsid w:val="0032323D"/>
    <w:rsid w:val="003235E0"/>
    <w:rsid w:val="00323F35"/>
    <w:rsid w:val="00324608"/>
    <w:rsid w:val="003257F6"/>
    <w:rsid w:val="00325B36"/>
    <w:rsid w:val="00325C47"/>
    <w:rsid w:val="0032660A"/>
    <w:rsid w:val="003266A7"/>
    <w:rsid w:val="00326820"/>
    <w:rsid w:val="00326A38"/>
    <w:rsid w:val="00326CEC"/>
    <w:rsid w:val="00326DD4"/>
    <w:rsid w:val="00327571"/>
    <w:rsid w:val="0032776D"/>
    <w:rsid w:val="00327DFD"/>
    <w:rsid w:val="00327FCC"/>
    <w:rsid w:val="00330187"/>
    <w:rsid w:val="00330F5C"/>
    <w:rsid w:val="003310D1"/>
    <w:rsid w:val="00331237"/>
    <w:rsid w:val="003319D2"/>
    <w:rsid w:val="00332532"/>
    <w:rsid w:val="003327E1"/>
    <w:rsid w:val="0033286F"/>
    <w:rsid w:val="00333144"/>
    <w:rsid w:val="0033349A"/>
    <w:rsid w:val="00333A09"/>
    <w:rsid w:val="00333BF5"/>
    <w:rsid w:val="00333F67"/>
    <w:rsid w:val="00334283"/>
    <w:rsid w:val="00334BE4"/>
    <w:rsid w:val="00335405"/>
    <w:rsid w:val="003354F8"/>
    <w:rsid w:val="003358B5"/>
    <w:rsid w:val="00335A9D"/>
    <w:rsid w:val="00335FFB"/>
    <w:rsid w:val="0033621A"/>
    <w:rsid w:val="00336749"/>
    <w:rsid w:val="00336AE8"/>
    <w:rsid w:val="00336B65"/>
    <w:rsid w:val="00336CA9"/>
    <w:rsid w:val="003370BA"/>
    <w:rsid w:val="003370EB"/>
    <w:rsid w:val="00337229"/>
    <w:rsid w:val="00337C10"/>
    <w:rsid w:val="00337FD3"/>
    <w:rsid w:val="0034008F"/>
    <w:rsid w:val="00340919"/>
    <w:rsid w:val="00340B81"/>
    <w:rsid w:val="00340BA6"/>
    <w:rsid w:val="00341A5E"/>
    <w:rsid w:val="00341F9E"/>
    <w:rsid w:val="00341FD6"/>
    <w:rsid w:val="00343034"/>
    <w:rsid w:val="0034315D"/>
    <w:rsid w:val="003433F1"/>
    <w:rsid w:val="00343B36"/>
    <w:rsid w:val="00343DDC"/>
    <w:rsid w:val="0034467D"/>
    <w:rsid w:val="003447A6"/>
    <w:rsid w:val="00344BA2"/>
    <w:rsid w:val="00344E74"/>
    <w:rsid w:val="003454C0"/>
    <w:rsid w:val="00345824"/>
    <w:rsid w:val="00346345"/>
    <w:rsid w:val="003469AF"/>
    <w:rsid w:val="003470A3"/>
    <w:rsid w:val="003475AE"/>
    <w:rsid w:val="003509C6"/>
    <w:rsid w:val="00350D82"/>
    <w:rsid w:val="0035132C"/>
    <w:rsid w:val="003515BE"/>
    <w:rsid w:val="003516F5"/>
    <w:rsid w:val="00351B2F"/>
    <w:rsid w:val="00351BC8"/>
    <w:rsid w:val="0035217D"/>
    <w:rsid w:val="003521DE"/>
    <w:rsid w:val="00352348"/>
    <w:rsid w:val="0035239F"/>
    <w:rsid w:val="003524F2"/>
    <w:rsid w:val="003526A7"/>
    <w:rsid w:val="00352C94"/>
    <w:rsid w:val="003533EB"/>
    <w:rsid w:val="00353521"/>
    <w:rsid w:val="00353AD4"/>
    <w:rsid w:val="00353C1E"/>
    <w:rsid w:val="00353E2A"/>
    <w:rsid w:val="00354716"/>
    <w:rsid w:val="00354BC7"/>
    <w:rsid w:val="00354D38"/>
    <w:rsid w:val="00354E9D"/>
    <w:rsid w:val="00354FF5"/>
    <w:rsid w:val="003551BE"/>
    <w:rsid w:val="00355257"/>
    <w:rsid w:val="00355B62"/>
    <w:rsid w:val="00356052"/>
    <w:rsid w:val="003569DE"/>
    <w:rsid w:val="0035746F"/>
    <w:rsid w:val="003577B4"/>
    <w:rsid w:val="0035798C"/>
    <w:rsid w:val="0036007C"/>
    <w:rsid w:val="00360D48"/>
    <w:rsid w:val="00360DE2"/>
    <w:rsid w:val="00360E24"/>
    <w:rsid w:val="00360EE5"/>
    <w:rsid w:val="00361506"/>
    <w:rsid w:val="003617B9"/>
    <w:rsid w:val="00361C1E"/>
    <w:rsid w:val="00362020"/>
    <w:rsid w:val="00362707"/>
    <w:rsid w:val="0036287C"/>
    <w:rsid w:val="00362B52"/>
    <w:rsid w:val="0036301E"/>
    <w:rsid w:val="00363023"/>
    <w:rsid w:val="00363EF5"/>
    <w:rsid w:val="003649E2"/>
    <w:rsid w:val="00364B91"/>
    <w:rsid w:val="00364EA6"/>
    <w:rsid w:val="00364EBA"/>
    <w:rsid w:val="0036573A"/>
    <w:rsid w:val="00365C9B"/>
    <w:rsid w:val="003661B8"/>
    <w:rsid w:val="0036623F"/>
    <w:rsid w:val="003666C6"/>
    <w:rsid w:val="00366B39"/>
    <w:rsid w:val="00366E25"/>
    <w:rsid w:val="00366ED8"/>
    <w:rsid w:val="00366FB0"/>
    <w:rsid w:val="00367002"/>
    <w:rsid w:val="00367098"/>
    <w:rsid w:val="00370204"/>
    <w:rsid w:val="0037098A"/>
    <w:rsid w:val="00371023"/>
    <w:rsid w:val="00371068"/>
    <w:rsid w:val="003712A5"/>
    <w:rsid w:val="00371378"/>
    <w:rsid w:val="0037139A"/>
    <w:rsid w:val="003713AF"/>
    <w:rsid w:val="00371755"/>
    <w:rsid w:val="0037186C"/>
    <w:rsid w:val="003719CC"/>
    <w:rsid w:val="00371B04"/>
    <w:rsid w:val="0037242A"/>
    <w:rsid w:val="003728F4"/>
    <w:rsid w:val="00373802"/>
    <w:rsid w:val="00373AC3"/>
    <w:rsid w:val="00373D83"/>
    <w:rsid w:val="00373EE8"/>
    <w:rsid w:val="00374544"/>
    <w:rsid w:val="00374649"/>
    <w:rsid w:val="0037484C"/>
    <w:rsid w:val="003748B2"/>
    <w:rsid w:val="003752C1"/>
    <w:rsid w:val="003757F7"/>
    <w:rsid w:val="00375EB0"/>
    <w:rsid w:val="00375EB3"/>
    <w:rsid w:val="00376116"/>
    <w:rsid w:val="003761E6"/>
    <w:rsid w:val="00376B3B"/>
    <w:rsid w:val="003778BA"/>
    <w:rsid w:val="003779BB"/>
    <w:rsid w:val="00377C40"/>
    <w:rsid w:val="0038023C"/>
    <w:rsid w:val="00380661"/>
    <w:rsid w:val="00380A37"/>
    <w:rsid w:val="003811B4"/>
    <w:rsid w:val="00381D05"/>
    <w:rsid w:val="00381E43"/>
    <w:rsid w:val="00382CE9"/>
    <w:rsid w:val="00382D6D"/>
    <w:rsid w:val="00382DCD"/>
    <w:rsid w:val="0038345F"/>
    <w:rsid w:val="0038352B"/>
    <w:rsid w:val="003839E7"/>
    <w:rsid w:val="0038491F"/>
    <w:rsid w:val="00384F98"/>
    <w:rsid w:val="00385914"/>
    <w:rsid w:val="00385DDF"/>
    <w:rsid w:val="00385EEF"/>
    <w:rsid w:val="003863D1"/>
    <w:rsid w:val="003865B7"/>
    <w:rsid w:val="00386B0D"/>
    <w:rsid w:val="00386C21"/>
    <w:rsid w:val="003872C9"/>
    <w:rsid w:val="00387966"/>
    <w:rsid w:val="00387CBF"/>
    <w:rsid w:val="0039006A"/>
    <w:rsid w:val="003906B8"/>
    <w:rsid w:val="003906F5"/>
    <w:rsid w:val="00390A8F"/>
    <w:rsid w:val="00390AFB"/>
    <w:rsid w:val="00390B6A"/>
    <w:rsid w:val="00390F62"/>
    <w:rsid w:val="00391BBC"/>
    <w:rsid w:val="003921E8"/>
    <w:rsid w:val="003926B3"/>
    <w:rsid w:val="00392CAF"/>
    <w:rsid w:val="003934E7"/>
    <w:rsid w:val="003934F2"/>
    <w:rsid w:val="003939E1"/>
    <w:rsid w:val="00393D3A"/>
    <w:rsid w:val="00394BB1"/>
    <w:rsid w:val="00395588"/>
    <w:rsid w:val="00395A16"/>
    <w:rsid w:val="00395DF7"/>
    <w:rsid w:val="00395E77"/>
    <w:rsid w:val="003965A5"/>
    <w:rsid w:val="003965F1"/>
    <w:rsid w:val="00396CF6"/>
    <w:rsid w:val="00396F68"/>
    <w:rsid w:val="00397746"/>
    <w:rsid w:val="00397936"/>
    <w:rsid w:val="00397A5D"/>
    <w:rsid w:val="003A0584"/>
    <w:rsid w:val="003A203A"/>
    <w:rsid w:val="003A265B"/>
    <w:rsid w:val="003A2981"/>
    <w:rsid w:val="003A2ABB"/>
    <w:rsid w:val="003A2B10"/>
    <w:rsid w:val="003A2D0A"/>
    <w:rsid w:val="003A3098"/>
    <w:rsid w:val="003A30A1"/>
    <w:rsid w:val="003A3655"/>
    <w:rsid w:val="003A3CF3"/>
    <w:rsid w:val="003A3DAB"/>
    <w:rsid w:val="003A3E0D"/>
    <w:rsid w:val="003A40F5"/>
    <w:rsid w:val="003A449E"/>
    <w:rsid w:val="003A4551"/>
    <w:rsid w:val="003A4BDC"/>
    <w:rsid w:val="003A4CEF"/>
    <w:rsid w:val="003A517A"/>
    <w:rsid w:val="003A557E"/>
    <w:rsid w:val="003A564F"/>
    <w:rsid w:val="003A5D3D"/>
    <w:rsid w:val="003A5D7A"/>
    <w:rsid w:val="003A6FDF"/>
    <w:rsid w:val="003A70DE"/>
    <w:rsid w:val="003A75CF"/>
    <w:rsid w:val="003A7B51"/>
    <w:rsid w:val="003B008A"/>
    <w:rsid w:val="003B01E5"/>
    <w:rsid w:val="003B0318"/>
    <w:rsid w:val="003B07BB"/>
    <w:rsid w:val="003B08D0"/>
    <w:rsid w:val="003B10BA"/>
    <w:rsid w:val="003B137B"/>
    <w:rsid w:val="003B1AED"/>
    <w:rsid w:val="003B1BB3"/>
    <w:rsid w:val="003B2736"/>
    <w:rsid w:val="003B2AE1"/>
    <w:rsid w:val="003B2CC5"/>
    <w:rsid w:val="003B2E2D"/>
    <w:rsid w:val="003B31EA"/>
    <w:rsid w:val="003B3727"/>
    <w:rsid w:val="003B39DA"/>
    <w:rsid w:val="003B3EE9"/>
    <w:rsid w:val="003B4513"/>
    <w:rsid w:val="003B4AFF"/>
    <w:rsid w:val="003B4F5B"/>
    <w:rsid w:val="003B54D9"/>
    <w:rsid w:val="003B5538"/>
    <w:rsid w:val="003B57C8"/>
    <w:rsid w:val="003B5A54"/>
    <w:rsid w:val="003B5DCC"/>
    <w:rsid w:val="003B5E93"/>
    <w:rsid w:val="003B6A70"/>
    <w:rsid w:val="003B73A2"/>
    <w:rsid w:val="003B78CA"/>
    <w:rsid w:val="003B79D5"/>
    <w:rsid w:val="003C00A5"/>
    <w:rsid w:val="003C00BB"/>
    <w:rsid w:val="003C03C0"/>
    <w:rsid w:val="003C09CF"/>
    <w:rsid w:val="003C1377"/>
    <w:rsid w:val="003C1A9A"/>
    <w:rsid w:val="003C219C"/>
    <w:rsid w:val="003C2C1A"/>
    <w:rsid w:val="003C2C31"/>
    <w:rsid w:val="003C2C7F"/>
    <w:rsid w:val="003C31A5"/>
    <w:rsid w:val="003C35FF"/>
    <w:rsid w:val="003C3A28"/>
    <w:rsid w:val="003C3CA8"/>
    <w:rsid w:val="003C40B4"/>
    <w:rsid w:val="003C42D1"/>
    <w:rsid w:val="003C4A21"/>
    <w:rsid w:val="003C4EAF"/>
    <w:rsid w:val="003C5693"/>
    <w:rsid w:val="003C56E6"/>
    <w:rsid w:val="003C5913"/>
    <w:rsid w:val="003C5989"/>
    <w:rsid w:val="003C5B03"/>
    <w:rsid w:val="003C5C46"/>
    <w:rsid w:val="003C65F7"/>
    <w:rsid w:val="003C6708"/>
    <w:rsid w:val="003C7081"/>
    <w:rsid w:val="003C73AE"/>
    <w:rsid w:val="003C747B"/>
    <w:rsid w:val="003C776A"/>
    <w:rsid w:val="003D06A6"/>
    <w:rsid w:val="003D0D48"/>
    <w:rsid w:val="003D1AB8"/>
    <w:rsid w:val="003D1C61"/>
    <w:rsid w:val="003D1DE0"/>
    <w:rsid w:val="003D2567"/>
    <w:rsid w:val="003D31BA"/>
    <w:rsid w:val="003D334E"/>
    <w:rsid w:val="003D3399"/>
    <w:rsid w:val="003D38B0"/>
    <w:rsid w:val="003D38B1"/>
    <w:rsid w:val="003D3E4D"/>
    <w:rsid w:val="003D40E3"/>
    <w:rsid w:val="003D47DB"/>
    <w:rsid w:val="003D4ABC"/>
    <w:rsid w:val="003D57B4"/>
    <w:rsid w:val="003D5C2B"/>
    <w:rsid w:val="003D5FA0"/>
    <w:rsid w:val="003D633C"/>
    <w:rsid w:val="003D6586"/>
    <w:rsid w:val="003D667C"/>
    <w:rsid w:val="003D6E21"/>
    <w:rsid w:val="003D6F05"/>
    <w:rsid w:val="003D715E"/>
    <w:rsid w:val="003D73CE"/>
    <w:rsid w:val="003D7EF5"/>
    <w:rsid w:val="003E020C"/>
    <w:rsid w:val="003E027D"/>
    <w:rsid w:val="003E0841"/>
    <w:rsid w:val="003E0997"/>
    <w:rsid w:val="003E0CEC"/>
    <w:rsid w:val="003E0F87"/>
    <w:rsid w:val="003E1161"/>
    <w:rsid w:val="003E1694"/>
    <w:rsid w:val="003E195D"/>
    <w:rsid w:val="003E19CB"/>
    <w:rsid w:val="003E1FF3"/>
    <w:rsid w:val="003E2024"/>
    <w:rsid w:val="003E216A"/>
    <w:rsid w:val="003E28A3"/>
    <w:rsid w:val="003E3566"/>
    <w:rsid w:val="003E35BF"/>
    <w:rsid w:val="003E38A1"/>
    <w:rsid w:val="003E3F12"/>
    <w:rsid w:val="003E4790"/>
    <w:rsid w:val="003E4DA1"/>
    <w:rsid w:val="003E4EE2"/>
    <w:rsid w:val="003E5AD4"/>
    <w:rsid w:val="003E6754"/>
    <w:rsid w:val="003E6A2E"/>
    <w:rsid w:val="003E6B2A"/>
    <w:rsid w:val="003E754C"/>
    <w:rsid w:val="003E758B"/>
    <w:rsid w:val="003E79B5"/>
    <w:rsid w:val="003E7F3F"/>
    <w:rsid w:val="003F0360"/>
    <w:rsid w:val="003F038D"/>
    <w:rsid w:val="003F0759"/>
    <w:rsid w:val="003F08CD"/>
    <w:rsid w:val="003F0C49"/>
    <w:rsid w:val="003F0F4D"/>
    <w:rsid w:val="003F104E"/>
    <w:rsid w:val="003F127A"/>
    <w:rsid w:val="003F169F"/>
    <w:rsid w:val="003F17B5"/>
    <w:rsid w:val="003F18F7"/>
    <w:rsid w:val="003F19E5"/>
    <w:rsid w:val="003F1CEF"/>
    <w:rsid w:val="003F1D4F"/>
    <w:rsid w:val="003F25F9"/>
    <w:rsid w:val="003F3375"/>
    <w:rsid w:val="003F33BA"/>
    <w:rsid w:val="003F3918"/>
    <w:rsid w:val="003F3B92"/>
    <w:rsid w:val="003F45A7"/>
    <w:rsid w:val="003F4915"/>
    <w:rsid w:val="003F4989"/>
    <w:rsid w:val="003F49B9"/>
    <w:rsid w:val="003F49EC"/>
    <w:rsid w:val="003F4E22"/>
    <w:rsid w:val="003F5022"/>
    <w:rsid w:val="003F5B57"/>
    <w:rsid w:val="003F5BE8"/>
    <w:rsid w:val="003F5D90"/>
    <w:rsid w:val="003F5E62"/>
    <w:rsid w:val="003F60DE"/>
    <w:rsid w:val="003F6809"/>
    <w:rsid w:val="00400676"/>
    <w:rsid w:val="004006DE"/>
    <w:rsid w:val="0040085C"/>
    <w:rsid w:val="004009D3"/>
    <w:rsid w:val="00400B19"/>
    <w:rsid w:val="00402080"/>
    <w:rsid w:val="004021A8"/>
    <w:rsid w:val="00402C39"/>
    <w:rsid w:val="00402DAD"/>
    <w:rsid w:val="00403221"/>
    <w:rsid w:val="00403636"/>
    <w:rsid w:val="00403A05"/>
    <w:rsid w:val="00403BDB"/>
    <w:rsid w:val="00403F9A"/>
    <w:rsid w:val="00404141"/>
    <w:rsid w:val="004046D9"/>
    <w:rsid w:val="00405473"/>
    <w:rsid w:val="00406D9A"/>
    <w:rsid w:val="00406E40"/>
    <w:rsid w:val="004072EB"/>
    <w:rsid w:val="004075E5"/>
    <w:rsid w:val="00407AB1"/>
    <w:rsid w:val="00410D86"/>
    <w:rsid w:val="0041160C"/>
    <w:rsid w:val="00411CA6"/>
    <w:rsid w:val="0041242A"/>
    <w:rsid w:val="00412A91"/>
    <w:rsid w:val="00412C27"/>
    <w:rsid w:val="00412CB9"/>
    <w:rsid w:val="004131A1"/>
    <w:rsid w:val="004132F7"/>
    <w:rsid w:val="00413429"/>
    <w:rsid w:val="004134FB"/>
    <w:rsid w:val="004134FD"/>
    <w:rsid w:val="00413704"/>
    <w:rsid w:val="00413C95"/>
    <w:rsid w:val="0041422B"/>
    <w:rsid w:val="00414600"/>
    <w:rsid w:val="00414B53"/>
    <w:rsid w:val="004150CD"/>
    <w:rsid w:val="00415297"/>
    <w:rsid w:val="0041554A"/>
    <w:rsid w:val="004155A1"/>
    <w:rsid w:val="0041570A"/>
    <w:rsid w:val="00416050"/>
    <w:rsid w:val="0041647A"/>
    <w:rsid w:val="00416AF3"/>
    <w:rsid w:val="00416DA1"/>
    <w:rsid w:val="00416F51"/>
    <w:rsid w:val="00416F77"/>
    <w:rsid w:val="004171F6"/>
    <w:rsid w:val="004173EA"/>
    <w:rsid w:val="004176EF"/>
    <w:rsid w:val="00417738"/>
    <w:rsid w:val="004209E8"/>
    <w:rsid w:val="00421336"/>
    <w:rsid w:val="0042134D"/>
    <w:rsid w:val="00421622"/>
    <w:rsid w:val="00421861"/>
    <w:rsid w:val="00421943"/>
    <w:rsid w:val="00422C84"/>
    <w:rsid w:val="00422CB4"/>
    <w:rsid w:val="00422E3B"/>
    <w:rsid w:val="00422EB0"/>
    <w:rsid w:val="00423582"/>
    <w:rsid w:val="00423AEE"/>
    <w:rsid w:val="00423C69"/>
    <w:rsid w:val="0042446B"/>
    <w:rsid w:val="00424E69"/>
    <w:rsid w:val="00424EA8"/>
    <w:rsid w:val="00424EC8"/>
    <w:rsid w:val="0042567A"/>
    <w:rsid w:val="004259CA"/>
    <w:rsid w:val="00425F2F"/>
    <w:rsid w:val="0042679A"/>
    <w:rsid w:val="004267A4"/>
    <w:rsid w:val="00427810"/>
    <w:rsid w:val="00427C02"/>
    <w:rsid w:val="00427CE0"/>
    <w:rsid w:val="00430085"/>
    <w:rsid w:val="00430793"/>
    <w:rsid w:val="00430AB6"/>
    <w:rsid w:val="00430E19"/>
    <w:rsid w:val="0043113F"/>
    <w:rsid w:val="0043124D"/>
    <w:rsid w:val="00431510"/>
    <w:rsid w:val="004320A8"/>
    <w:rsid w:val="0043212A"/>
    <w:rsid w:val="004321C1"/>
    <w:rsid w:val="004325F8"/>
    <w:rsid w:val="00432698"/>
    <w:rsid w:val="004329C5"/>
    <w:rsid w:val="00432BEC"/>
    <w:rsid w:val="004339EF"/>
    <w:rsid w:val="00433B04"/>
    <w:rsid w:val="00433CB1"/>
    <w:rsid w:val="00434498"/>
    <w:rsid w:val="00434AD0"/>
    <w:rsid w:val="00434DCC"/>
    <w:rsid w:val="00434FD9"/>
    <w:rsid w:val="004356F3"/>
    <w:rsid w:val="00436E1B"/>
    <w:rsid w:val="004376BB"/>
    <w:rsid w:val="004378CA"/>
    <w:rsid w:val="00437902"/>
    <w:rsid w:val="00437994"/>
    <w:rsid w:val="00437DE0"/>
    <w:rsid w:val="00437F82"/>
    <w:rsid w:val="0044087F"/>
    <w:rsid w:val="00440A83"/>
    <w:rsid w:val="00440CE9"/>
    <w:rsid w:val="0044178B"/>
    <w:rsid w:val="0044188F"/>
    <w:rsid w:val="00442E84"/>
    <w:rsid w:val="00443C76"/>
    <w:rsid w:val="004441EC"/>
    <w:rsid w:val="00445CB5"/>
    <w:rsid w:val="00445D42"/>
    <w:rsid w:val="00445DB3"/>
    <w:rsid w:val="004464CC"/>
    <w:rsid w:val="00446865"/>
    <w:rsid w:val="00446D5A"/>
    <w:rsid w:val="00447681"/>
    <w:rsid w:val="00447859"/>
    <w:rsid w:val="00447D17"/>
    <w:rsid w:val="004500F3"/>
    <w:rsid w:val="0045029D"/>
    <w:rsid w:val="00450462"/>
    <w:rsid w:val="0045067C"/>
    <w:rsid w:val="0045070B"/>
    <w:rsid w:val="00450720"/>
    <w:rsid w:val="00450969"/>
    <w:rsid w:val="00450C57"/>
    <w:rsid w:val="00450F04"/>
    <w:rsid w:val="00451344"/>
    <w:rsid w:val="00452261"/>
    <w:rsid w:val="0045303F"/>
    <w:rsid w:val="00453138"/>
    <w:rsid w:val="00453263"/>
    <w:rsid w:val="00453343"/>
    <w:rsid w:val="004537FC"/>
    <w:rsid w:val="00453B2F"/>
    <w:rsid w:val="00453E5B"/>
    <w:rsid w:val="00453F67"/>
    <w:rsid w:val="00453FF1"/>
    <w:rsid w:val="004541C6"/>
    <w:rsid w:val="004541D0"/>
    <w:rsid w:val="004544D5"/>
    <w:rsid w:val="00455971"/>
    <w:rsid w:val="00455B23"/>
    <w:rsid w:val="00455C0F"/>
    <w:rsid w:val="00455E47"/>
    <w:rsid w:val="0045615D"/>
    <w:rsid w:val="0045665A"/>
    <w:rsid w:val="00456BBC"/>
    <w:rsid w:val="00456F47"/>
    <w:rsid w:val="004571AB"/>
    <w:rsid w:val="0046030B"/>
    <w:rsid w:val="00460572"/>
    <w:rsid w:val="00460736"/>
    <w:rsid w:val="00460876"/>
    <w:rsid w:val="00460887"/>
    <w:rsid w:val="00460D24"/>
    <w:rsid w:val="004610D7"/>
    <w:rsid w:val="00461179"/>
    <w:rsid w:val="0046155D"/>
    <w:rsid w:val="0046168C"/>
    <w:rsid w:val="00461695"/>
    <w:rsid w:val="00461821"/>
    <w:rsid w:val="00461BF7"/>
    <w:rsid w:val="00461FE8"/>
    <w:rsid w:val="00462840"/>
    <w:rsid w:val="00462A10"/>
    <w:rsid w:val="00462A31"/>
    <w:rsid w:val="00462A98"/>
    <w:rsid w:val="00462BD7"/>
    <w:rsid w:val="00462DD6"/>
    <w:rsid w:val="0046395F"/>
    <w:rsid w:val="00463BD9"/>
    <w:rsid w:val="00463C68"/>
    <w:rsid w:val="00463E4A"/>
    <w:rsid w:val="004641FD"/>
    <w:rsid w:val="004642D9"/>
    <w:rsid w:val="00464DF2"/>
    <w:rsid w:val="0046540D"/>
    <w:rsid w:val="0046561B"/>
    <w:rsid w:val="0046589C"/>
    <w:rsid w:val="004658E4"/>
    <w:rsid w:val="00465BA3"/>
    <w:rsid w:val="00466433"/>
    <w:rsid w:val="00466D45"/>
    <w:rsid w:val="00467503"/>
    <w:rsid w:val="004675EC"/>
    <w:rsid w:val="0046799C"/>
    <w:rsid w:val="00467AFA"/>
    <w:rsid w:val="00467DEF"/>
    <w:rsid w:val="004700F8"/>
    <w:rsid w:val="00470384"/>
    <w:rsid w:val="004706BA"/>
    <w:rsid w:val="00470D8C"/>
    <w:rsid w:val="00471070"/>
    <w:rsid w:val="00471324"/>
    <w:rsid w:val="00471B2A"/>
    <w:rsid w:val="00471E52"/>
    <w:rsid w:val="00472952"/>
    <w:rsid w:val="00472AF0"/>
    <w:rsid w:val="00472C4C"/>
    <w:rsid w:val="00472DFD"/>
    <w:rsid w:val="00472E6D"/>
    <w:rsid w:val="004730A1"/>
    <w:rsid w:val="00473476"/>
    <w:rsid w:val="004738B4"/>
    <w:rsid w:val="00474A4F"/>
    <w:rsid w:val="00474B29"/>
    <w:rsid w:val="00475268"/>
    <w:rsid w:val="00475A30"/>
    <w:rsid w:val="00475C95"/>
    <w:rsid w:val="00475FA8"/>
    <w:rsid w:val="0047673F"/>
    <w:rsid w:val="00476955"/>
    <w:rsid w:val="00476CA5"/>
    <w:rsid w:val="004771A6"/>
    <w:rsid w:val="00477823"/>
    <w:rsid w:val="00477D9F"/>
    <w:rsid w:val="00477F67"/>
    <w:rsid w:val="00477F77"/>
    <w:rsid w:val="004809D6"/>
    <w:rsid w:val="00480A0C"/>
    <w:rsid w:val="00481983"/>
    <w:rsid w:val="00481C3B"/>
    <w:rsid w:val="00482399"/>
    <w:rsid w:val="004823D0"/>
    <w:rsid w:val="004833CC"/>
    <w:rsid w:val="004834E8"/>
    <w:rsid w:val="004836B7"/>
    <w:rsid w:val="00483853"/>
    <w:rsid w:val="00483860"/>
    <w:rsid w:val="0048429C"/>
    <w:rsid w:val="004856A2"/>
    <w:rsid w:val="004858A9"/>
    <w:rsid w:val="00485E30"/>
    <w:rsid w:val="00485F1E"/>
    <w:rsid w:val="00486807"/>
    <w:rsid w:val="00486AE3"/>
    <w:rsid w:val="004876C1"/>
    <w:rsid w:val="004877B2"/>
    <w:rsid w:val="004900D0"/>
    <w:rsid w:val="00490849"/>
    <w:rsid w:val="004910E6"/>
    <w:rsid w:val="00491733"/>
    <w:rsid w:val="00491A80"/>
    <w:rsid w:val="004924DD"/>
    <w:rsid w:val="00492751"/>
    <w:rsid w:val="004928D5"/>
    <w:rsid w:val="00492D73"/>
    <w:rsid w:val="00493BA0"/>
    <w:rsid w:val="00494245"/>
    <w:rsid w:val="00494C25"/>
    <w:rsid w:val="00495192"/>
    <w:rsid w:val="004952D1"/>
    <w:rsid w:val="0049556C"/>
    <w:rsid w:val="00495DA7"/>
    <w:rsid w:val="00496517"/>
    <w:rsid w:val="00496E82"/>
    <w:rsid w:val="00497355"/>
    <w:rsid w:val="0049751C"/>
    <w:rsid w:val="00497566"/>
    <w:rsid w:val="0049774C"/>
    <w:rsid w:val="00497768"/>
    <w:rsid w:val="00497F7A"/>
    <w:rsid w:val="004A010A"/>
    <w:rsid w:val="004A0F66"/>
    <w:rsid w:val="004A1381"/>
    <w:rsid w:val="004A283D"/>
    <w:rsid w:val="004A28E7"/>
    <w:rsid w:val="004A2BBD"/>
    <w:rsid w:val="004A3154"/>
    <w:rsid w:val="004A328D"/>
    <w:rsid w:val="004A3541"/>
    <w:rsid w:val="004A3C56"/>
    <w:rsid w:val="004A3ED5"/>
    <w:rsid w:val="004A4D4A"/>
    <w:rsid w:val="004A4FA8"/>
    <w:rsid w:val="004A53E8"/>
    <w:rsid w:val="004A5A0A"/>
    <w:rsid w:val="004A5AA5"/>
    <w:rsid w:val="004A5D99"/>
    <w:rsid w:val="004A5FA1"/>
    <w:rsid w:val="004A5FBD"/>
    <w:rsid w:val="004A63D1"/>
    <w:rsid w:val="004A66D9"/>
    <w:rsid w:val="004A68B0"/>
    <w:rsid w:val="004A6DD2"/>
    <w:rsid w:val="004B0635"/>
    <w:rsid w:val="004B127A"/>
    <w:rsid w:val="004B16B6"/>
    <w:rsid w:val="004B1C46"/>
    <w:rsid w:val="004B1F5B"/>
    <w:rsid w:val="004B1FA8"/>
    <w:rsid w:val="004B21C7"/>
    <w:rsid w:val="004B22DF"/>
    <w:rsid w:val="004B23C7"/>
    <w:rsid w:val="004B2893"/>
    <w:rsid w:val="004B2D71"/>
    <w:rsid w:val="004B3375"/>
    <w:rsid w:val="004B35D8"/>
    <w:rsid w:val="004B35FB"/>
    <w:rsid w:val="004B381D"/>
    <w:rsid w:val="004B39A4"/>
    <w:rsid w:val="004B3A34"/>
    <w:rsid w:val="004B3D04"/>
    <w:rsid w:val="004B3D3B"/>
    <w:rsid w:val="004B442F"/>
    <w:rsid w:val="004B44E7"/>
    <w:rsid w:val="004B4AFD"/>
    <w:rsid w:val="004B4D0F"/>
    <w:rsid w:val="004B5474"/>
    <w:rsid w:val="004B5507"/>
    <w:rsid w:val="004B5F4A"/>
    <w:rsid w:val="004B6511"/>
    <w:rsid w:val="004B681E"/>
    <w:rsid w:val="004B77B6"/>
    <w:rsid w:val="004B7E68"/>
    <w:rsid w:val="004B7F6E"/>
    <w:rsid w:val="004C0313"/>
    <w:rsid w:val="004C040F"/>
    <w:rsid w:val="004C0CBD"/>
    <w:rsid w:val="004C0CF4"/>
    <w:rsid w:val="004C0E2E"/>
    <w:rsid w:val="004C0F3C"/>
    <w:rsid w:val="004C117A"/>
    <w:rsid w:val="004C1A62"/>
    <w:rsid w:val="004C2E31"/>
    <w:rsid w:val="004C3EEE"/>
    <w:rsid w:val="004C4F22"/>
    <w:rsid w:val="004C52EA"/>
    <w:rsid w:val="004C546A"/>
    <w:rsid w:val="004C57D0"/>
    <w:rsid w:val="004C62B2"/>
    <w:rsid w:val="004C662D"/>
    <w:rsid w:val="004C68A0"/>
    <w:rsid w:val="004C70F8"/>
    <w:rsid w:val="004C7225"/>
    <w:rsid w:val="004C7CBD"/>
    <w:rsid w:val="004C7D06"/>
    <w:rsid w:val="004C7D81"/>
    <w:rsid w:val="004D0535"/>
    <w:rsid w:val="004D06B2"/>
    <w:rsid w:val="004D0CFD"/>
    <w:rsid w:val="004D0E70"/>
    <w:rsid w:val="004D0F12"/>
    <w:rsid w:val="004D1791"/>
    <w:rsid w:val="004D240E"/>
    <w:rsid w:val="004D2699"/>
    <w:rsid w:val="004D2A4E"/>
    <w:rsid w:val="004D2D99"/>
    <w:rsid w:val="004D2E99"/>
    <w:rsid w:val="004D3188"/>
    <w:rsid w:val="004D3272"/>
    <w:rsid w:val="004D3ADF"/>
    <w:rsid w:val="004D3C7F"/>
    <w:rsid w:val="004D404D"/>
    <w:rsid w:val="004D4B2F"/>
    <w:rsid w:val="004D4D74"/>
    <w:rsid w:val="004D4E11"/>
    <w:rsid w:val="004D4E9D"/>
    <w:rsid w:val="004D5ABE"/>
    <w:rsid w:val="004D6593"/>
    <w:rsid w:val="004D6A9B"/>
    <w:rsid w:val="004D6B68"/>
    <w:rsid w:val="004D6FEF"/>
    <w:rsid w:val="004D7267"/>
    <w:rsid w:val="004D72D7"/>
    <w:rsid w:val="004D793F"/>
    <w:rsid w:val="004D7B49"/>
    <w:rsid w:val="004D7BA5"/>
    <w:rsid w:val="004E0140"/>
    <w:rsid w:val="004E0876"/>
    <w:rsid w:val="004E08C3"/>
    <w:rsid w:val="004E0FF6"/>
    <w:rsid w:val="004E1EA2"/>
    <w:rsid w:val="004E208F"/>
    <w:rsid w:val="004E24EA"/>
    <w:rsid w:val="004E2B76"/>
    <w:rsid w:val="004E3193"/>
    <w:rsid w:val="004E35F7"/>
    <w:rsid w:val="004E373B"/>
    <w:rsid w:val="004E423B"/>
    <w:rsid w:val="004E42D9"/>
    <w:rsid w:val="004E43A2"/>
    <w:rsid w:val="004E4673"/>
    <w:rsid w:val="004E46F1"/>
    <w:rsid w:val="004E471B"/>
    <w:rsid w:val="004E4B20"/>
    <w:rsid w:val="004E50FE"/>
    <w:rsid w:val="004E512E"/>
    <w:rsid w:val="004E55A6"/>
    <w:rsid w:val="004E5659"/>
    <w:rsid w:val="004E5718"/>
    <w:rsid w:val="004E6319"/>
    <w:rsid w:val="004E66DB"/>
    <w:rsid w:val="004E6BF2"/>
    <w:rsid w:val="004E73CC"/>
    <w:rsid w:val="004E73E5"/>
    <w:rsid w:val="004E7695"/>
    <w:rsid w:val="004E7E3D"/>
    <w:rsid w:val="004F025F"/>
    <w:rsid w:val="004F0482"/>
    <w:rsid w:val="004F0732"/>
    <w:rsid w:val="004F0798"/>
    <w:rsid w:val="004F0A21"/>
    <w:rsid w:val="004F0AFD"/>
    <w:rsid w:val="004F167C"/>
    <w:rsid w:val="004F1BE3"/>
    <w:rsid w:val="004F1E76"/>
    <w:rsid w:val="004F23FF"/>
    <w:rsid w:val="004F2713"/>
    <w:rsid w:val="004F2822"/>
    <w:rsid w:val="004F34FF"/>
    <w:rsid w:val="004F3E80"/>
    <w:rsid w:val="004F409C"/>
    <w:rsid w:val="004F4386"/>
    <w:rsid w:val="004F593F"/>
    <w:rsid w:val="004F5A64"/>
    <w:rsid w:val="004F630C"/>
    <w:rsid w:val="004F644D"/>
    <w:rsid w:val="004F672D"/>
    <w:rsid w:val="004F6745"/>
    <w:rsid w:val="004F6ADD"/>
    <w:rsid w:val="004F7472"/>
    <w:rsid w:val="005004A6"/>
    <w:rsid w:val="00500A2D"/>
    <w:rsid w:val="005011B8"/>
    <w:rsid w:val="005012ED"/>
    <w:rsid w:val="00501577"/>
    <w:rsid w:val="005025CD"/>
    <w:rsid w:val="005026E8"/>
    <w:rsid w:val="00502DAD"/>
    <w:rsid w:val="00502FDF"/>
    <w:rsid w:val="005030D9"/>
    <w:rsid w:val="00503553"/>
    <w:rsid w:val="00503B68"/>
    <w:rsid w:val="00503DDF"/>
    <w:rsid w:val="0050468B"/>
    <w:rsid w:val="0050492C"/>
    <w:rsid w:val="005049DD"/>
    <w:rsid w:val="0050577C"/>
    <w:rsid w:val="00506237"/>
    <w:rsid w:val="0050640E"/>
    <w:rsid w:val="0050650B"/>
    <w:rsid w:val="0050653D"/>
    <w:rsid w:val="0050683B"/>
    <w:rsid w:val="00506856"/>
    <w:rsid w:val="005071B4"/>
    <w:rsid w:val="0051017C"/>
    <w:rsid w:val="005108D9"/>
    <w:rsid w:val="00510984"/>
    <w:rsid w:val="00510DBF"/>
    <w:rsid w:val="00511901"/>
    <w:rsid w:val="00511D51"/>
    <w:rsid w:val="00512094"/>
    <w:rsid w:val="005124F9"/>
    <w:rsid w:val="00512641"/>
    <w:rsid w:val="00512892"/>
    <w:rsid w:val="005128FC"/>
    <w:rsid w:val="00512FFA"/>
    <w:rsid w:val="005132A1"/>
    <w:rsid w:val="00513708"/>
    <w:rsid w:val="00513D80"/>
    <w:rsid w:val="00513DCB"/>
    <w:rsid w:val="00513E0F"/>
    <w:rsid w:val="00513F24"/>
    <w:rsid w:val="00513FA8"/>
    <w:rsid w:val="005144EF"/>
    <w:rsid w:val="005145E9"/>
    <w:rsid w:val="0051478B"/>
    <w:rsid w:val="005148DD"/>
    <w:rsid w:val="00515142"/>
    <w:rsid w:val="0051555F"/>
    <w:rsid w:val="00515740"/>
    <w:rsid w:val="00515DD0"/>
    <w:rsid w:val="0051674D"/>
    <w:rsid w:val="005167F6"/>
    <w:rsid w:val="00516B0E"/>
    <w:rsid w:val="00516C32"/>
    <w:rsid w:val="0051739E"/>
    <w:rsid w:val="00520794"/>
    <w:rsid w:val="00521090"/>
    <w:rsid w:val="00521C13"/>
    <w:rsid w:val="00521E41"/>
    <w:rsid w:val="005221AC"/>
    <w:rsid w:val="005228B7"/>
    <w:rsid w:val="0052316E"/>
    <w:rsid w:val="00523686"/>
    <w:rsid w:val="005236DA"/>
    <w:rsid w:val="005237CF"/>
    <w:rsid w:val="00523F6F"/>
    <w:rsid w:val="005241C3"/>
    <w:rsid w:val="00524360"/>
    <w:rsid w:val="00524AAA"/>
    <w:rsid w:val="0052501F"/>
    <w:rsid w:val="00525234"/>
    <w:rsid w:val="0052587A"/>
    <w:rsid w:val="00525DFF"/>
    <w:rsid w:val="005262B5"/>
    <w:rsid w:val="005262D8"/>
    <w:rsid w:val="00526349"/>
    <w:rsid w:val="005268C8"/>
    <w:rsid w:val="005269E2"/>
    <w:rsid w:val="00527536"/>
    <w:rsid w:val="00527B6D"/>
    <w:rsid w:val="00527C18"/>
    <w:rsid w:val="00527CDE"/>
    <w:rsid w:val="00527EEA"/>
    <w:rsid w:val="00527FEB"/>
    <w:rsid w:val="0053048E"/>
    <w:rsid w:val="00531145"/>
    <w:rsid w:val="005311B0"/>
    <w:rsid w:val="00531521"/>
    <w:rsid w:val="00531607"/>
    <w:rsid w:val="00531B1C"/>
    <w:rsid w:val="00531D5D"/>
    <w:rsid w:val="00532563"/>
    <w:rsid w:val="00532C21"/>
    <w:rsid w:val="00532DFD"/>
    <w:rsid w:val="00533260"/>
    <w:rsid w:val="00533309"/>
    <w:rsid w:val="005338C4"/>
    <w:rsid w:val="00533AD1"/>
    <w:rsid w:val="00533EDC"/>
    <w:rsid w:val="00534AF8"/>
    <w:rsid w:val="00535000"/>
    <w:rsid w:val="005352FB"/>
    <w:rsid w:val="0053539A"/>
    <w:rsid w:val="00535400"/>
    <w:rsid w:val="005358CB"/>
    <w:rsid w:val="00535FAB"/>
    <w:rsid w:val="005363E6"/>
    <w:rsid w:val="0053653A"/>
    <w:rsid w:val="0053662A"/>
    <w:rsid w:val="0053672D"/>
    <w:rsid w:val="005368AE"/>
    <w:rsid w:val="00536F9E"/>
    <w:rsid w:val="005376AE"/>
    <w:rsid w:val="00537C1D"/>
    <w:rsid w:val="00537D2E"/>
    <w:rsid w:val="00540D50"/>
    <w:rsid w:val="00541441"/>
    <w:rsid w:val="00542055"/>
    <w:rsid w:val="00542307"/>
    <w:rsid w:val="0054238D"/>
    <w:rsid w:val="00542625"/>
    <w:rsid w:val="005429E5"/>
    <w:rsid w:val="00542C87"/>
    <w:rsid w:val="00543601"/>
    <w:rsid w:val="00543CBB"/>
    <w:rsid w:val="00544073"/>
    <w:rsid w:val="00544180"/>
    <w:rsid w:val="00544757"/>
    <w:rsid w:val="00544C9D"/>
    <w:rsid w:val="0054597D"/>
    <w:rsid w:val="005461A8"/>
    <w:rsid w:val="00546566"/>
    <w:rsid w:val="00546B30"/>
    <w:rsid w:val="00547004"/>
    <w:rsid w:val="0054716F"/>
    <w:rsid w:val="00547693"/>
    <w:rsid w:val="00547826"/>
    <w:rsid w:val="00547B46"/>
    <w:rsid w:val="00547CA6"/>
    <w:rsid w:val="00547D70"/>
    <w:rsid w:val="00547FC0"/>
    <w:rsid w:val="00550167"/>
    <w:rsid w:val="00550387"/>
    <w:rsid w:val="005504EE"/>
    <w:rsid w:val="0055079B"/>
    <w:rsid w:val="00550EC3"/>
    <w:rsid w:val="00550ED4"/>
    <w:rsid w:val="00550FCC"/>
    <w:rsid w:val="00550FD8"/>
    <w:rsid w:val="00551252"/>
    <w:rsid w:val="005517F8"/>
    <w:rsid w:val="00551B67"/>
    <w:rsid w:val="00552427"/>
    <w:rsid w:val="00552815"/>
    <w:rsid w:val="00552D46"/>
    <w:rsid w:val="00552DA6"/>
    <w:rsid w:val="005531C3"/>
    <w:rsid w:val="00553D80"/>
    <w:rsid w:val="00554926"/>
    <w:rsid w:val="0055493F"/>
    <w:rsid w:val="0055556D"/>
    <w:rsid w:val="005558E1"/>
    <w:rsid w:val="00555BA6"/>
    <w:rsid w:val="00555DB2"/>
    <w:rsid w:val="00555F39"/>
    <w:rsid w:val="00556297"/>
    <w:rsid w:val="005565F7"/>
    <w:rsid w:val="00556731"/>
    <w:rsid w:val="005567F2"/>
    <w:rsid w:val="005578A3"/>
    <w:rsid w:val="00557E3B"/>
    <w:rsid w:val="00557EDD"/>
    <w:rsid w:val="00560B20"/>
    <w:rsid w:val="00560B8F"/>
    <w:rsid w:val="00561169"/>
    <w:rsid w:val="00561195"/>
    <w:rsid w:val="00562010"/>
    <w:rsid w:val="00562515"/>
    <w:rsid w:val="005625B1"/>
    <w:rsid w:val="005628C5"/>
    <w:rsid w:val="00562A3E"/>
    <w:rsid w:val="00562F0F"/>
    <w:rsid w:val="005632F7"/>
    <w:rsid w:val="00563D09"/>
    <w:rsid w:val="0056487B"/>
    <w:rsid w:val="00564C55"/>
    <w:rsid w:val="00564C9F"/>
    <w:rsid w:val="00564DB5"/>
    <w:rsid w:val="00564E44"/>
    <w:rsid w:val="00565164"/>
    <w:rsid w:val="00565500"/>
    <w:rsid w:val="005655BF"/>
    <w:rsid w:val="005656FA"/>
    <w:rsid w:val="005658C8"/>
    <w:rsid w:val="00565AE5"/>
    <w:rsid w:val="00566001"/>
    <w:rsid w:val="00566414"/>
    <w:rsid w:val="00567083"/>
    <w:rsid w:val="005674BC"/>
    <w:rsid w:val="00567A60"/>
    <w:rsid w:val="00567F29"/>
    <w:rsid w:val="00567F8D"/>
    <w:rsid w:val="00570328"/>
    <w:rsid w:val="00570873"/>
    <w:rsid w:val="005711DD"/>
    <w:rsid w:val="005722E8"/>
    <w:rsid w:val="0057248A"/>
    <w:rsid w:val="0057289B"/>
    <w:rsid w:val="00572A0F"/>
    <w:rsid w:val="00572BF0"/>
    <w:rsid w:val="00572EC2"/>
    <w:rsid w:val="00573257"/>
    <w:rsid w:val="005733F5"/>
    <w:rsid w:val="00573965"/>
    <w:rsid w:val="00573990"/>
    <w:rsid w:val="005739AB"/>
    <w:rsid w:val="00573BB2"/>
    <w:rsid w:val="00574DEE"/>
    <w:rsid w:val="0057531B"/>
    <w:rsid w:val="00575715"/>
    <w:rsid w:val="00576064"/>
    <w:rsid w:val="005763B4"/>
    <w:rsid w:val="0057640B"/>
    <w:rsid w:val="0057673A"/>
    <w:rsid w:val="0057681E"/>
    <w:rsid w:val="0057687E"/>
    <w:rsid w:val="00576A82"/>
    <w:rsid w:val="00576CBB"/>
    <w:rsid w:val="00576DB2"/>
    <w:rsid w:val="0057731B"/>
    <w:rsid w:val="00577D94"/>
    <w:rsid w:val="00577EE2"/>
    <w:rsid w:val="00580390"/>
    <w:rsid w:val="005806F5"/>
    <w:rsid w:val="0058092D"/>
    <w:rsid w:val="00580C19"/>
    <w:rsid w:val="00580C43"/>
    <w:rsid w:val="00580F25"/>
    <w:rsid w:val="00580F78"/>
    <w:rsid w:val="00581558"/>
    <w:rsid w:val="00581A17"/>
    <w:rsid w:val="00581B45"/>
    <w:rsid w:val="00581CB4"/>
    <w:rsid w:val="00582558"/>
    <w:rsid w:val="00582795"/>
    <w:rsid w:val="00582CDB"/>
    <w:rsid w:val="00582F54"/>
    <w:rsid w:val="0058357A"/>
    <w:rsid w:val="0058394C"/>
    <w:rsid w:val="00583E98"/>
    <w:rsid w:val="00584705"/>
    <w:rsid w:val="0058478C"/>
    <w:rsid w:val="005863BF"/>
    <w:rsid w:val="00586546"/>
    <w:rsid w:val="00586553"/>
    <w:rsid w:val="005867BD"/>
    <w:rsid w:val="00586D43"/>
    <w:rsid w:val="00586E2C"/>
    <w:rsid w:val="00586FDD"/>
    <w:rsid w:val="005870FB"/>
    <w:rsid w:val="00587846"/>
    <w:rsid w:val="00587C63"/>
    <w:rsid w:val="00587FCC"/>
    <w:rsid w:val="0059005E"/>
    <w:rsid w:val="005908F6"/>
    <w:rsid w:val="00590B9D"/>
    <w:rsid w:val="00591A05"/>
    <w:rsid w:val="005925A9"/>
    <w:rsid w:val="00592AD5"/>
    <w:rsid w:val="00593091"/>
    <w:rsid w:val="005931D5"/>
    <w:rsid w:val="00593293"/>
    <w:rsid w:val="00593526"/>
    <w:rsid w:val="0059377D"/>
    <w:rsid w:val="00593995"/>
    <w:rsid w:val="00593C66"/>
    <w:rsid w:val="0059628E"/>
    <w:rsid w:val="0059772D"/>
    <w:rsid w:val="00597A8B"/>
    <w:rsid w:val="005A0036"/>
    <w:rsid w:val="005A054A"/>
    <w:rsid w:val="005A0CC1"/>
    <w:rsid w:val="005A0D1F"/>
    <w:rsid w:val="005A0E89"/>
    <w:rsid w:val="005A1223"/>
    <w:rsid w:val="005A1413"/>
    <w:rsid w:val="005A1448"/>
    <w:rsid w:val="005A1451"/>
    <w:rsid w:val="005A33D7"/>
    <w:rsid w:val="005A33DB"/>
    <w:rsid w:val="005A41A4"/>
    <w:rsid w:val="005A42DA"/>
    <w:rsid w:val="005A434B"/>
    <w:rsid w:val="005A461D"/>
    <w:rsid w:val="005A4825"/>
    <w:rsid w:val="005A5438"/>
    <w:rsid w:val="005A5C56"/>
    <w:rsid w:val="005A6089"/>
    <w:rsid w:val="005A6962"/>
    <w:rsid w:val="005A6A80"/>
    <w:rsid w:val="005A7BB2"/>
    <w:rsid w:val="005B0216"/>
    <w:rsid w:val="005B045F"/>
    <w:rsid w:val="005B0787"/>
    <w:rsid w:val="005B0830"/>
    <w:rsid w:val="005B08AA"/>
    <w:rsid w:val="005B0D93"/>
    <w:rsid w:val="005B0E70"/>
    <w:rsid w:val="005B0EA6"/>
    <w:rsid w:val="005B0FF5"/>
    <w:rsid w:val="005B1556"/>
    <w:rsid w:val="005B1942"/>
    <w:rsid w:val="005B2012"/>
    <w:rsid w:val="005B232F"/>
    <w:rsid w:val="005B26EB"/>
    <w:rsid w:val="005B3304"/>
    <w:rsid w:val="005B389F"/>
    <w:rsid w:val="005B3CBB"/>
    <w:rsid w:val="005B3E47"/>
    <w:rsid w:val="005B41C9"/>
    <w:rsid w:val="005B4B16"/>
    <w:rsid w:val="005B4DAD"/>
    <w:rsid w:val="005B511F"/>
    <w:rsid w:val="005B51CD"/>
    <w:rsid w:val="005B5236"/>
    <w:rsid w:val="005B5B32"/>
    <w:rsid w:val="005B5CE7"/>
    <w:rsid w:val="005B5D10"/>
    <w:rsid w:val="005B63B1"/>
    <w:rsid w:val="005B6572"/>
    <w:rsid w:val="005B73E3"/>
    <w:rsid w:val="005B744C"/>
    <w:rsid w:val="005B750C"/>
    <w:rsid w:val="005B756B"/>
    <w:rsid w:val="005C060A"/>
    <w:rsid w:val="005C06AF"/>
    <w:rsid w:val="005C09B3"/>
    <w:rsid w:val="005C0FA1"/>
    <w:rsid w:val="005C0FC2"/>
    <w:rsid w:val="005C14B9"/>
    <w:rsid w:val="005C20DA"/>
    <w:rsid w:val="005C21A6"/>
    <w:rsid w:val="005C21E0"/>
    <w:rsid w:val="005C230B"/>
    <w:rsid w:val="005C2B77"/>
    <w:rsid w:val="005C2D9C"/>
    <w:rsid w:val="005C2EE5"/>
    <w:rsid w:val="005C2EFD"/>
    <w:rsid w:val="005C304F"/>
    <w:rsid w:val="005C3419"/>
    <w:rsid w:val="005C38F6"/>
    <w:rsid w:val="005C3DFB"/>
    <w:rsid w:val="005C3E2B"/>
    <w:rsid w:val="005C455E"/>
    <w:rsid w:val="005C4AD9"/>
    <w:rsid w:val="005C5021"/>
    <w:rsid w:val="005C5147"/>
    <w:rsid w:val="005C5437"/>
    <w:rsid w:val="005C59E5"/>
    <w:rsid w:val="005C63C3"/>
    <w:rsid w:val="005C694D"/>
    <w:rsid w:val="005C6D49"/>
    <w:rsid w:val="005C6DE6"/>
    <w:rsid w:val="005C6EA5"/>
    <w:rsid w:val="005C6ED6"/>
    <w:rsid w:val="005C7875"/>
    <w:rsid w:val="005C7C9A"/>
    <w:rsid w:val="005D0172"/>
    <w:rsid w:val="005D03C1"/>
    <w:rsid w:val="005D0B81"/>
    <w:rsid w:val="005D0DB2"/>
    <w:rsid w:val="005D14BA"/>
    <w:rsid w:val="005D220C"/>
    <w:rsid w:val="005D255B"/>
    <w:rsid w:val="005D2D82"/>
    <w:rsid w:val="005D2E3F"/>
    <w:rsid w:val="005D3397"/>
    <w:rsid w:val="005D3BD8"/>
    <w:rsid w:val="005D410D"/>
    <w:rsid w:val="005D4235"/>
    <w:rsid w:val="005D44FB"/>
    <w:rsid w:val="005D4AF6"/>
    <w:rsid w:val="005D4B71"/>
    <w:rsid w:val="005D4B77"/>
    <w:rsid w:val="005D50E1"/>
    <w:rsid w:val="005D5164"/>
    <w:rsid w:val="005D5FFD"/>
    <w:rsid w:val="005D60C3"/>
    <w:rsid w:val="005D6297"/>
    <w:rsid w:val="005D638A"/>
    <w:rsid w:val="005D6BFC"/>
    <w:rsid w:val="005D728C"/>
    <w:rsid w:val="005D7297"/>
    <w:rsid w:val="005D73F9"/>
    <w:rsid w:val="005D74FE"/>
    <w:rsid w:val="005D7D3A"/>
    <w:rsid w:val="005D7ED4"/>
    <w:rsid w:val="005D7F56"/>
    <w:rsid w:val="005E05F3"/>
    <w:rsid w:val="005E09D3"/>
    <w:rsid w:val="005E0DD8"/>
    <w:rsid w:val="005E0FDC"/>
    <w:rsid w:val="005E1359"/>
    <w:rsid w:val="005E140B"/>
    <w:rsid w:val="005E2910"/>
    <w:rsid w:val="005E2BD4"/>
    <w:rsid w:val="005E2E51"/>
    <w:rsid w:val="005E2F04"/>
    <w:rsid w:val="005E300F"/>
    <w:rsid w:val="005E3736"/>
    <w:rsid w:val="005E37EE"/>
    <w:rsid w:val="005E3A6F"/>
    <w:rsid w:val="005E3CAA"/>
    <w:rsid w:val="005E40F5"/>
    <w:rsid w:val="005E4A2B"/>
    <w:rsid w:val="005E52CB"/>
    <w:rsid w:val="005E53E3"/>
    <w:rsid w:val="005E5C39"/>
    <w:rsid w:val="005E5CAA"/>
    <w:rsid w:val="005E65AD"/>
    <w:rsid w:val="005E6C19"/>
    <w:rsid w:val="005E725A"/>
    <w:rsid w:val="005E7534"/>
    <w:rsid w:val="005E7B77"/>
    <w:rsid w:val="005F0518"/>
    <w:rsid w:val="005F11C1"/>
    <w:rsid w:val="005F1350"/>
    <w:rsid w:val="005F1C4B"/>
    <w:rsid w:val="005F22F2"/>
    <w:rsid w:val="005F2A7B"/>
    <w:rsid w:val="005F2C5C"/>
    <w:rsid w:val="005F3004"/>
    <w:rsid w:val="005F3056"/>
    <w:rsid w:val="005F30DE"/>
    <w:rsid w:val="005F32B3"/>
    <w:rsid w:val="005F33B4"/>
    <w:rsid w:val="005F38CF"/>
    <w:rsid w:val="005F3C1E"/>
    <w:rsid w:val="005F3EA9"/>
    <w:rsid w:val="005F4596"/>
    <w:rsid w:val="005F4665"/>
    <w:rsid w:val="005F47D1"/>
    <w:rsid w:val="005F50DB"/>
    <w:rsid w:val="005F5343"/>
    <w:rsid w:val="005F5347"/>
    <w:rsid w:val="005F53F6"/>
    <w:rsid w:val="005F575E"/>
    <w:rsid w:val="005F5F9B"/>
    <w:rsid w:val="005F614D"/>
    <w:rsid w:val="005F61DC"/>
    <w:rsid w:val="005F62D4"/>
    <w:rsid w:val="005F6740"/>
    <w:rsid w:val="005F6DA9"/>
    <w:rsid w:val="005F7461"/>
    <w:rsid w:val="005F777A"/>
    <w:rsid w:val="005F7B4E"/>
    <w:rsid w:val="005F7C52"/>
    <w:rsid w:val="005F7FC9"/>
    <w:rsid w:val="00600958"/>
    <w:rsid w:val="00600A3C"/>
    <w:rsid w:val="00600C26"/>
    <w:rsid w:val="00600CE3"/>
    <w:rsid w:val="00600D6A"/>
    <w:rsid w:val="006011C1"/>
    <w:rsid w:val="00601B28"/>
    <w:rsid w:val="00601F1F"/>
    <w:rsid w:val="006025B4"/>
    <w:rsid w:val="00602692"/>
    <w:rsid w:val="00602FE2"/>
    <w:rsid w:val="00603371"/>
    <w:rsid w:val="006036E3"/>
    <w:rsid w:val="0060414D"/>
    <w:rsid w:val="0060495E"/>
    <w:rsid w:val="00604CA9"/>
    <w:rsid w:val="00604DA7"/>
    <w:rsid w:val="00605156"/>
    <w:rsid w:val="00605C13"/>
    <w:rsid w:val="0060607E"/>
    <w:rsid w:val="00606329"/>
    <w:rsid w:val="006065B8"/>
    <w:rsid w:val="006065C0"/>
    <w:rsid w:val="0060663F"/>
    <w:rsid w:val="0060675E"/>
    <w:rsid w:val="00606BB0"/>
    <w:rsid w:val="00607045"/>
    <w:rsid w:val="00607635"/>
    <w:rsid w:val="006079AB"/>
    <w:rsid w:val="00607FAA"/>
    <w:rsid w:val="00610076"/>
    <w:rsid w:val="006107C3"/>
    <w:rsid w:val="00610A43"/>
    <w:rsid w:val="00610A66"/>
    <w:rsid w:val="00610B67"/>
    <w:rsid w:val="006110ED"/>
    <w:rsid w:val="00611693"/>
    <w:rsid w:val="006117A6"/>
    <w:rsid w:val="00612976"/>
    <w:rsid w:val="00612B0E"/>
    <w:rsid w:val="00612FC6"/>
    <w:rsid w:val="00612FC9"/>
    <w:rsid w:val="00613329"/>
    <w:rsid w:val="0061343D"/>
    <w:rsid w:val="00613AF5"/>
    <w:rsid w:val="00613B28"/>
    <w:rsid w:val="00613B87"/>
    <w:rsid w:val="00613FE2"/>
    <w:rsid w:val="00614004"/>
    <w:rsid w:val="006140A5"/>
    <w:rsid w:val="0061415A"/>
    <w:rsid w:val="006144D5"/>
    <w:rsid w:val="006148CB"/>
    <w:rsid w:val="006148F8"/>
    <w:rsid w:val="0061490A"/>
    <w:rsid w:val="006150F5"/>
    <w:rsid w:val="006151DA"/>
    <w:rsid w:val="006153BA"/>
    <w:rsid w:val="00616214"/>
    <w:rsid w:val="00616285"/>
    <w:rsid w:val="00616373"/>
    <w:rsid w:val="006166DD"/>
    <w:rsid w:val="00616887"/>
    <w:rsid w:val="006168FB"/>
    <w:rsid w:val="00616CEB"/>
    <w:rsid w:val="00616D59"/>
    <w:rsid w:val="00617636"/>
    <w:rsid w:val="006176A1"/>
    <w:rsid w:val="006179FF"/>
    <w:rsid w:val="00617CE8"/>
    <w:rsid w:val="00617D6F"/>
    <w:rsid w:val="006200AD"/>
    <w:rsid w:val="00620240"/>
    <w:rsid w:val="0062054E"/>
    <w:rsid w:val="006205F0"/>
    <w:rsid w:val="00620EB0"/>
    <w:rsid w:val="0062120B"/>
    <w:rsid w:val="0062299B"/>
    <w:rsid w:val="00623D03"/>
    <w:rsid w:val="00624390"/>
    <w:rsid w:val="00624452"/>
    <w:rsid w:val="00624DEC"/>
    <w:rsid w:val="00624E8A"/>
    <w:rsid w:val="00625023"/>
    <w:rsid w:val="00625BA8"/>
    <w:rsid w:val="00626429"/>
    <w:rsid w:val="00626556"/>
    <w:rsid w:val="006268B0"/>
    <w:rsid w:val="00626B91"/>
    <w:rsid w:val="00626E17"/>
    <w:rsid w:val="00627A49"/>
    <w:rsid w:val="00627BD8"/>
    <w:rsid w:val="00627FAD"/>
    <w:rsid w:val="0063027A"/>
    <w:rsid w:val="006308C9"/>
    <w:rsid w:val="00630A25"/>
    <w:rsid w:val="00631639"/>
    <w:rsid w:val="006317B4"/>
    <w:rsid w:val="00631841"/>
    <w:rsid w:val="0063189D"/>
    <w:rsid w:val="00631953"/>
    <w:rsid w:val="00631BBC"/>
    <w:rsid w:val="0063229B"/>
    <w:rsid w:val="00632E39"/>
    <w:rsid w:val="00632E52"/>
    <w:rsid w:val="00632ECF"/>
    <w:rsid w:val="00632F5D"/>
    <w:rsid w:val="00633460"/>
    <w:rsid w:val="0063351F"/>
    <w:rsid w:val="0063388B"/>
    <w:rsid w:val="0063415D"/>
    <w:rsid w:val="00634177"/>
    <w:rsid w:val="00634238"/>
    <w:rsid w:val="00634890"/>
    <w:rsid w:val="006349EA"/>
    <w:rsid w:val="00634CA1"/>
    <w:rsid w:val="00634D64"/>
    <w:rsid w:val="00635127"/>
    <w:rsid w:val="006352CB"/>
    <w:rsid w:val="00635B9D"/>
    <w:rsid w:val="00635D8E"/>
    <w:rsid w:val="00635E68"/>
    <w:rsid w:val="006360D8"/>
    <w:rsid w:val="00636164"/>
    <w:rsid w:val="006361FB"/>
    <w:rsid w:val="00636D01"/>
    <w:rsid w:val="00636FEF"/>
    <w:rsid w:val="00637127"/>
    <w:rsid w:val="00637C22"/>
    <w:rsid w:val="00637C29"/>
    <w:rsid w:val="00637DEE"/>
    <w:rsid w:val="006401BB"/>
    <w:rsid w:val="00640632"/>
    <w:rsid w:val="00640D37"/>
    <w:rsid w:val="00640E1E"/>
    <w:rsid w:val="00640E2B"/>
    <w:rsid w:val="00642296"/>
    <w:rsid w:val="00642785"/>
    <w:rsid w:val="00642F22"/>
    <w:rsid w:val="00642F52"/>
    <w:rsid w:val="00643054"/>
    <w:rsid w:val="0064368D"/>
    <w:rsid w:val="00643BEE"/>
    <w:rsid w:val="006441C1"/>
    <w:rsid w:val="00644842"/>
    <w:rsid w:val="00644D30"/>
    <w:rsid w:val="006453C0"/>
    <w:rsid w:val="006455ED"/>
    <w:rsid w:val="00645B38"/>
    <w:rsid w:val="00645D57"/>
    <w:rsid w:val="00645DFA"/>
    <w:rsid w:val="006465D2"/>
    <w:rsid w:val="00646798"/>
    <w:rsid w:val="00646EFA"/>
    <w:rsid w:val="00646F3E"/>
    <w:rsid w:val="006479B9"/>
    <w:rsid w:val="00647A88"/>
    <w:rsid w:val="00647CBA"/>
    <w:rsid w:val="00650BEA"/>
    <w:rsid w:val="00650C5A"/>
    <w:rsid w:val="006511C5"/>
    <w:rsid w:val="00651440"/>
    <w:rsid w:val="006517B7"/>
    <w:rsid w:val="00651B00"/>
    <w:rsid w:val="00651BA4"/>
    <w:rsid w:val="00651E25"/>
    <w:rsid w:val="0065229B"/>
    <w:rsid w:val="0065276D"/>
    <w:rsid w:val="00652EA8"/>
    <w:rsid w:val="0065313B"/>
    <w:rsid w:val="0065352D"/>
    <w:rsid w:val="00653AFE"/>
    <w:rsid w:val="00653BC4"/>
    <w:rsid w:val="0065439F"/>
    <w:rsid w:val="00654735"/>
    <w:rsid w:val="00654DE2"/>
    <w:rsid w:val="00654EE4"/>
    <w:rsid w:val="00655049"/>
    <w:rsid w:val="006550DB"/>
    <w:rsid w:val="0065529E"/>
    <w:rsid w:val="006553B2"/>
    <w:rsid w:val="00655785"/>
    <w:rsid w:val="006557A3"/>
    <w:rsid w:val="0065625C"/>
    <w:rsid w:val="0065627E"/>
    <w:rsid w:val="00656565"/>
    <w:rsid w:val="00656B6B"/>
    <w:rsid w:val="006570CC"/>
    <w:rsid w:val="0065731B"/>
    <w:rsid w:val="00657F95"/>
    <w:rsid w:val="006600FF"/>
    <w:rsid w:val="006604FB"/>
    <w:rsid w:val="006605E5"/>
    <w:rsid w:val="0066122D"/>
    <w:rsid w:val="006614D6"/>
    <w:rsid w:val="00661C22"/>
    <w:rsid w:val="00661EAA"/>
    <w:rsid w:val="00662200"/>
    <w:rsid w:val="006625C4"/>
    <w:rsid w:val="00662789"/>
    <w:rsid w:val="0066295B"/>
    <w:rsid w:val="006629C9"/>
    <w:rsid w:val="00662B6B"/>
    <w:rsid w:val="00662E73"/>
    <w:rsid w:val="00663297"/>
    <w:rsid w:val="00663372"/>
    <w:rsid w:val="006638E9"/>
    <w:rsid w:val="00663B70"/>
    <w:rsid w:val="00663BF7"/>
    <w:rsid w:val="0066428B"/>
    <w:rsid w:val="006650C7"/>
    <w:rsid w:val="0066534D"/>
    <w:rsid w:val="00665414"/>
    <w:rsid w:val="00665680"/>
    <w:rsid w:val="0066570C"/>
    <w:rsid w:val="00665D5B"/>
    <w:rsid w:val="00665D67"/>
    <w:rsid w:val="0066617B"/>
    <w:rsid w:val="00666350"/>
    <w:rsid w:val="00666B53"/>
    <w:rsid w:val="00666C0B"/>
    <w:rsid w:val="00666ECF"/>
    <w:rsid w:val="006673BF"/>
    <w:rsid w:val="00667424"/>
    <w:rsid w:val="006676B2"/>
    <w:rsid w:val="00667AF1"/>
    <w:rsid w:val="00667B27"/>
    <w:rsid w:val="00667E5F"/>
    <w:rsid w:val="0067025E"/>
    <w:rsid w:val="006705D7"/>
    <w:rsid w:val="00670F4C"/>
    <w:rsid w:val="00671E87"/>
    <w:rsid w:val="0067201D"/>
    <w:rsid w:val="006720AD"/>
    <w:rsid w:val="00672ACD"/>
    <w:rsid w:val="006738CC"/>
    <w:rsid w:val="006738D0"/>
    <w:rsid w:val="00673B36"/>
    <w:rsid w:val="00673D80"/>
    <w:rsid w:val="0067503E"/>
    <w:rsid w:val="0067514C"/>
    <w:rsid w:val="00675180"/>
    <w:rsid w:val="0067529A"/>
    <w:rsid w:val="00675344"/>
    <w:rsid w:val="006753B5"/>
    <w:rsid w:val="00675574"/>
    <w:rsid w:val="00675588"/>
    <w:rsid w:val="006755AF"/>
    <w:rsid w:val="006757F8"/>
    <w:rsid w:val="00675BA3"/>
    <w:rsid w:val="00675BB6"/>
    <w:rsid w:val="00675CAE"/>
    <w:rsid w:val="006767E1"/>
    <w:rsid w:val="00676A6A"/>
    <w:rsid w:val="0067770F"/>
    <w:rsid w:val="00680274"/>
    <w:rsid w:val="00680C97"/>
    <w:rsid w:val="00680E1B"/>
    <w:rsid w:val="00680F79"/>
    <w:rsid w:val="00680FE2"/>
    <w:rsid w:val="0068174F"/>
    <w:rsid w:val="00681917"/>
    <w:rsid w:val="00681A97"/>
    <w:rsid w:val="00681E6A"/>
    <w:rsid w:val="00681F92"/>
    <w:rsid w:val="0068230E"/>
    <w:rsid w:val="00682ABD"/>
    <w:rsid w:val="006831C1"/>
    <w:rsid w:val="006831E8"/>
    <w:rsid w:val="00683263"/>
    <w:rsid w:val="006834F2"/>
    <w:rsid w:val="00683687"/>
    <w:rsid w:val="00683FA5"/>
    <w:rsid w:val="00684D58"/>
    <w:rsid w:val="00684E2E"/>
    <w:rsid w:val="00685ED2"/>
    <w:rsid w:val="006860A1"/>
    <w:rsid w:val="006864CA"/>
    <w:rsid w:val="006865FA"/>
    <w:rsid w:val="006867BA"/>
    <w:rsid w:val="00686ADA"/>
    <w:rsid w:val="00686C5B"/>
    <w:rsid w:val="0069024F"/>
    <w:rsid w:val="00690785"/>
    <w:rsid w:val="006908F7"/>
    <w:rsid w:val="00690CEF"/>
    <w:rsid w:val="00690DBA"/>
    <w:rsid w:val="00691C63"/>
    <w:rsid w:val="0069213F"/>
    <w:rsid w:val="0069222D"/>
    <w:rsid w:val="00692420"/>
    <w:rsid w:val="00693306"/>
    <w:rsid w:val="0069380D"/>
    <w:rsid w:val="00693A6D"/>
    <w:rsid w:val="00693B02"/>
    <w:rsid w:val="006944B7"/>
    <w:rsid w:val="00694AE6"/>
    <w:rsid w:val="006951AA"/>
    <w:rsid w:val="0069558C"/>
    <w:rsid w:val="0069562B"/>
    <w:rsid w:val="006956F8"/>
    <w:rsid w:val="0069585D"/>
    <w:rsid w:val="00695E0C"/>
    <w:rsid w:val="006960B3"/>
    <w:rsid w:val="006969BE"/>
    <w:rsid w:val="00696A1F"/>
    <w:rsid w:val="00696ABF"/>
    <w:rsid w:val="006973F0"/>
    <w:rsid w:val="00697794"/>
    <w:rsid w:val="0069779E"/>
    <w:rsid w:val="00697C42"/>
    <w:rsid w:val="006A02B6"/>
    <w:rsid w:val="006A049B"/>
    <w:rsid w:val="006A08CA"/>
    <w:rsid w:val="006A1225"/>
    <w:rsid w:val="006A15B6"/>
    <w:rsid w:val="006A1734"/>
    <w:rsid w:val="006A1933"/>
    <w:rsid w:val="006A297A"/>
    <w:rsid w:val="006A32FB"/>
    <w:rsid w:val="006A3F47"/>
    <w:rsid w:val="006A4353"/>
    <w:rsid w:val="006A563B"/>
    <w:rsid w:val="006A56A4"/>
    <w:rsid w:val="006A579A"/>
    <w:rsid w:val="006A62FA"/>
    <w:rsid w:val="006A6448"/>
    <w:rsid w:val="006A6674"/>
    <w:rsid w:val="006A68AB"/>
    <w:rsid w:val="006A6BE7"/>
    <w:rsid w:val="006A6D38"/>
    <w:rsid w:val="006A7148"/>
    <w:rsid w:val="006B0C38"/>
    <w:rsid w:val="006B149D"/>
    <w:rsid w:val="006B1BE0"/>
    <w:rsid w:val="006B1D4C"/>
    <w:rsid w:val="006B1DC5"/>
    <w:rsid w:val="006B1E2B"/>
    <w:rsid w:val="006B255E"/>
    <w:rsid w:val="006B2867"/>
    <w:rsid w:val="006B28B2"/>
    <w:rsid w:val="006B29C4"/>
    <w:rsid w:val="006B2C0A"/>
    <w:rsid w:val="006B2D48"/>
    <w:rsid w:val="006B3924"/>
    <w:rsid w:val="006B3C0C"/>
    <w:rsid w:val="006B3F33"/>
    <w:rsid w:val="006B44C1"/>
    <w:rsid w:val="006B5404"/>
    <w:rsid w:val="006B58BE"/>
    <w:rsid w:val="006B6242"/>
    <w:rsid w:val="006B6953"/>
    <w:rsid w:val="006B6C87"/>
    <w:rsid w:val="006B7503"/>
    <w:rsid w:val="006B7763"/>
    <w:rsid w:val="006C0214"/>
    <w:rsid w:val="006C04E7"/>
    <w:rsid w:val="006C0626"/>
    <w:rsid w:val="006C0B75"/>
    <w:rsid w:val="006C1127"/>
    <w:rsid w:val="006C11B0"/>
    <w:rsid w:val="006C1591"/>
    <w:rsid w:val="006C1913"/>
    <w:rsid w:val="006C1C1D"/>
    <w:rsid w:val="006C2137"/>
    <w:rsid w:val="006C2750"/>
    <w:rsid w:val="006C2D4C"/>
    <w:rsid w:val="006C3363"/>
    <w:rsid w:val="006C3AC9"/>
    <w:rsid w:val="006C3FAC"/>
    <w:rsid w:val="006C413F"/>
    <w:rsid w:val="006C42FD"/>
    <w:rsid w:val="006C440B"/>
    <w:rsid w:val="006C449B"/>
    <w:rsid w:val="006C4FB7"/>
    <w:rsid w:val="006C5383"/>
    <w:rsid w:val="006C5591"/>
    <w:rsid w:val="006C5ABC"/>
    <w:rsid w:val="006C6528"/>
    <w:rsid w:val="006C674E"/>
    <w:rsid w:val="006C67DD"/>
    <w:rsid w:val="006C691A"/>
    <w:rsid w:val="006C6CC3"/>
    <w:rsid w:val="006C76A8"/>
    <w:rsid w:val="006C7793"/>
    <w:rsid w:val="006D02A6"/>
    <w:rsid w:val="006D042D"/>
    <w:rsid w:val="006D0B4C"/>
    <w:rsid w:val="006D11AD"/>
    <w:rsid w:val="006D131A"/>
    <w:rsid w:val="006D23CA"/>
    <w:rsid w:val="006D2849"/>
    <w:rsid w:val="006D28A2"/>
    <w:rsid w:val="006D316B"/>
    <w:rsid w:val="006D32D7"/>
    <w:rsid w:val="006D3508"/>
    <w:rsid w:val="006D360B"/>
    <w:rsid w:val="006D3757"/>
    <w:rsid w:val="006D3B97"/>
    <w:rsid w:val="006D3C1D"/>
    <w:rsid w:val="006D3FCF"/>
    <w:rsid w:val="006D4231"/>
    <w:rsid w:val="006D4385"/>
    <w:rsid w:val="006D4702"/>
    <w:rsid w:val="006D472B"/>
    <w:rsid w:val="006D54EA"/>
    <w:rsid w:val="006D5963"/>
    <w:rsid w:val="006D5AC2"/>
    <w:rsid w:val="006D5CA1"/>
    <w:rsid w:val="006D6212"/>
    <w:rsid w:val="006D626B"/>
    <w:rsid w:val="006D6686"/>
    <w:rsid w:val="006D72F0"/>
    <w:rsid w:val="006D7493"/>
    <w:rsid w:val="006D7611"/>
    <w:rsid w:val="006D7B58"/>
    <w:rsid w:val="006E0319"/>
    <w:rsid w:val="006E084E"/>
    <w:rsid w:val="006E088C"/>
    <w:rsid w:val="006E089F"/>
    <w:rsid w:val="006E18FB"/>
    <w:rsid w:val="006E1A54"/>
    <w:rsid w:val="006E1EED"/>
    <w:rsid w:val="006E2776"/>
    <w:rsid w:val="006E3164"/>
    <w:rsid w:val="006E3DB1"/>
    <w:rsid w:val="006E41BE"/>
    <w:rsid w:val="006E4262"/>
    <w:rsid w:val="006E45A2"/>
    <w:rsid w:val="006E4F7A"/>
    <w:rsid w:val="006E4FE5"/>
    <w:rsid w:val="006E52C5"/>
    <w:rsid w:val="006E58EE"/>
    <w:rsid w:val="006E59AC"/>
    <w:rsid w:val="006E5D1C"/>
    <w:rsid w:val="006E6181"/>
    <w:rsid w:val="006E692B"/>
    <w:rsid w:val="006E6C67"/>
    <w:rsid w:val="006E736B"/>
    <w:rsid w:val="006E7566"/>
    <w:rsid w:val="006E767E"/>
    <w:rsid w:val="006E796B"/>
    <w:rsid w:val="006F04CA"/>
    <w:rsid w:val="006F096E"/>
    <w:rsid w:val="006F0A54"/>
    <w:rsid w:val="006F1881"/>
    <w:rsid w:val="006F201E"/>
    <w:rsid w:val="006F2997"/>
    <w:rsid w:val="006F2AF8"/>
    <w:rsid w:val="006F2E12"/>
    <w:rsid w:val="006F3359"/>
    <w:rsid w:val="006F378B"/>
    <w:rsid w:val="006F3BAE"/>
    <w:rsid w:val="006F3BD3"/>
    <w:rsid w:val="006F4700"/>
    <w:rsid w:val="006F48DA"/>
    <w:rsid w:val="006F51C3"/>
    <w:rsid w:val="006F5EC9"/>
    <w:rsid w:val="006F5F96"/>
    <w:rsid w:val="006F5F98"/>
    <w:rsid w:val="006F6100"/>
    <w:rsid w:val="006F6891"/>
    <w:rsid w:val="006F68A3"/>
    <w:rsid w:val="006F6E34"/>
    <w:rsid w:val="006F731A"/>
    <w:rsid w:val="006F7472"/>
    <w:rsid w:val="006F756D"/>
    <w:rsid w:val="006F7E18"/>
    <w:rsid w:val="007000F4"/>
    <w:rsid w:val="007001DB"/>
    <w:rsid w:val="00700281"/>
    <w:rsid w:val="00700625"/>
    <w:rsid w:val="00700806"/>
    <w:rsid w:val="00700893"/>
    <w:rsid w:val="00700C40"/>
    <w:rsid w:val="007025EF"/>
    <w:rsid w:val="007026D2"/>
    <w:rsid w:val="00702841"/>
    <w:rsid w:val="00702C3B"/>
    <w:rsid w:val="007032C7"/>
    <w:rsid w:val="007034C5"/>
    <w:rsid w:val="007035FC"/>
    <w:rsid w:val="00703702"/>
    <w:rsid w:val="00703DAA"/>
    <w:rsid w:val="00703DB0"/>
    <w:rsid w:val="007041B1"/>
    <w:rsid w:val="0070465E"/>
    <w:rsid w:val="0070483F"/>
    <w:rsid w:val="00704DD8"/>
    <w:rsid w:val="007050B9"/>
    <w:rsid w:val="00705CE4"/>
    <w:rsid w:val="00705D33"/>
    <w:rsid w:val="00705F8A"/>
    <w:rsid w:val="007069F4"/>
    <w:rsid w:val="0070726E"/>
    <w:rsid w:val="007074B3"/>
    <w:rsid w:val="007077D9"/>
    <w:rsid w:val="00707CC0"/>
    <w:rsid w:val="00707D92"/>
    <w:rsid w:val="00710757"/>
    <w:rsid w:val="00710AF4"/>
    <w:rsid w:val="00710FC9"/>
    <w:rsid w:val="007112E8"/>
    <w:rsid w:val="00711659"/>
    <w:rsid w:val="00711F8D"/>
    <w:rsid w:val="00711F96"/>
    <w:rsid w:val="0071242F"/>
    <w:rsid w:val="0071329F"/>
    <w:rsid w:val="007135B7"/>
    <w:rsid w:val="007140E9"/>
    <w:rsid w:val="0071544E"/>
    <w:rsid w:val="007154C0"/>
    <w:rsid w:val="0071586C"/>
    <w:rsid w:val="00715C1D"/>
    <w:rsid w:val="00715FF7"/>
    <w:rsid w:val="007160B9"/>
    <w:rsid w:val="00716B91"/>
    <w:rsid w:val="00716C2C"/>
    <w:rsid w:val="00717393"/>
    <w:rsid w:val="007179D9"/>
    <w:rsid w:val="00717E0A"/>
    <w:rsid w:val="007202BB"/>
    <w:rsid w:val="00720308"/>
    <w:rsid w:val="00720B96"/>
    <w:rsid w:val="00720F6D"/>
    <w:rsid w:val="007220A2"/>
    <w:rsid w:val="00722AE7"/>
    <w:rsid w:val="00723470"/>
    <w:rsid w:val="00723E4B"/>
    <w:rsid w:val="00724CC3"/>
    <w:rsid w:val="00724E2C"/>
    <w:rsid w:val="00724E62"/>
    <w:rsid w:val="00725071"/>
    <w:rsid w:val="007256DC"/>
    <w:rsid w:val="00725CD1"/>
    <w:rsid w:val="007265B3"/>
    <w:rsid w:val="007265E1"/>
    <w:rsid w:val="007269E1"/>
    <w:rsid w:val="0072708F"/>
    <w:rsid w:val="00727AA6"/>
    <w:rsid w:val="007304D8"/>
    <w:rsid w:val="00730D8C"/>
    <w:rsid w:val="00731135"/>
    <w:rsid w:val="0073148E"/>
    <w:rsid w:val="007314A7"/>
    <w:rsid w:val="007315B4"/>
    <w:rsid w:val="00731E66"/>
    <w:rsid w:val="00731E82"/>
    <w:rsid w:val="00731F05"/>
    <w:rsid w:val="0073234A"/>
    <w:rsid w:val="00732633"/>
    <w:rsid w:val="00732A1B"/>
    <w:rsid w:val="0073373A"/>
    <w:rsid w:val="007337EF"/>
    <w:rsid w:val="0073383C"/>
    <w:rsid w:val="00733FDA"/>
    <w:rsid w:val="00734953"/>
    <w:rsid w:val="007349B7"/>
    <w:rsid w:val="007349F2"/>
    <w:rsid w:val="00734BA6"/>
    <w:rsid w:val="00734C7F"/>
    <w:rsid w:val="00734F36"/>
    <w:rsid w:val="00735023"/>
    <w:rsid w:val="007357AD"/>
    <w:rsid w:val="00735860"/>
    <w:rsid w:val="00735BF2"/>
    <w:rsid w:val="0073609F"/>
    <w:rsid w:val="007361EB"/>
    <w:rsid w:val="00736259"/>
    <w:rsid w:val="00736665"/>
    <w:rsid w:val="00736AE8"/>
    <w:rsid w:val="00736C4B"/>
    <w:rsid w:val="00736EF6"/>
    <w:rsid w:val="00736FFF"/>
    <w:rsid w:val="00737166"/>
    <w:rsid w:val="0073721C"/>
    <w:rsid w:val="00737D63"/>
    <w:rsid w:val="007402BE"/>
    <w:rsid w:val="0074074E"/>
    <w:rsid w:val="007407F6"/>
    <w:rsid w:val="007409D4"/>
    <w:rsid w:val="00741072"/>
    <w:rsid w:val="007412F6"/>
    <w:rsid w:val="00741301"/>
    <w:rsid w:val="007417E2"/>
    <w:rsid w:val="0074190C"/>
    <w:rsid w:val="00741B78"/>
    <w:rsid w:val="00741CBF"/>
    <w:rsid w:val="00741F75"/>
    <w:rsid w:val="007427B2"/>
    <w:rsid w:val="00742CFE"/>
    <w:rsid w:val="00742D77"/>
    <w:rsid w:val="00742ED8"/>
    <w:rsid w:val="00742F38"/>
    <w:rsid w:val="007437DA"/>
    <w:rsid w:val="00743981"/>
    <w:rsid w:val="0074452F"/>
    <w:rsid w:val="00744D84"/>
    <w:rsid w:val="00744DCA"/>
    <w:rsid w:val="00744F6F"/>
    <w:rsid w:val="00745250"/>
    <w:rsid w:val="00745348"/>
    <w:rsid w:val="00745C32"/>
    <w:rsid w:val="00746449"/>
    <w:rsid w:val="007464CA"/>
    <w:rsid w:val="007466E0"/>
    <w:rsid w:val="00746B9B"/>
    <w:rsid w:val="00746BE9"/>
    <w:rsid w:val="00747DA6"/>
    <w:rsid w:val="007504B7"/>
    <w:rsid w:val="007508D7"/>
    <w:rsid w:val="007509FA"/>
    <w:rsid w:val="00750B7F"/>
    <w:rsid w:val="0075124B"/>
    <w:rsid w:val="007515E0"/>
    <w:rsid w:val="00751706"/>
    <w:rsid w:val="0075186F"/>
    <w:rsid w:val="00751D2F"/>
    <w:rsid w:val="007524D7"/>
    <w:rsid w:val="00752536"/>
    <w:rsid w:val="00752F0C"/>
    <w:rsid w:val="0075361E"/>
    <w:rsid w:val="0075380B"/>
    <w:rsid w:val="00753876"/>
    <w:rsid w:val="00754389"/>
    <w:rsid w:val="00754756"/>
    <w:rsid w:val="00754C34"/>
    <w:rsid w:val="00755078"/>
    <w:rsid w:val="00755226"/>
    <w:rsid w:val="007555AB"/>
    <w:rsid w:val="007555AD"/>
    <w:rsid w:val="00756120"/>
    <w:rsid w:val="007574FB"/>
    <w:rsid w:val="00757619"/>
    <w:rsid w:val="007576B6"/>
    <w:rsid w:val="007577D1"/>
    <w:rsid w:val="00757BA0"/>
    <w:rsid w:val="0076049D"/>
    <w:rsid w:val="0076146D"/>
    <w:rsid w:val="00761AE2"/>
    <w:rsid w:val="00761D5F"/>
    <w:rsid w:val="00761FCA"/>
    <w:rsid w:val="0076256A"/>
    <w:rsid w:val="007626CB"/>
    <w:rsid w:val="007626FD"/>
    <w:rsid w:val="007633AC"/>
    <w:rsid w:val="00763A5B"/>
    <w:rsid w:val="00764169"/>
    <w:rsid w:val="00764231"/>
    <w:rsid w:val="00764980"/>
    <w:rsid w:val="00764AC0"/>
    <w:rsid w:val="00764D01"/>
    <w:rsid w:val="00765A2C"/>
    <w:rsid w:val="00765CBD"/>
    <w:rsid w:val="00766583"/>
    <w:rsid w:val="007666C8"/>
    <w:rsid w:val="00766BF8"/>
    <w:rsid w:val="00766FBB"/>
    <w:rsid w:val="00767523"/>
    <w:rsid w:val="007675A7"/>
    <w:rsid w:val="007679BB"/>
    <w:rsid w:val="0077001C"/>
    <w:rsid w:val="00770122"/>
    <w:rsid w:val="007705A9"/>
    <w:rsid w:val="00770989"/>
    <w:rsid w:val="00770B60"/>
    <w:rsid w:val="00771581"/>
    <w:rsid w:val="007715BD"/>
    <w:rsid w:val="007715C0"/>
    <w:rsid w:val="007721AD"/>
    <w:rsid w:val="007721FC"/>
    <w:rsid w:val="0077222C"/>
    <w:rsid w:val="00773270"/>
    <w:rsid w:val="007734C1"/>
    <w:rsid w:val="0077362F"/>
    <w:rsid w:val="0077393F"/>
    <w:rsid w:val="00773EA5"/>
    <w:rsid w:val="007742BF"/>
    <w:rsid w:val="007763FD"/>
    <w:rsid w:val="007764D3"/>
    <w:rsid w:val="007767BE"/>
    <w:rsid w:val="00776A78"/>
    <w:rsid w:val="00776AE6"/>
    <w:rsid w:val="00776CAF"/>
    <w:rsid w:val="00776E32"/>
    <w:rsid w:val="00777823"/>
    <w:rsid w:val="007801EE"/>
    <w:rsid w:val="007806D7"/>
    <w:rsid w:val="00780787"/>
    <w:rsid w:val="0078082D"/>
    <w:rsid w:val="00781044"/>
    <w:rsid w:val="0078157A"/>
    <w:rsid w:val="00781794"/>
    <w:rsid w:val="00781F36"/>
    <w:rsid w:val="0078201B"/>
    <w:rsid w:val="0078218A"/>
    <w:rsid w:val="00782A82"/>
    <w:rsid w:val="00782AE5"/>
    <w:rsid w:val="00782B0F"/>
    <w:rsid w:val="007831CE"/>
    <w:rsid w:val="007833DC"/>
    <w:rsid w:val="007835A6"/>
    <w:rsid w:val="007835D0"/>
    <w:rsid w:val="007836F3"/>
    <w:rsid w:val="007838D6"/>
    <w:rsid w:val="00783BF2"/>
    <w:rsid w:val="00783D86"/>
    <w:rsid w:val="0078487E"/>
    <w:rsid w:val="007848D3"/>
    <w:rsid w:val="007853B7"/>
    <w:rsid w:val="00785605"/>
    <w:rsid w:val="0078568F"/>
    <w:rsid w:val="00785A1A"/>
    <w:rsid w:val="0078618E"/>
    <w:rsid w:val="0078624C"/>
    <w:rsid w:val="00786786"/>
    <w:rsid w:val="007868A6"/>
    <w:rsid w:val="00786BBA"/>
    <w:rsid w:val="00786DD8"/>
    <w:rsid w:val="00786E16"/>
    <w:rsid w:val="00787742"/>
    <w:rsid w:val="007878BC"/>
    <w:rsid w:val="00787B2D"/>
    <w:rsid w:val="00787FD2"/>
    <w:rsid w:val="0079030F"/>
    <w:rsid w:val="0079047F"/>
    <w:rsid w:val="007904C7"/>
    <w:rsid w:val="00790642"/>
    <w:rsid w:val="0079092B"/>
    <w:rsid w:val="00790974"/>
    <w:rsid w:val="007911EC"/>
    <w:rsid w:val="00791611"/>
    <w:rsid w:val="0079168D"/>
    <w:rsid w:val="007928A2"/>
    <w:rsid w:val="00792CE4"/>
    <w:rsid w:val="00793391"/>
    <w:rsid w:val="00793877"/>
    <w:rsid w:val="00793DA9"/>
    <w:rsid w:val="00793FEC"/>
    <w:rsid w:val="00794139"/>
    <w:rsid w:val="00794244"/>
    <w:rsid w:val="00795432"/>
    <w:rsid w:val="00795523"/>
    <w:rsid w:val="00795D09"/>
    <w:rsid w:val="00796EA6"/>
    <w:rsid w:val="00797444"/>
    <w:rsid w:val="0079760B"/>
    <w:rsid w:val="0079775B"/>
    <w:rsid w:val="00797AD7"/>
    <w:rsid w:val="007A06F3"/>
    <w:rsid w:val="007A086C"/>
    <w:rsid w:val="007A08AA"/>
    <w:rsid w:val="007A0EED"/>
    <w:rsid w:val="007A0F6D"/>
    <w:rsid w:val="007A1046"/>
    <w:rsid w:val="007A13DD"/>
    <w:rsid w:val="007A17FA"/>
    <w:rsid w:val="007A1D0E"/>
    <w:rsid w:val="007A20AA"/>
    <w:rsid w:val="007A2880"/>
    <w:rsid w:val="007A2C10"/>
    <w:rsid w:val="007A3333"/>
    <w:rsid w:val="007A38B4"/>
    <w:rsid w:val="007A3E73"/>
    <w:rsid w:val="007A40F3"/>
    <w:rsid w:val="007A4716"/>
    <w:rsid w:val="007A47F3"/>
    <w:rsid w:val="007A54FE"/>
    <w:rsid w:val="007A5615"/>
    <w:rsid w:val="007A5D80"/>
    <w:rsid w:val="007A5EB6"/>
    <w:rsid w:val="007A64BF"/>
    <w:rsid w:val="007A6C02"/>
    <w:rsid w:val="007A7043"/>
    <w:rsid w:val="007B0CD9"/>
    <w:rsid w:val="007B0EAD"/>
    <w:rsid w:val="007B112D"/>
    <w:rsid w:val="007B16B5"/>
    <w:rsid w:val="007B18CB"/>
    <w:rsid w:val="007B198F"/>
    <w:rsid w:val="007B1A12"/>
    <w:rsid w:val="007B1EF0"/>
    <w:rsid w:val="007B27B9"/>
    <w:rsid w:val="007B2C19"/>
    <w:rsid w:val="007B3246"/>
    <w:rsid w:val="007B328E"/>
    <w:rsid w:val="007B40A0"/>
    <w:rsid w:val="007B4143"/>
    <w:rsid w:val="007B438F"/>
    <w:rsid w:val="007B43DF"/>
    <w:rsid w:val="007B4449"/>
    <w:rsid w:val="007B462A"/>
    <w:rsid w:val="007B49BD"/>
    <w:rsid w:val="007B5366"/>
    <w:rsid w:val="007B53DF"/>
    <w:rsid w:val="007B5503"/>
    <w:rsid w:val="007B5B02"/>
    <w:rsid w:val="007B6768"/>
    <w:rsid w:val="007B67B9"/>
    <w:rsid w:val="007B7F10"/>
    <w:rsid w:val="007C0068"/>
    <w:rsid w:val="007C0445"/>
    <w:rsid w:val="007C04A6"/>
    <w:rsid w:val="007C0F9C"/>
    <w:rsid w:val="007C0FFF"/>
    <w:rsid w:val="007C112A"/>
    <w:rsid w:val="007C126E"/>
    <w:rsid w:val="007C13B3"/>
    <w:rsid w:val="007C14CC"/>
    <w:rsid w:val="007C15E7"/>
    <w:rsid w:val="007C1C6A"/>
    <w:rsid w:val="007C26D9"/>
    <w:rsid w:val="007C270F"/>
    <w:rsid w:val="007C2BFB"/>
    <w:rsid w:val="007C2E21"/>
    <w:rsid w:val="007C3732"/>
    <w:rsid w:val="007C3EF5"/>
    <w:rsid w:val="007C42AD"/>
    <w:rsid w:val="007C49F6"/>
    <w:rsid w:val="007C4FBC"/>
    <w:rsid w:val="007C6528"/>
    <w:rsid w:val="007C65BA"/>
    <w:rsid w:val="007C67E8"/>
    <w:rsid w:val="007C7574"/>
    <w:rsid w:val="007C789D"/>
    <w:rsid w:val="007C7B0D"/>
    <w:rsid w:val="007C7D11"/>
    <w:rsid w:val="007C7FE0"/>
    <w:rsid w:val="007D0102"/>
    <w:rsid w:val="007D0A18"/>
    <w:rsid w:val="007D0F1F"/>
    <w:rsid w:val="007D10D1"/>
    <w:rsid w:val="007D1136"/>
    <w:rsid w:val="007D17C4"/>
    <w:rsid w:val="007D2669"/>
    <w:rsid w:val="007D294D"/>
    <w:rsid w:val="007D352E"/>
    <w:rsid w:val="007D3715"/>
    <w:rsid w:val="007D3B2B"/>
    <w:rsid w:val="007D3B48"/>
    <w:rsid w:val="007D5162"/>
    <w:rsid w:val="007D5A75"/>
    <w:rsid w:val="007D5BFC"/>
    <w:rsid w:val="007D5E21"/>
    <w:rsid w:val="007D5EDE"/>
    <w:rsid w:val="007D6288"/>
    <w:rsid w:val="007D6319"/>
    <w:rsid w:val="007D6785"/>
    <w:rsid w:val="007D6CD3"/>
    <w:rsid w:val="007D730F"/>
    <w:rsid w:val="007D73BB"/>
    <w:rsid w:val="007E0688"/>
    <w:rsid w:val="007E0A97"/>
    <w:rsid w:val="007E0CF8"/>
    <w:rsid w:val="007E1F09"/>
    <w:rsid w:val="007E2096"/>
    <w:rsid w:val="007E25B7"/>
    <w:rsid w:val="007E2A51"/>
    <w:rsid w:val="007E2CAA"/>
    <w:rsid w:val="007E351D"/>
    <w:rsid w:val="007E3CE9"/>
    <w:rsid w:val="007E47DD"/>
    <w:rsid w:val="007E4BD6"/>
    <w:rsid w:val="007E51EF"/>
    <w:rsid w:val="007E545F"/>
    <w:rsid w:val="007E5485"/>
    <w:rsid w:val="007E564A"/>
    <w:rsid w:val="007E57AC"/>
    <w:rsid w:val="007E5A05"/>
    <w:rsid w:val="007E5AD4"/>
    <w:rsid w:val="007E5C19"/>
    <w:rsid w:val="007E69B4"/>
    <w:rsid w:val="007E711A"/>
    <w:rsid w:val="007E7A74"/>
    <w:rsid w:val="007F0650"/>
    <w:rsid w:val="007F15E9"/>
    <w:rsid w:val="007F1691"/>
    <w:rsid w:val="007F1C81"/>
    <w:rsid w:val="007F241D"/>
    <w:rsid w:val="007F254A"/>
    <w:rsid w:val="007F25D2"/>
    <w:rsid w:val="007F274F"/>
    <w:rsid w:val="007F3274"/>
    <w:rsid w:val="007F33DA"/>
    <w:rsid w:val="007F346B"/>
    <w:rsid w:val="007F349B"/>
    <w:rsid w:val="007F3558"/>
    <w:rsid w:val="007F390A"/>
    <w:rsid w:val="007F3DA1"/>
    <w:rsid w:val="007F4231"/>
    <w:rsid w:val="007F4E34"/>
    <w:rsid w:val="007F5B24"/>
    <w:rsid w:val="007F5D36"/>
    <w:rsid w:val="007F657A"/>
    <w:rsid w:val="007F6AA1"/>
    <w:rsid w:val="007F6E8C"/>
    <w:rsid w:val="007F7300"/>
    <w:rsid w:val="007F74A2"/>
    <w:rsid w:val="007F7A31"/>
    <w:rsid w:val="00800540"/>
    <w:rsid w:val="0080069D"/>
    <w:rsid w:val="00800AC6"/>
    <w:rsid w:val="00800AF1"/>
    <w:rsid w:val="00800FAD"/>
    <w:rsid w:val="0080164C"/>
    <w:rsid w:val="00801ADF"/>
    <w:rsid w:val="00801B32"/>
    <w:rsid w:val="008020D2"/>
    <w:rsid w:val="008020E1"/>
    <w:rsid w:val="00802212"/>
    <w:rsid w:val="00802230"/>
    <w:rsid w:val="0080229A"/>
    <w:rsid w:val="00802A31"/>
    <w:rsid w:val="00802EFF"/>
    <w:rsid w:val="008031EA"/>
    <w:rsid w:val="00803A62"/>
    <w:rsid w:val="00803B5F"/>
    <w:rsid w:val="00803DC1"/>
    <w:rsid w:val="00804714"/>
    <w:rsid w:val="0080475B"/>
    <w:rsid w:val="00804BBF"/>
    <w:rsid w:val="00804E37"/>
    <w:rsid w:val="00805386"/>
    <w:rsid w:val="00805C04"/>
    <w:rsid w:val="00805CA1"/>
    <w:rsid w:val="0080621F"/>
    <w:rsid w:val="00806277"/>
    <w:rsid w:val="00806468"/>
    <w:rsid w:val="00806A71"/>
    <w:rsid w:val="00807496"/>
    <w:rsid w:val="00807539"/>
    <w:rsid w:val="0080789C"/>
    <w:rsid w:val="00807ABE"/>
    <w:rsid w:val="00810CD7"/>
    <w:rsid w:val="008113FB"/>
    <w:rsid w:val="0081164E"/>
    <w:rsid w:val="008118AE"/>
    <w:rsid w:val="00812291"/>
    <w:rsid w:val="00812638"/>
    <w:rsid w:val="00812BC4"/>
    <w:rsid w:val="00812FC5"/>
    <w:rsid w:val="00813A7F"/>
    <w:rsid w:val="00813D90"/>
    <w:rsid w:val="00813E0B"/>
    <w:rsid w:val="0081417B"/>
    <w:rsid w:val="00814784"/>
    <w:rsid w:val="008147E5"/>
    <w:rsid w:val="00814DA8"/>
    <w:rsid w:val="00815AFB"/>
    <w:rsid w:val="008167B8"/>
    <w:rsid w:val="00816B40"/>
    <w:rsid w:val="00816CA8"/>
    <w:rsid w:val="00817360"/>
    <w:rsid w:val="00820121"/>
    <w:rsid w:val="008205CF"/>
    <w:rsid w:val="00820A31"/>
    <w:rsid w:val="00820C4F"/>
    <w:rsid w:val="00821447"/>
    <w:rsid w:val="0082196C"/>
    <w:rsid w:val="00821D41"/>
    <w:rsid w:val="00821F5E"/>
    <w:rsid w:val="008229AD"/>
    <w:rsid w:val="00822D4E"/>
    <w:rsid w:val="00822E16"/>
    <w:rsid w:val="00823118"/>
    <w:rsid w:val="0082320C"/>
    <w:rsid w:val="0082336E"/>
    <w:rsid w:val="00823AB7"/>
    <w:rsid w:val="00823B7E"/>
    <w:rsid w:val="00823E14"/>
    <w:rsid w:val="008243EB"/>
    <w:rsid w:val="00825C2C"/>
    <w:rsid w:val="00826281"/>
    <w:rsid w:val="00826B3D"/>
    <w:rsid w:val="00827DBA"/>
    <w:rsid w:val="00827DDF"/>
    <w:rsid w:val="00830386"/>
    <w:rsid w:val="008304DB"/>
    <w:rsid w:val="00830C7E"/>
    <w:rsid w:val="00830D4C"/>
    <w:rsid w:val="00831224"/>
    <w:rsid w:val="00831258"/>
    <w:rsid w:val="008312AA"/>
    <w:rsid w:val="008312D3"/>
    <w:rsid w:val="0083187D"/>
    <w:rsid w:val="0083194B"/>
    <w:rsid w:val="00831E41"/>
    <w:rsid w:val="00832686"/>
    <w:rsid w:val="00832737"/>
    <w:rsid w:val="0083296C"/>
    <w:rsid w:val="00832BE6"/>
    <w:rsid w:val="00833461"/>
    <w:rsid w:val="008334A5"/>
    <w:rsid w:val="008335A9"/>
    <w:rsid w:val="0083365D"/>
    <w:rsid w:val="00833848"/>
    <w:rsid w:val="00833AF6"/>
    <w:rsid w:val="00833B9F"/>
    <w:rsid w:val="008341BC"/>
    <w:rsid w:val="00834896"/>
    <w:rsid w:val="00834A72"/>
    <w:rsid w:val="00835121"/>
    <w:rsid w:val="00836340"/>
    <w:rsid w:val="0083663A"/>
    <w:rsid w:val="00836803"/>
    <w:rsid w:val="008368EC"/>
    <w:rsid w:val="00837204"/>
    <w:rsid w:val="00837991"/>
    <w:rsid w:val="00837B65"/>
    <w:rsid w:val="00840298"/>
    <w:rsid w:val="0084068B"/>
    <w:rsid w:val="00840822"/>
    <w:rsid w:val="00840CAC"/>
    <w:rsid w:val="008411DF"/>
    <w:rsid w:val="0084125D"/>
    <w:rsid w:val="00841899"/>
    <w:rsid w:val="00841BCE"/>
    <w:rsid w:val="00841F45"/>
    <w:rsid w:val="00841F6A"/>
    <w:rsid w:val="00842D01"/>
    <w:rsid w:val="00843255"/>
    <w:rsid w:val="00843534"/>
    <w:rsid w:val="008435A2"/>
    <w:rsid w:val="008438A0"/>
    <w:rsid w:val="00843A39"/>
    <w:rsid w:val="00843CB4"/>
    <w:rsid w:val="0084401E"/>
    <w:rsid w:val="0084411C"/>
    <w:rsid w:val="0084437C"/>
    <w:rsid w:val="008444B3"/>
    <w:rsid w:val="00844819"/>
    <w:rsid w:val="008449D9"/>
    <w:rsid w:val="00844F56"/>
    <w:rsid w:val="008450A8"/>
    <w:rsid w:val="008452D9"/>
    <w:rsid w:val="008459DE"/>
    <w:rsid w:val="00845AAA"/>
    <w:rsid w:val="0084697F"/>
    <w:rsid w:val="00846D4D"/>
    <w:rsid w:val="00846D6F"/>
    <w:rsid w:val="00846E3F"/>
    <w:rsid w:val="00846EC0"/>
    <w:rsid w:val="00847899"/>
    <w:rsid w:val="00847957"/>
    <w:rsid w:val="00850912"/>
    <w:rsid w:val="0085097F"/>
    <w:rsid w:val="00850B19"/>
    <w:rsid w:val="008514F0"/>
    <w:rsid w:val="00851745"/>
    <w:rsid w:val="00851B98"/>
    <w:rsid w:val="00851D34"/>
    <w:rsid w:val="00852041"/>
    <w:rsid w:val="00852B6E"/>
    <w:rsid w:val="008536C0"/>
    <w:rsid w:val="00853D8E"/>
    <w:rsid w:val="00853EE7"/>
    <w:rsid w:val="008543A1"/>
    <w:rsid w:val="008544E8"/>
    <w:rsid w:val="0085476A"/>
    <w:rsid w:val="00854A30"/>
    <w:rsid w:val="00854A9E"/>
    <w:rsid w:val="00854D18"/>
    <w:rsid w:val="00854E6F"/>
    <w:rsid w:val="00855DAA"/>
    <w:rsid w:val="00855F4C"/>
    <w:rsid w:val="00856AFA"/>
    <w:rsid w:val="00856D0B"/>
    <w:rsid w:val="00856E24"/>
    <w:rsid w:val="008572C3"/>
    <w:rsid w:val="00857DF5"/>
    <w:rsid w:val="008603AA"/>
    <w:rsid w:val="00860C98"/>
    <w:rsid w:val="00860F90"/>
    <w:rsid w:val="008617F3"/>
    <w:rsid w:val="0086221F"/>
    <w:rsid w:val="00862BE0"/>
    <w:rsid w:val="00862C27"/>
    <w:rsid w:val="00863118"/>
    <w:rsid w:val="008631F4"/>
    <w:rsid w:val="00863320"/>
    <w:rsid w:val="0086369C"/>
    <w:rsid w:val="0086378F"/>
    <w:rsid w:val="00863C3B"/>
    <w:rsid w:val="00863F4A"/>
    <w:rsid w:val="008643C5"/>
    <w:rsid w:val="0086497A"/>
    <w:rsid w:val="0086552B"/>
    <w:rsid w:val="00865804"/>
    <w:rsid w:val="0086613F"/>
    <w:rsid w:val="00866935"/>
    <w:rsid w:val="00866BA6"/>
    <w:rsid w:val="008678BE"/>
    <w:rsid w:val="00870C49"/>
    <w:rsid w:val="00870F04"/>
    <w:rsid w:val="008719A3"/>
    <w:rsid w:val="00871DC7"/>
    <w:rsid w:val="0087237B"/>
    <w:rsid w:val="00872766"/>
    <w:rsid w:val="00872842"/>
    <w:rsid w:val="00872BAC"/>
    <w:rsid w:val="008732AE"/>
    <w:rsid w:val="00873555"/>
    <w:rsid w:val="00873563"/>
    <w:rsid w:val="008735A2"/>
    <w:rsid w:val="00873DF7"/>
    <w:rsid w:val="00874674"/>
    <w:rsid w:val="00874ABC"/>
    <w:rsid w:val="00874B53"/>
    <w:rsid w:val="00874CA5"/>
    <w:rsid w:val="00874F86"/>
    <w:rsid w:val="00874F8C"/>
    <w:rsid w:val="00875020"/>
    <w:rsid w:val="00875390"/>
    <w:rsid w:val="008754D0"/>
    <w:rsid w:val="00875BC1"/>
    <w:rsid w:val="008763CF"/>
    <w:rsid w:val="00876BA5"/>
    <w:rsid w:val="00876DF8"/>
    <w:rsid w:val="00876E49"/>
    <w:rsid w:val="00877092"/>
    <w:rsid w:val="008775A4"/>
    <w:rsid w:val="00880AC3"/>
    <w:rsid w:val="00880E80"/>
    <w:rsid w:val="00880F0A"/>
    <w:rsid w:val="00881339"/>
    <w:rsid w:val="00882312"/>
    <w:rsid w:val="0088248F"/>
    <w:rsid w:val="0088295D"/>
    <w:rsid w:val="00883877"/>
    <w:rsid w:val="0088398E"/>
    <w:rsid w:val="00883A2E"/>
    <w:rsid w:val="00883BD9"/>
    <w:rsid w:val="00883CEB"/>
    <w:rsid w:val="0088419F"/>
    <w:rsid w:val="0088429E"/>
    <w:rsid w:val="008842BC"/>
    <w:rsid w:val="00884372"/>
    <w:rsid w:val="00884503"/>
    <w:rsid w:val="008846D0"/>
    <w:rsid w:val="00884D87"/>
    <w:rsid w:val="00885050"/>
    <w:rsid w:val="00885364"/>
    <w:rsid w:val="008853B4"/>
    <w:rsid w:val="00885A13"/>
    <w:rsid w:val="00885D6D"/>
    <w:rsid w:val="00885F72"/>
    <w:rsid w:val="00886630"/>
    <w:rsid w:val="008866B5"/>
    <w:rsid w:val="00886802"/>
    <w:rsid w:val="00886F06"/>
    <w:rsid w:val="0088724B"/>
    <w:rsid w:val="008872AF"/>
    <w:rsid w:val="00887922"/>
    <w:rsid w:val="00887B00"/>
    <w:rsid w:val="008902AE"/>
    <w:rsid w:val="00890462"/>
    <w:rsid w:val="00890B52"/>
    <w:rsid w:val="008918F0"/>
    <w:rsid w:val="00891CDC"/>
    <w:rsid w:val="00891E71"/>
    <w:rsid w:val="008926DE"/>
    <w:rsid w:val="00893484"/>
    <w:rsid w:val="00893523"/>
    <w:rsid w:val="00893F54"/>
    <w:rsid w:val="00894138"/>
    <w:rsid w:val="008941AA"/>
    <w:rsid w:val="0089478A"/>
    <w:rsid w:val="00894B39"/>
    <w:rsid w:val="00894E4A"/>
    <w:rsid w:val="00894F93"/>
    <w:rsid w:val="00894FA9"/>
    <w:rsid w:val="0089529F"/>
    <w:rsid w:val="0089601B"/>
    <w:rsid w:val="008968E2"/>
    <w:rsid w:val="008970D3"/>
    <w:rsid w:val="00897278"/>
    <w:rsid w:val="00897383"/>
    <w:rsid w:val="00897521"/>
    <w:rsid w:val="008977FE"/>
    <w:rsid w:val="00897977"/>
    <w:rsid w:val="00897EC1"/>
    <w:rsid w:val="008A05F7"/>
    <w:rsid w:val="008A07AD"/>
    <w:rsid w:val="008A0904"/>
    <w:rsid w:val="008A0CFB"/>
    <w:rsid w:val="008A0E42"/>
    <w:rsid w:val="008A119F"/>
    <w:rsid w:val="008A1481"/>
    <w:rsid w:val="008A19C2"/>
    <w:rsid w:val="008A230B"/>
    <w:rsid w:val="008A2828"/>
    <w:rsid w:val="008A2FB1"/>
    <w:rsid w:val="008A3255"/>
    <w:rsid w:val="008A3514"/>
    <w:rsid w:val="008A391F"/>
    <w:rsid w:val="008A4083"/>
    <w:rsid w:val="008A4394"/>
    <w:rsid w:val="008A48DE"/>
    <w:rsid w:val="008A5825"/>
    <w:rsid w:val="008A59A5"/>
    <w:rsid w:val="008A636F"/>
    <w:rsid w:val="008A6A71"/>
    <w:rsid w:val="008A7034"/>
    <w:rsid w:val="008A71EE"/>
    <w:rsid w:val="008A73FB"/>
    <w:rsid w:val="008A7896"/>
    <w:rsid w:val="008A7AC9"/>
    <w:rsid w:val="008B024C"/>
    <w:rsid w:val="008B084E"/>
    <w:rsid w:val="008B0BD2"/>
    <w:rsid w:val="008B1752"/>
    <w:rsid w:val="008B1D2F"/>
    <w:rsid w:val="008B2087"/>
    <w:rsid w:val="008B284C"/>
    <w:rsid w:val="008B3343"/>
    <w:rsid w:val="008B33B1"/>
    <w:rsid w:val="008B3A04"/>
    <w:rsid w:val="008B407C"/>
    <w:rsid w:val="008B4603"/>
    <w:rsid w:val="008B48D8"/>
    <w:rsid w:val="008B49FC"/>
    <w:rsid w:val="008B4E82"/>
    <w:rsid w:val="008B5487"/>
    <w:rsid w:val="008B5D5E"/>
    <w:rsid w:val="008B699F"/>
    <w:rsid w:val="008B6BF9"/>
    <w:rsid w:val="008B6C43"/>
    <w:rsid w:val="008B7312"/>
    <w:rsid w:val="008B7838"/>
    <w:rsid w:val="008B7966"/>
    <w:rsid w:val="008C0563"/>
    <w:rsid w:val="008C0780"/>
    <w:rsid w:val="008C0BA8"/>
    <w:rsid w:val="008C1101"/>
    <w:rsid w:val="008C14BE"/>
    <w:rsid w:val="008C364D"/>
    <w:rsid w:val="008C3928"/>
    <w:rsid w:val="008C3CDD"/>
    <w:rsid w:val="008C3CEE"/>
    <w:rsid w:val="008C43CB"/>
    <w:rsid w:val="008C4521"/>
    <w:rsid w:val="008C4748"/>
    <w:rsid w:val="008C48CD"/>
    <w:rsid w:val="008C4BF9"/>
    <w:rsid w:val="008C4ED6"/>
    <w:rsid w:val="008C5412"/>
    <w:rsid w:val="008C5484"/>
    <w:rsid w:val="008C5551"/>
    <w:rsid w:val="008C5606"/>
    <w:rsid w:val="008C56B3"/>
    <w:rsid w:val="008C581E"/>
    <w:rsid w:val="008C5981"/>
    <w:rsid w:val="008C59FE"/>
    <w:rsid w:val="008C5AB6"/>
    <w:rsid w:val="008C625E"/>
    <w:rsid w:val="008C6307"/>
    <w:rsid w:val="008C6478"/>
    <w:rsid w:val="008C6DD1"/>
    <w:rsid w:val="008C73AE"/>
    <w:rsid w:val="008C74A5"/>
    <w:rsid w:val="008C7731"/>
    <w:rsid w:val="008C7C89"/>
    <w:rsid w:val="008D0139"/>
    <w:rsid w:val="008D0C03"/>
    <w:rsid w:val="008D2540"/>
    <w:rsid w:val="008D2630"/>
    <w:rsid w:val="008D2AFB"/>
    <w:rsid w:val="008D3014"/>
    <w:rsid w:val="008D35BB"/>
    <w:rsid w:val="008D36D1"/>
    <w:rsid w:val="008D389A"/>
    <w:rsid w:val="008D3CF8"/>
    <w:rsid w:val="008D48B9"/>
    <w:rsid w:val="008D4CE2"/>
    <w:rsid w:val="008D4FDC"/>
    <w:rsid w:val="008D5453"/>
    <w:rsid w:val="008D5C85"/>
    <w:rsid w:val="008D5F1B"/>
    <w:rsid w:val="008D6297"/>
    <w:rsid w:val="008D64F9"/>
    <w:rsid w:val="008D6693"/>
    <w:rsid w:val="008D675F"/>
    <w:rsid w:val="008D6BBC"/>
    <w:rsid w:val="008D6FB9"/>
    <w:rsid w:val="008D749A"/>
    <w:rsid w:val="008D782C"/>
    <w:rsid w:val="008D7EF9"/>
    <w:rsid w:val="008E030A"/>
    <w:rsid w:val="008E07BC"/>
    <w:rsid w:val="008E07E8"/>
    <w:rsid w:val="008E0951"/>
    <w:rsid w:val="008E1758"/>
    <w:rsid w:val="008E1BD3"/>
    <w:rsid w:val="008E1CF4"/>
    <w:rsid w:val="008E22E9"/>
    <w:rsid w:val="008E23A1"/>
    <w:rsid w:val="008E2B1C"/>
    <w:rsid w:val="008E2BD2"/>
    <w:rsid w:val="008E2E19"/>
    <w:rsid w:val="008E2F58"/>
    <w:rsid w:val="008E4326"/>
    <w:rsid w:val="008E45E2"/>
    <w:rsid w:val="008E4805"/>
    <w:rsid w:val="008E480B"/>
    <w:rsid w:val="008E4960"/>
    <w:rsid w:val="008E4FE1"/>
    <w:rsid w:val="008E55F0"/>
    <w:rsid w:val="008E5615"/>
    <w:rsid w:val="008E60EC"/>
    <w:rsid w:val="008E63F5"/>
    <w:rsid w:val="008E6502"/>
    <w:rsid w:val="008E6986"/>
    <w:rsid w:val="008E6D76"/>
    <w:rsid w:val="008E7553"/>
    <w:rsid w:val="008E76C5"/>
    <w:rsid w:val="008E7F1B"/>
    <w:rsid w:val="008F06CF"/>
    <w:rsid w:val="008F0785"/>
    <w:rsid w:val="008F14FE"/>
    <w:rsid w:val="008F1756"/>
    <w:rsid w:val="008F1855"/>
    <w:rsid w:val="008F1B88"/>
    <w:rsid w:val="008F1D44"/>
    <w:rsid w:val="008F2190"/>
    <w:rsid w:val="008F2EB1"/>
    <w:rsid w:val="008F2EDA"/>
    <w:rsid w:val="008F2FDF"/>
    <w:rsid w:val="008F30D5"/>
    <w:rsid w:val="008F3124"/>
    <w:rsid w:val="008F323F"/>
    <w:rsid w:val="008F341A"/>
    <w:rsid w:val="008F4350"/>
    <w:rsid w:val="008F46A9"/>
    <w:rsid w:val="008F4D19"/>
    <w:rsid w:val="008F4E5D"/>
    <w:rsid w:val="008F4F64"/>
    <w:rsid w:val="008F5049"/>
    <w:rsid w:val="008F5302"/>
    <w:rsid w:val="008F56CA"/>
    <w:rsid w:val="008F5A12"/>
    <w:rsid w:val="008F5B26"/>
    <w:rsid w:val="008F5BBB"/>
    <w:rsid w:val="008F6806"/>
    <w:rsid w:val="008F6DF7"/>
    <w:rsid w:val="008F70F0"/>
    <w:rsid w:val="008F7434"/>
    <w:rsid w:val="008F7EDB"/>
    <w:rsid w:val="00900191"/>
    <w:rsid w:val="009007CB"/>
    <w:rsid w:val="009007D0"/>
    <w:rsid w:val="00901069"/>
    <w:rsid w:val="00902673"/>
    <w:rsid w:val="009029B6"/>
    <w:rsid w:val="009034B3"/>
    <w:rsid w:val="009035BA"/>
    <w:rsid w:val="009036C3"/>
    <w:rsid w:val="00903866"/>
    <w:rsid w:val="009038FC"/>
    <w:rsid w:val="00903A58"/>
    <w:rsid w:val="00903DEF"/>
    <w:rsid w:val="0090436C"/>
    <w:rsid w:val="00904F03"/>
    <w:rsid w:val="0090502E"/>
    <w:rsid w:val="00905049"/>
    <w:rsid w:val="00905067"/>
    <w:rsid w:val="00905530"/>
    <w:rsid w:val="00905C28"/>
    <w:rsid w:val="00905DA4"/>
    <w:rsid w:val="00905F17"/>
    <w:rsid w:val="0090600F"/>
    <w:rsid w:val="00906029"/>
    <w:rsid w:val="0090612F"/>
    <w:rsid w:val="0090657F"/>
    <w:rsid w:val="009066A5"/>
    <w:rsid w:val="00906983"/>
    <w:rsid w:val="009069B5"/>
    <w:rsid w:val="00906F9D"/>
    <w:rsid w:val="00907371"/>
    <w:rsid w:val="00907372"/>
    <w:rsid w:val="0090748E"/>
    <w:rsid w:val="00907662"/>
    <w:rsid w:val="00910149"/>
    <w:rsid w:val="0091037A"/>
    <w:rsid w:val="0091048D"/>
    <w:rsid w:val="00911B32"/>
    <w:rsid w:val="00911C29"/>
    <w:rsid w:val="0091254B"/>
    <w:rsid w:val="00912C27"/>
    <w:rsid w:val="00912CF4"/>
    <w:rsid w:val="0091361B"/>
    <w:rsid w:val="00914597"/>
    <w:rsid w:val="0091466A"/>
    <w:rsid w:val="0091472D"/>
    <w:rsid w:val="0091498B"/>
    <w:rsid w:val="00914A78"/>
    <w:rsid w:val="009152D4"/>
    <w:rsid w:val="009158ED"/>
    <w:rsid w:val="00915E48"/>
    <w:rsid w:val="00915F62"/>
    <w:rsid w:val="0091600C"/>
    <w:rsid w:val="00916087"/>
    <w:rsid w:val="0091730E"/>
    <w:rsid w:val="009178BC"/>
    <w:rsid w:val="00917E78"/>
    <w:rsid w:val="00920143"/>
    <w:rsid w:val="00920400"/>
    <w:rsid w:val="0092078D"/>
    <w:rsid w:val="00920A67"/>
    <w:rsid w:val="00920CEA"/>
    <w:rsid w:val="0092152B"/>
    <w:rsid w:val="00921690"/>
    <w:rsid w:val="00921A8F"/>
    <w:rsid w:val="009223FD"/>
    <w:rsid w:val="009225C0"/>
    <w:rsid w:val="00922615"/>
    <w:rsid w:val="00922A0F"/>
    <w:rsid w:val="00922E7D"/>
    <w:rsid w:val="00923CE9"/>
    <w:rsid w:val="00923EE5"/>
    <w:rsid w:val="00924A21"/>
    <w:rsid w:val="00924DD6"/>
    <w:rsid w:val="00924E75"/>
    <w:rsid w:val="00925073"/>
    <w:rsid w:val="009250BD"/>
    <w:rsid w:val="0092516A"/>
    <w:rsid w:val="00925CF6"/>
    <w:rsid w:val="00926072"/>
    <w:rsid w:val="00926118"/>
    <w:rsid w:val="00926833"/>
    <w:rsid w:val="0092709D"/>
    <w:rsid w:val="00927103"/>
    <w:rsid w:val="009276D1"/>
    <w:rsid w:val="00927854"/>
    <w:rsid w:val="00927AAB"/>
    <w:rsid w:val="00927E6B"/>
    <w:rsid w:val="009306D5"/>
    <w:rsid w:val="009308F5"/>
    <w:rsid w:val="00931DB2"/>
    <w:rsid w:val="009322CC"/>
    <w:rsid w:val="0093258A"/>
    <w:rsid w:val="00932671"/>
    <w:rsid w:val="00932834"/>
    <w:rsid w:val="0093286C"/>
    <w:rsid w:val="0093321C"/>
    <w:rsid w:val="00933880"/>
    <w:rsid w:val="00933DF3"/>
    <w:rsid w:val="0093436D"/>
    <w:rsid w:val="0093443C"/>
    <w:rsid w:val="0093451D"/>
    <w:rsid w:val="00934D5A"/>
    <w:rsid w:val="00934F07"/>
    <w:rsid w:val="00935C7E"/>
    <w:rsid w:val="00935CA8"/>
    <w:rsid w:val="00935DB7"/>
    <w:rsid w:val="0093689E"/>
    <w:rsid w:val="0093701C"/>
    <w:rsid w:val="009373B7"/>
    <w:rsid w:val="00937464"/>
    <w:rsid w:val="009374FC"/>
    <w:rsid w:val="00937EA4"/>
    <w:rsid w:val="00937F7A"/>
    <w:rsid w:val="009400A4"/>
    <w:rsid w:val="0094015E"/>
    <w:rsid w:val="009401A0"/>
    <w:rsid w:val="00940CE0"/>
    <w:rsid w:val="00940FDA"/>
    <w:rsid w:val="00941B72"/>
    <w:rsid w:val="00942864"/>
    <w:rsid w:val="00942E8D"/>
    <w:rsid w:val="00942F18"/>
    <w:rsid w:val="00943225"/>
    <w:rsid w:val="0094378B"/>
    <w:rsid w:val="00943A36"/>
    <w:rsid w:val="00943E39"/>
    <w:rsid w:val="00944128"/>
    <w:rsid w:val="00944C2E"/>
    <w:rsid w:val="00944C59"/>
    <w:rsid w:val="00944FFC"/>
    <w:rsid w:val="00945152"/>
    <w:rsid w:val="00945163"/>
    <w:rsid w:val="009453F3"/>
    <w:rsid w:val="009455E6"/>
    <w:rsid w:val="009459A4"/>
    <w:rsid w:val="00945CBC"/>
    <w:rsid w:val="00945DF1"/>
    <w:rsid w:val="009468CA"/>
    <w:rsid w:val="00946BE2"/>
    <w:rsid w:val="0094773F"/>
    <w:rsid w:val="00947A58"/>
    <w:rsid w:val="00947D4E"/>
    <w:rsid w:val="00950031"/>
    <w:rsid w:val="00950112"/>
    <w:rsid w:val="00950C75"/>
    <w:rsid w:val="00950CB0"/>
    <w:rsid w:val="009511BC"/>
    <w:rsid w:val="00951622"/>
    <w:rsid w:val="00951724"/>
    <w:rsid w:val="0095182C"/>
    <w:rsid w:val="009519F7"/>
    <w:rsid w:val="00952687"/>
    <w:rsid w:val="00953113"/>
    <w:rsid w:val="00953339"/>
    <w:rsid w:val="0095468C"/>
    <w:rsid w:val="00954751"/>
    <w:rsid w:val="00954A2C"/>
    <w:rsid w:val="00954ACE"/>
    <w:rsid w:val="009555C0"/>
    <w:rsid w:val="00955C8B"/>
    <w:rsid w:val="0095611C"/>
    <w:rsid w:val="0095685E"/>
    <w:rsid w:val="00956BD7"/>
    <w:rsid w:val="00956DC8"/>
    <w:rsid w:val="00957AA9"/>
    <w:rsid w:val="00957FB7"/>
    <w:rsid w:val="0096036D"/>
    <w:rsid w:val="009608E0"/>
    <w:rsid w:val="0096093E"/>
    <w:rsid w:val="0096198F"/>
    <w:rsid w:val="00961A0E"/>
    <w:rsid w:val="00961A13"/>
    <w:rsid w:val="00961F0F"/>
    <w:rsid w:val="0096210A"/>
    <w:rsid w:val="0096260A"/>
    <w:rsid w:val="00963136"/>
    <w:rsid w:val="00963779"/>
    <w:rsid w:val="009638CF"/>
    <w:rsid w:val="009641E4"/>
    <w:rsid w:val="00964865"/>
    <w:rsid w:val="00964869"/>
    <w:rsid w:val="00964D6B"/>
    <w:rsid w:val="00964E13"/>
    <w:rsid w:val="0096536E"/>
    <w:rsid w:val="00965A77"/>
    <w:rsid w:val="00965B7E"/>
    <w:rsid w:val="00965E3B"/>
    <w:rsid w:val="00965F71"/>
    <w:rsid w:val="009662B3"/>
    <w:rsid w:val="00966859"/>
    <w:rsid w:val="00966C8A"/>
    <w:rsid w:val="00966F26"/>
    <w:rsid w:val="0096712B"/>
    <w:rsid w:val="00967539"/>
    <w:rsid w:val="00967C49"/>
    <w:rsid w:val="00967F00"/>
    <w:rsid w:val="009703BF"/>
    <w:rsid w:val="00970467"/>
    <w:rsid w:val="00970570"/>
    <w:rsid w:val="0097062E"/>
    <w:rsid w:val="009709BD"/>
    <w:rsid w:val="00971124"/>
    <w:rsid w:val="00971938"/>
    <w:rsid w:val="00971D4E"/>
    <w:rsid w:val="00972101"/>
    <w:rsid w:val="009727EC"/>
    <w:rsid w:val="009734B4"/>
    <w:rsid w:val="00973654"/>
    <w:rsid w:val="00973CC4"/>
    <w:rsid w:val="00974003"/>
    <w:rsid w:val="0097482D"/>
    <w:rsid w:val="00974B1E"/>
    <w:rsid w:val="00974C6B"/>
    <w:rsid w:val="00975136"/>
    <w:rsid w:val="0097589F"/>
    <w:rsid w:val="009758A7"/>
    <w:rsid w:val="00975D8F"/>
    <w:rsid w:val="00976051"/>
    <w:rsid w:val="0097690D"/>
    <w:rsid w:val="00976B30"/>
    <w:rsid w:val="00976D60"/>
    <w:rsid w:val="0097712E"/>
    <w:rsid w:val="009776F5"/>
    <w:rsid w:val="009779B0"/>
    <w:rsid w:val="009800A4"/>
    <w:rsid w:val="00980248"/>
    <w:rsid w:val="009808F1"/>
    <w:rsid w:val="00980CA3"/>
    <w:rsid w:val="009819E2"/>
    <w:rsid w:val="00982718"/>
    <w:rsid w:val="00982878"/>
    <w:rsid w:val="00982E9F"/>
    <w:rsid w:val="00983700"/>
    <w:rsid w:val="009838C9"/>
    <w:rsid w:val="00983928"/>
    <w:rsid w:val="00983A27"/>
    <w:rsid w:val="0098415E"/>
    <w:rsid w:val="009844F8"/>
    <w:rsid w:val="00984BE5"/>
    <w:rsid w:val="009856F8"/>
    <w:rsid w:val="00985957"/>
    <w:rsid w:val="00985AE1"/>
    <w:rsid w:val="00985DB0"/>
    <w:rsid w:val="00985F05"/>
    <w:rsid w:val="009861BB"/>
    <w:rsid w:val="00986D4D"/>
    <w:rsid w:val="00987174"/>
    <w:rsid w:val="009872DE"/>
    <w:rsid w:val="009873D8"/>
    <w:rsid w:val="00987496"/>
    <w:rsid w:val="0099018E"/>
    <w:rsid w:val="009903B4"/>
    <w:rsid w:val="009903D5"/>
    <w:rsid w:val="00990B94"/>
    <w:rsid w:val="00990E57"/>
    <w:rsid w:val="009910B7"/>
    <w:rsid w:val="0099120D"/>
    <w:rsid w:val="00991C06"/>
    <w:rsid w:val="00991D15"/>
    <w:rsid w:val="00991E2F"/>
    <w:rsid w:val="009921D6"/>
    <w:rsid w:val="009922F7"/>
    <w:rsid w:val="009928FA"/>
    <w:rsid w:val="00992AD7"/>
    <w:rsid w:val="00992CEC"/>
    <w:rsid w:val="00992DB1"/>
    <w:rsid w:val="00993B17"/>
    <w:rsid w:val="00993E0E"/>
    <w:rsid w:val="00993F80"/>
    <w:rsid w:val="00994A2B"/>
    <w:rsid w:val="00994DEC"/>
    <w:rsid w:val="009950C1"/>
    <w:rsid w:val="00995155"/>
    <w:rsid w:val="0099545B"/>
    <w:rsid w:val="0099637C"/>
    <w:rsid w:val="009967A3"/>
    <w:rsid w:val="00996940"/>
    <w:rsid w:val="00996E33"/>
    <w:rsid w:val="00997373"/>
    <w:rsid w:val="009977AB"/>
    <w:rsid w:val="00997FDC"/>
    <w:rsid w:val="009A07E0"/>
    <w:rsid w:val="009A0CC4"/>
    <w:rsid w:val="009A11E9"/>
    <w:rsid w:val="009A1287"/>
    <w:rsid w:val="009A13B8"/>
    <w:rsid w:val="009A1F11"/>
    <w:rsid w:val="009A261E"/>
    <w:rsid w:val="009A2632"/>
    <w:rsid w:val="009A2A09"/>
    <w:rsid w:val="009A2B4A"/>
    <w:rsid w:val="009A2E91"/>
    <w:rsid w:val="009A2EFB"/>
    <w:rsid w:val="009A33E4"/>
    <w:rsid w:val="009A3B2B"/>
    <w:rsid w:val="009A42AF"/>
    <w:rsid w:val="009A4952"/>
    <w:rsid w:val="009A4A6B"/>
    <w:rsid w:val="009A4FB8"/>
    <w:rsid w:val="009A5319"/>
    <w:rsid w:val="009A53DA"/>
    <w:rsid w:val="009A53F4"/>
    <w:rsid w:val="009A555A"/>
    <w:rsid w:val="009A5CBA"/>
    <w:rsid w:val="009A6475"/>
    <w:rsid w:val="009A672D"/>
    <w:rsid w:val="009A67F8"/>
    <w:rsid w:val="009A695E"/>
    <w:rsid w:val="009A6B1B"/>
    <w:rsid w:val="009A6BE5"/>
    <w:rsid w:val="009A7043"/>
    <w:rsid w:val="009A7B2A"/>
    <w:rsid w:val="009A7B4C"/>
    <w:rsid w:val="009B028E"/>
    <w:rsid w:val="009B03A7"/>
    <w:rsid w:val="009B04F1"/>
    <w:rsid w:val="009B086E"/>
    <w:rsid w:val="009B0AAB"/>
    <w:rsid w:val="009B0ACE"/>
    <w:rsid w:val="009B0D1B"/>
    <w:rsid w:val="009B137B"/>
    <w:rsid w:val="009B1A6A"/>
    <w:rsid w:val="009B1DFA"/>
    <w:rsid w:val="009B1ED5"/>
    <w:rsid w:val="009B1F03"/>
    <w:rsid w:val="009B212C"/>
    <w:rsid w:val="009B25A6"/>
    <w:rsid w:val="009B3847"/>
    <w:rsid w:val="009B3D2B"/>
    <w:rsid w:val="009B43EF"/>
    <w:rsid w:val="009B47C5"/>
    <w:rsid w:val="009B4804"/>
    <w:rsid w:val="009B4B65"/>
    <w:rsid w:val="009B4D17"/>
    <w:rsid w:val="009B4EF5"/>
    <w:rsid w:val="009B4FDB"/>
    <w:rsid w:val="009B52EE"/>
    <w:rsid w:val="009B5555"/>
    <w:rsid w:val="009B5708"/>
    <w:rsid w:val="009B61FD"/>
    <w:rsid w:val="009B651E"/>
    <w:rsid w:val="009B6A93"/>
    <w:rsid w:val="009B6A9B"/>
    <w:rsid w:val="009B6C72"/>
    <w:rsid w:val="009B6D3C"/>
    <w:rsid w:val="009B6D5C"/>
    <w:rsid w:val="009B6D7C"/>
    <w:rsid w:val="009B70EE"/>
    <w:rsid w:val="009B7104"/>
    <w:rsid w:val="009B71CB"/>
    <w:rsid w:val="009B7876"/>
    <w:rsid w:val="009C0142"/>
    <w:rsid w:val="009C0280"/>
    <w:rsid w:val="009C08CE"/>
    <w:rsid w:val="009C0A63"/>
    <w:rsid w:val="009C1187"/>
    <w:rsid w:val="009C14E1"/>
    <w:rsid w:val="009C14FC"/>
    <w:rsid w:val="009C16E3"/>
    <w:rsid w:val="009C1702"/>
    <w:rsid w:val="009C1779"/>
    <w:rsid w:val="009C1982"/>
    <w:rsid w:val="009C1AE7"/>
    <w:rsid w:val="009C1FEB"/>
    <w:rsid w:val="009C24EA"/>
    <w:rsid w:val="009C306E"/>
    <w:rsid w:val="009C3264"/>
    <w:rsid w:val="009C3BBC"/>
    <w:rsid w:val="009C3D05"/>
    <w:rsid w:val="009C3D76"/>
    <w:rsid w:val="009C3D84"/>
    <w:rsid w:val="009C3DC2"/>
    <w:rsid w:val="009C42CA"/>
    <w:rsid w:val="009C4BF5"/>
    <w:rsid w:val="009C4CA0"/>
    <w:rsid w:val="009C4E96"/>
    <w:rsid w:val="009C5AB9"/>
    <w:rsid w:val="009C5D26"/>
    <w:rsid w:val="009C6531"/>
    <w:rsid w:val="009C65F7"/>
    <w:rsid w:val="009C69AC"/>
    <w:rsid w:val="009C6C59"/>
    <w:rsid w:val="009C6F8B"/>
    <w:rsid w:val="009C72B4"/>
    <w:rsid w:val="009C72F9"/>
    <w:rsid w:val="009C744A"/>
    <w:rsid w:val="009C77B9"/>
    <w:rsid w:val="009D0170"/>
    <w:rsid w:val="009D059D"/>
    <w:rsid w:val="009D05FD"/>
    <w:rsid w:val="009D0D62"/>
    <w:rsid w:val="009D10C2"/>
    <w:rsid w:val="009D1337"/>
    <w:rsid w:val="009D1609"/>
    <w:rsid w:val="009D23AE"/>
    <w:rsid w:val="009D250F"/>
    <w:rsid w:val="009D295F"/>
    <w:rsid w:val="009D4478"/>
    <w:rsid w:val="009D4793"/>
    <w:rsid w:val="009D599D"/>
    <w:rsid w:val="009D5AC6"/>
    <w:rsid w:val="009D64BB"/>
    <w:rsid w:val="009D64E6"/>
    <w:rsid w:val="009D665F"/>
    <w:rsid w:val="009D6932"/>
    <w:rsid w:val="009D6C66"/>
    <w:rsid w:val="009D710C"/>
    <w:rsid w:val="009D7D5A"/>
    <w:rsid w:val="009E0773"/>
    <w:rsid w:val="009E0A1C"/>
    <w:rsid w:val="009E0F0F"/>
    <w:rsid w:val="009E1019"/>
    <w:rsid w:val="009E1BAB"/>
    <w:rsid w:val="009E2179"/>
    <w:rsid w:val="009E237F"/>
    <w:rsid w:val="009E25A3"/>
    <w:rsid w:val="009E26B4"/>
    <w:rsid w:val="009E2CB2"/>
    <w:rsid w:val="009E2DDE"/>
    <w:rsid w:val="009E306D"/>
    <w:rsid w:val="009E35D4"/>
    <w:rsid w:val="009E3666"/>
    <w:rsid w:val="009E394A"/>
    <w:rsid w:val="009E3BB6"/>
    <w:rsid w:val="009E3C19"/>
    <w:rsid w:val="009E3E15"/>
    <w:rsid w:val="009E4066"/>
    <w:rsid w:val="009E41E2"/>
    <w:rsid w:val="009E44DA"/>
    <w:rsid w:val="009E44F5"/>
    <w:rsid w:val="009E45E2"/>
    <w:rsid w:val="009E49AF"/>
    <w:rsid w:val="009E49CC"/>
    <w:rsid w:val="009E4D44"/>
    <w:rsid w:val="009E52A6"/>
    <w:rsid w:val="009E5FBB"/>
    <w:rsid w:val="009E60B8"/>
    <w:rsid w:val="009E6623"/>
    <w:rsid w:val="009E6919"/>
    <w:rsid w:val="009E6B44"/>
    <w:rsid w:val="009E7112"/>
    <w:rsid w:val="009E7379"/>
    <w:rsid w:val="009E7433"/>
    <w:rsid w:val="009E7601"/>
    <w:rsid w:val="009E7B2B"/>
    <w:rsid w:val="009E7CFB"/>
    <w:rsid w:val="009E7D63"/>
    <w:rsid w:val="009F03A1"/>
    <w:rsid w:val="009F0524"/>
    <w:rsid w:val="009F07C9"/>
    <w:rsid w:val="009F096A"/>
    <w:rsid w:val="009F0F68"/>
    <w:rsid w:val="009F0FB2"/>
    <w:rsid w:val="009F11DA"/>
    <w:rsid w:val="009F1641"/>
    <w:rsid w:val="009F1FAC"/>
    <w:rsid w:val="009F2143"/>
    <w:rsid w:val="009F2DDC"/>
    <w:rsid w:val="009F3AE7"/>
    <w:rsid w:val="009F3C95"/>
    <w:rsid w:val="009F435A"/>
    <w:rsid w:val="009F43CF"/>
    <w:rsid w:val="009F47CB"/>
    <w:rsid w:val="009F490F"/>
    <w:rsid w:val="009F4C31"/>
    <w:rsid w:val="009F5DE4"/>
    <w:rsid w:val="009F6122"/>
    <w:rsid w:val="009F6B56"/>
    <w:rsid w:val="009F6E8D"/>
    <w:rsid w:val="009F716B"/>
    <w:rsid w:val="009F750B"/>
    <w:rsid w:val="009F7924"/>
    <w:rsid w:val="009F7B9D"/>
    <w:rsid w:val="009F7D15"/>
    <w:rsid w:val="00A00363"/>
    <w:rsid w:val="00A00DCF"/>
    <w:rsid w:val="00A010C7"/>
    <w:rsid w:val="00A01157"/>
    <w:rsid w:val="00A01398"/>
    <w:rsid w:val="00A016E0"/>
    <w:rsid w:val="00A02229"/>
    <w:rsid w:val="00A023C2"/>
    <w:rsid w:val="00A02EE6"/>
    <w:rsid w:val="00A03083"/>
    <w:rsid w:val="00A030DF"/>
    <w:rsid w:val="00A03126"/>
    <w:rsid w:val="00A03CD8"/>
    <w:rsid w:val="00A03D58"/>
    <w:rsid w:val="00A043F3"/>
    <w:rsid w:val="00A04977"/>
    <w:rsid w:val="00A04C4D"/>
    <w:rsid w:val="00A04CBF"/>
    <w:rsid w:val="00A0588D"/>
    <w:rsid w:val="00A058AB"/>
    <w:rsid w:val="00A059F5"/>
    <w:rsid w:val="00A0611F"/>
    <w:rsid w:val="00A06C5B"/>
    <w:rsid w:val="00A0760D"/>
    <w:rsid w:val="00A104D1"/>
    <w:rsid w:val="00A10699"/>
    <w:rsid w:val="00A1069A"/>
    <w:rsid w:val="00A108FD"/>
    <w:rsid w:val="00A10AA7"/>
    <w:rsid w:val="00A11A0D"/>
    <w:rsid w:val="00A11CD6"/>
    <w:rsid w:val="00A125E0"/>
    <w:rsid w:val="00A12683"/>
    <w:rsid w:val="00A12732"/>
    <w:rsid w:val="00A12D7A"/>
    <w:rsid w:val="00A12D7E"/>
    <w:rsid w:val="00A1407E"/>
    <w:rsid w:val="00A140B2"/>
    <w:rsid w:val="00A140DD"/>
    <w:rsid w:val="00A14212"/>
    <w:rsid w:val="00A142C4"/>
    <w:rsid w:val="00A14347"/>
    <w:rsid w:val="00A14C84"/>
    <w:rsid w:val="00A15159"/>
    <w:rsid w:val="00A1566B"/>
    <w:rsid w:val="00A1616A"/>
    <w:rsid w:val="00A1647E"/>
    <w:rsid w:val="00A165C6"/>
    <w:rsid w:val="00A169E8"/>
    <w:rsid w:val="00A16A5B"/>
    <w:rsid w:val="00A171E0"/>
    <w:rsid w:val="00A1729B"/>
    <w:rsid w:val="00A20147"/>
    <w:rsid w:val="00A20E3B"/>
    <w:rsid w:val="00A21092"/>
    <w:rsid w:val="00A21775"/>
    <w:rsid w:val="00A22373"/>
    <w:rsid w:val="00A2315B"/>
    <w:rsid w:val="00A2390A"/>
    <w:rsid w:val="00A23927"/>
    <w:rsid w:val="00A23C23"/>
    <w:rsid w:val="00A240B5"/>
    <w:rsid w:val="00A24583"/>
    <w:rsid w:val="00A245D1"/>
    <w:rsid w:val="00A24846"/>
    <w:rsid w:val="00A25184"/>
    <w:rsid w:val="00A2534D"/>
    <w:rsid w:val="00A2594F"/>
    <w:rsid w:val="00A259DE"/>
    <w:rsid w:val="00A25C81"/>
    <w:rsid w:val="00A261A2"/>
    <w:rsid w:val="00A26266"/>
    <w:rsid w:val="00A26FF4"/>
    <w:rsid w:val="00A2793D"/>
    <w:rsid w:val="00A27E06"/>
    <w:rsid w:val="00A302BC"/>
    <w:rsid w:val="00A302D3"/>
    <w:rsid w:val="00A304FB"/>
    <w:rsid w:val="00A30896"/>
    <w:rsid w:val="00A30D7D"/>
    <w:rsid w:val="00A31E63"/>
    <w:rsid w:val="00A32724"/>
    <w:rsid w:val="00A32836"/>
    <w:rsid w:val="00A32970"/>
    <w:rsid w:val="00A32A82"/>
    <w:rsid w:val="00A32E4C"/>
    <w:rsid w:val="00A33393"/>
    <w:rsid w:val="00A3359C"/>
    <w:rsid w:val="00A33ACA"/>
    <w:rsid w:val="00A33B55"/>
    <w:rsid w:val="00A33B97"/>
    <w:rsid w:val="00A33EEC"/>
    <w:rsid w:val="00A34287"/>
    <w:rsid w:val="00A342F5"/>
    <w:rsid w:val="00A34658"/>
    <w:rsid w:val="00A35413"/>
    <w:rsid w:val="00A3559C"/>
    <w:rsid w:val="00A35CD6"/>
    <w:rsid w:val="00A36999"/>
    <w:rsid w:val="00A369ED"/>
    <w:rsid w:val="00A36C00"/>
    <w:rsid w:val="00A37279"/>
    <w:rsid w:val="00A3746B"/>
    <w:rsid w:val="00A37AA1"/>
    <w:rsid w:val="00A37C8D"/>
    <w:rsid w:val="00A37F75"/>
    <w:rsid w:val="00A400B4"/>
    <w:rsid w:val="00A40AB5"/>
    <w:rsid w:val="00A414F5"/>
    <w:rsid w:val="00A41D87"/>
    <w:rsid w:val="00A42489"/>
    <w:rsid w:val="00A425A2"/>
    <w:rsid w:val="00A426A0"/>
    <w:rsid w:val="00A42A26"/>
    <w:rsid w:val="00A430E3"/>
    <w:rsid w:val="00A43C3C"/>
    <w:rsid w:val="00A44526"/>
    <w:rsid w:val="00A44870"/>
    <w:rsid w:val="00A44E2A"/>
    <w:rsid w:val="00A45428"/>
    <w:rsid w:val="00A45C43"/>
    <w:rsid w:val="00A45F89"/>
    <w:rsid w:val="00A464DE"/>
    <w:rsid w:val="00A469C0"/>
    <w:rsid w:val="00A46CAE"/>
    <w:rsid w:val="00A47256"/>
    <w:rsid w:val="00A4736C"/>
    <w:rsid w:val="00A47535"/>
    <w:rsid w:val="00A47916"/>
    <w:rsid w:val="00A47F40"/>
    <w:rsid w:val="00A5053A"/>
    <w:rsid w:val="00A507DD"/>
    <w:rsid w:val="00A5096B"/>
    <w:rsid w:val="00A50E84"/>
    <w:rsid w:val="00A51004"/>
    <w:rsid w:val="00A51261"/>
    <w:rsid w:val="00A51B33"/>
    <w:rsid w:val="00A51C57"/>
    <w:rsid w:val="00A51D73"/>
    <w:rsid w:val="00A51E96"/>
    <w:rsid w:val="00A520C6"/>
    <w:rsid w:val="00A5252A"/>
    <w:rsid w:val="00A52926"/>
    <w:rsid w:val="00A529BD"/>
    <w:rsid w:val="00A52B85"/>
    <w:rsid w:val="00A52FB2"/>
    <w:rsid w:val="00A52FF6"/>
    <w:rsid w:val="00A5368E"/>
    <w:rsid w:val="00A53BF2"/>
    <w:rsid w:val="00A53EEE"/>
    <w:rsid w:val="00A54B4C"/>
    <w:rsid w:val="00A55030"/>
    <w:rsid w:val="00A55691"/>
    <w:rsid w:val="00A5594E"/>
    <w:rsid w:val="00A55AFE"/>
    <w:rsid w:val="00A56209"/>
    <w:rsid w:val="00A562F3"/>
    <w:rsid w:val="00A56311"/>
    <w:rsid w:val="00A56523"/>
    <w:rsid w:val="00A5706D"/>
    <w:rsid w:val="00A57732"/>
    <w:rsid w:val="00A577D0"/>
    <w:rsid w:val="00A57C79"/>
    <w:rsid w:val="00A57F25"/>
    <w:rsid w:val="00A60163"/>
    <w:rsid w:val="00A601BA"/>
    <w:rsid w:val="00A6060F"/>
    <w:rsid w:val="00A6084B"/>
    <w:rsid w:val="00A60CE1"/>
    <w:rsid w:val="00A6127C"/>
    <w:rsid w:val="00A612B1"/>
    <w:rsid w:val="00A617D1"/>
    <w:rsid w:val="00A62539"/>
    <w:rsid w:val="00A62554"/>
    <w:rsid w:val="00A626AB"/>
    <w:rsid w:val="00A628A2"/>
    <w:rsid w:val="00A62C53"/>
    <w:rsid w:val="00A63325"/>
    <w:rsid w:val="00A63B58"/>
    <w:rsid w:val="00A64200"/>
    <w:rsid w:val="00A649AF"/>
    <w:rsid w:val="00A64C68"/>
    <w:rsid w:val="00A654A8"/>
    <w:rsid w:val="00A65E5D"/>
    <w:rsid w:val="00A661D9"/>
    <w:rsid w:val="00A6639A"/>
    <w:rsid w:val="00A66B1E"/>
    <w:rsid w:val="00A66E72"/>
    <w:rsid w:val="00A6717A"/>
    <w:rsid w:val="00A674E0"/>
    <w:rsid w:val="00A67510"/>
    <w:rsid w:val="00A676A9"/>
    <w:rsid w:val="00A67A80"/>
    <w:rsid w:val="00A67D06"/>
    <w:rsid w:val="00A67E55"/>
    <w:rsid w:val="00A7073D"/>
    <w:rsid w:val="00A7104A"/>
    <w:rsid w:val="00A710DA"/>
    <w:rsid w:val="00A716D1"/>
    <w:rsid w:val="00A7274F"/>
    <w:rsid w:val="00A7288C"/>
    <w:rsid w:val="00A72897"/>
    <w:rsid w:val="00A7324F"/>
    <w:rsid w:val="00A7339D"/>
    <w:rsid w:val="00A734AC"/>
    <w:rsid w:val="00A73824"/>
    <w:rsid w:val="00A739BB"/>
    <w:rsid w:val="00A73E74"/>
    <w:rsid w:val="00A74335"/>
    <w:rsid w:val="00A74537"/>
    <w:rsid w:val="00A74BE0"/>
    <w:rsid w:val="00A74C6D"/>
    <w:rsid w:val="00A74C78"/>
    <w:rsid w:val="00A74EE1"/>
    <w:rsid w:val="00A754F5"/>
    <w:rsid w:val="00A761CD"/>
    <w:rsid w:val="00A7634E"/>
    <w:rsid w:val="00A76705"/>
    <w:rsid w:val="00A767C3"/>
    <w:rsid w:val="00A76853"/>
    <w:rsid w:val="00A76C48"/>
    <w:rsid w:val="00A770A8"/>
    <w:rsid w:val="00A77112"/>
    <w:rsid w:val="00A7788F"/>
    <w:rsid w:val="00A802E9"/>
    <w:rsid w:val="00A80356"/>
    <w:rsid w:val="00A80C88"/>
    <w:rsid w:val="00A8147D"/>
    <w:rsid w:val="00A81927"/>
    <w:rsid w:val="00A81A24"/>
    <w:rsid w:val="00A823FF"/>
    <w:rsid w:val="00A82627"/>
    <w:rsid w:val="00A82ADD"/>
    <w:rsid w:val="00A82C53"/>
    <w:rsid w:val="00A833F1"/>
    <w:rsid w:val="00A838D1"/>
    <w:rsid w:val="00A841EE"/>
    <w:rsid w:val="00A846D7"/>
    <w:rsid w:val="00A8477B"/>
    <w:rsid w:val="00A848DC"/>
    <w:rsid w:val="00A84BDC"/>
    <w:rsid w:val="00A84D2C"/>
    <w:rsid w:val="00A85354"/>
    <w:rsid w:val="00A8569E"/>
    <w:rsid w:val="00A85714"/>
    <w:rsid w:val="00A85C18"/>
    <w:rsid w:val="00A85F94"/>
    <w:rsid w:val="00A8608E"/>
    <w:rsid w:val="00A86EBC"/>
    <w:rsid w:val="00A86FB7"/>
    <w:rsid w:val="00A87660"/>
    <w:rsid w:val="00A8795D"/>
    <w:rsid w:val="00A87D82"/>
    <w:rsid w:val="00A9021C"/>
    <w:rsid w:val="00A90342"/>
    <w:rsid w:val="00A90387"/>
    <w:rsid w:val="00A90E71"/>
    <w:rsid w:val="00A90FFB"/>
    <w:rsid w:val="00A91077"/>
    <w:rsid w:val="00A912F0"/>
    <w:rsid w:val="00A91D73"/>
    <w:rsid w:val="00A91FC7"/>
    <w:rsid w:val="00A922F1"/>
    <w:rsid w:val="00A923A7"/>
    <w:rsid w:val="00A9243F"/>
    <w:rsid w:val="00A925D5"/>
    <w:rsid w:val="00A9265F"/>
    <w:rsid w:val="00A92911"/>
    <w:rsid w:val="00A92C98"/>
    <w:rsid w:val="00A935BC"/>
    <w:rsid w:val="00A93798"/>
    <w:rsid w:val="00A93917"/>
    <w:rsid w:val="00A941D8"/>
    <w:rsid w:val="00A9442A"/>
    <w:rsid w:val="00A94CE3"/>
    <w:rsid w:val="00A94EC3"/>
    <w:rsid w:val="00A95125"/>
    <w:rsid w:val="00A95791"/>
    <w:rsid w:val="00A957B2"/>
    <w:rsid w:val="00A95B59"/>
    <w:rsid w:val="00A95BA5"/>
    <w:rsid w:val="00A967C7"/>
    <w:rsid w:val="00A9684B"/>
    <w:rsid w:val="00A96E62"/>
    <w:rsid w:val="00A971AF"/>
    <w:rsid w:val="00A977A3"/>
    <w:rsid w:val="00A97828"/>
    <w:rsid w:val="00A97D4D"/>
    <w:rsid w:val="00A97E9C"/>
    <w:rsid w:val="00AA1313"/>
    <w:rsid w:val="00AA17D0"/>
    <w:rsid w:val="00AA19CA"/>
    <w:rsid w:val="00AA1C12"/>
    <w:rsid w:val="00AA2CA0"/>
    <w:rsid w:val="00AA3A01"/>
    <w:rsid w:val="00AA4164"/>
    <w:rsid w:val="00AA4358"/>
    <w:rsid w:val="00AA438D"/>
    <w:rsid w:val="00AA4509"/>
    <w:rsid w:val="00AA4846"/>
    <w:rsid w:val="00AA4A16"/>
    <w:rsid w:val="00AA4C5B"/>
    <w:rsid w:val="00AA50AB"/>
    <w:rsid w:val="00AA5A01"/>
    <w:rsid w:val="00AA5B3D"/>
    <w:rsid w:val="00AA667C"/>
    <w:rsid w:val="00AA66A8"/>
    <w:rsid w:val="00AA6751"/>
    <w:rsid w:val="00AA6A39"/>
    <w:rsid w:val="00AA7B8C"/>
    <w:rsid w:val="00AA7E9E"/>
    <w:rsid w:val="00AB0498"/>
    <w:rsid w:val="00AB0EF4"/>
    <w:rsid w:val="00AB167C"/>
    <w:rsid w:val="00AB2429"/>
    <w:rsid w:val="00AB28EE"/>
    <w:rsid w:val="00AB29DD"/>
    <w:rsid w:val="00AB2D8A"/>
    <w:rsid w:val="00AB355E"/>
    <w:rsid w:val="00AB3E63"/>
    <w:rsid w:val="00AB41FE"/>
    <w:rsid w:val="00AB4472"/>
    <w:rsid w:val="00AB4950"/>
    <w:rsid w:val="00AB502F"/>
    <w:rsid w:val="00AB5776"/>
    <w:rsid w:val="00AB5E86"/>
    <w:rsid w:val="00AB61FB"/>
    <w:rsid w:val="00AB647C"/>
    <w:rsid w:val="00AB64A2"/>
    <w:rsid w:val="00AB65CA"/>
    <w:rsid w:val="00AB691C"/>
    <w:rsid w:val="00AB6D72"/>
    <w:rsid w:val="00AB6DCA"/>
    <w:rsid w:val="00AB71DE"/>
    <w:rsid w:val="00AB73C2"/>
    <w:rsid w:val="00AB7466"/>
    <w:rsid w:val="00AC0313"/>
    <w:rsid w:val="00AC0452"/>
    <w:rsid w:val="00AC052C"/>
    <w:rsid w:val="00AC0742"/>
    <w:rsid w:val="00AC1034"/>
    <w:rsid w:val="00AC1425"/>
    <w:rsid w:val="00AC17B9"/>
    <w:rsid w:val="00AC1F9B"/>
    <w:rsid w:val="00AC2A98"/>
    <w:rsid w:val="00AC3273"/>
    <w:rsid w:val="00AC3730"/>
    <w:rsid w:val="00AC41AB"/>
    <w:rsid w:val="00AC48C6"/>
    <w:rsid w:val="00AC4C66"/>
    <w:rsid w:val="00AC4DA5"/>
    <w:rsid w:val="00AC4F09"/>
    <w:rsid w:val="00AC50DB"/>
    <w:rsid w:val="00AC52A4"/>
    <w:rsid w:val="00AC619C"/>
    <w:rsid w:val="00AC626C"/>
    <w:rsid w:val="00AC6993"/>
    <w:rsid w:val="00AC6CB5"/>
    <w:rsid w:val="00AC7683"/>
    <w:rsid w:val="00AC7F94"/>
    <w:rsid w:val="00AD09D0"/>
    <w:rsid w:val="00AD0AFE"/>
    <w:rsid w:val="00AD0E00"/>
    <w:rsid w:val="00AD0E4F"/>
    <w:rsid w:val="00AD1326"/>
    <w:rsid w:val="00AD19C7"/>
    <w:rsid w:val="00AD1E05"/>
    <w:rsid w:val="00AD1F85"/>
    <w:rsid w:val="00AD2821"/>
    <w:rsid w:val="00AD292C"/>
    <w:rsid w:val="00AD2B8C"/>
    <w:rsid w:val="00AD309F"/>
    <w:rsid w:val="00AD32A1"/>
    <w:rsid w:val="00AD34A7"/>
    <w:rsid w:val="00AD360D"/>
    <w:rsid w:val="00AD3689"/>
    <w:rsid w:val="00AD3E5D"/>
    <w:rsid w:val="00AD412A"/>
    <w:rsid w:val="00AD41B8"/>
    <w:rsid w:val="00AD4796"/>
    <w:rsid w:val="00AD4C99"/>
    <w:rsid w:val="00AD5080"/>
    <w:rsid w:val="00AD513B"/>
    <w:rsid w:val="00AD5725"/>
    <w:rsid w:val="00AD57AD"/>
    <w:rsid w:val="00AD5C27"/>
    <w:rsid w:val="00AD5D76"/>
    <w:rsid w:val="00AD67C5"/>
    <w:rsid w:val="00AD6B4D"/>
    <w:rsid w:val="00AD70DB"/>
    <w:rsid w:val="00AD767E"/>
    <w:rsid w:val="00AD7F45"/>
    <w:rsid w:val="00AE0270"/>
    <w:rsid w:val="00AE04C8"/>
    <w:rsid w:val="00AE101E"/>
    <w:rsid w:val="00AE1589"/>
    <w:rsid w:val="00AE15CD"/>
    <w:rsid w:val="00AE1A13"/>
    <w:rsid w:val="00AE1D4B"/>
    <w:rsid w:val="00AE29CD"/>
    <w:rsid w:val="00AE31F1"/>
    <w:rsid w:val="00AE3346"/>
    <w:rsid w:val="00AE35EE"/>
    <w:rsid w:val="00AE390D"/>
    <w:rsid w:val="00AE3974"/>
    <w:rsid w:val="00AE3B9D"/>
    <w:rsid w:val="00AE3E65"/>
    <w:rsid w:val="00AE4526"/>
    <w:rsid w:val="00AE48CB"/>
    <w:rsid w:val="00AE57D6"/>
    <w:rsid w:val="00AE58E0"/>
    <w:rsid w:val="00AE59C4"/>
    <w:rsid w:val="00AE5CB3"/>
    <w:rsid w:val="00AE5D16"/>
    <w:rsid w:val="00AE5D26"/>
    <w:rsid w:val="00AE635D"/>
    <w:rsid w:val="00AE783D"/>
    <w:rsid w:val="00AE7C5F"/>
    <w:rsid w:val="00AE7DBC"/>
    <w:rsid w:val="00AE7FD3"/>
    <w:rsid w:val="00AF0E1A"/>
    <w:rsid w:val="00AF1139"/>
    <w:rsid w:val="00AF1180"/>
    <w:rsid w:val="00AF11FB"/>
    <w:rsid w:val="00AF130F"/>
    <w:rsid w:val="00AF149D"/>
    <w:rsid w:val="00AF16FA"/>
    <w:rsid w:val="00AF1913"/>
    <w:rsid w:val="00AF2366"/>
    <w:rsid w:val="00AF35BE"/>
    <w:rsid w:val="00AF37BD"/>
    <w:rsid w:val="00AF3A89"/>
    <w:rsid w:val="00AF3AAE"/>
    <w:rsid w:val="00AF5923"/>
    <w:rsid w:val="00AF6930"/>
    <w:rsid w:val="00AF6ABB"/>
    <w:rsid w:val="00AF6C90"/>
    <w:rsid w:val="00AF6D43"/>
    <w:rsid w:val="00AF7032"/>
    <w:rsid w:val="00AF717E"/>
    <w:rsid w:val="00AF79CF"/>
    <w:rsid w:val="00AF7B0A"/>
    <w:rsid w:val="00B001A7"/>
    <w:rsid w:val="00B002CB"/>
    <w:rsid w:val="00B00609"/>
    <w:rsid w:val="00B00B09"/>
    <w:rsid w:val="00B00B30"/>
    <w:rsid w:val="00B00B47"/>
    <w:rsid w:val="00B00EF8"/>
    <w:rsid w:val="00B00FC8"/>
    <w:rsid w:val="00B0114C"/>
    <w:rsid w:val="00B0124F"/>
    <w:rsid w:val="00B013D1"/>
    <w:rsid w:val="00B01745"/>
    <w:rsid w:val="00B01B73"/>
    <w:rsid w:val="00B01BE7"/>
    <w:rsid w:val="00B01DE8"/>
    <w:rsid w:val="00B01E81"/>
    <w:rsid w:val="00B01F29"/>
    <w:rsid w:val="00B02159"/>
    <w:rsid w:val="00B02204"/>
    <w:rsid w:val="00B02447"/>
    <w:rsid w:val="00B03250"/>
    <w:rsid w:val="00B033FC"/>
    <w:rsid w:val="00B03796"/>
    <w:rsid w:val="00B03987"/>
    <w:rsid w:val="00B03B59"/>
    <w:rsid w:val="00B03C51"/>
    <w:rsid w:val="00B04006"/>
    <w:rsid w:val="00B0426B"/>
    <w:rsid w:val="00B04525"/>
    <w:rsid w:val="00B04531"/>
    <w:rsid w:val="00B04562"/>
    <w:rsid w:val="00B04A8D"/>
    <w:rsid w:val="00B04C11"/>
    <w:rsid w:val="00B04DFF"/>
    <w:rsid w:val="00B04E3F"/>
    <w:rsid w:val="00B0512D"/>
    <w:rsid w:val="00B05F79"/>
    <w:rsid w:val="00B05FA3"/>
    <w:rsid w:val="00B06195"/>
    <w:rsid w:val="00B0647D"/>
    <w:rsid w:val="00B066AC"/>
    <w:rsid w:val="00B06867"/>
    <w:rsid w:val="00B06928"/>
    <w:rsid w:val="00B0750A"/>
    <w:rsid w:val="00B07814"/>
    <w:rsid w:val="00B07909"/>
    <w:rsid w:val="00B079F2"/>
    <w:rsid w:val="00B07B03"/>
    <w:rsid w:val="00B07C9C"/>
    <w:rsid w:val="00B107C0"/>
    <w:rsid w:val="00B10A96"/>
    <w:rsid w:val="00B10B3C"/>
    <w:rsid w:val="00B10FB8"/>
    <w:rsid w:val="00B11A0C"/>
    <w:rsid w:val="00B11A1F"/>
    <w:rsid w:val="00B1289D"/>
    <w:rsid w:val="00B136EB"/>
    <w:rsid w:val="00B13BE9"/>
    <w:rsid w:val="00B143DF"/>
    <w:rsid w:val="00B145B4"/>
    <w:rsid w:val="00B14B03"/>
    <w:rsid w:val="00B14BEA"/>
    <w:rsid w:val="00B14EED"/>
    <w:rsid w:val="00B15206"/>
    <w:rsid w:val="00B15378"/>
    <w:rsid w:val="00B15935"/>
    <w:rsid w:val="00B16050"/>
    <w:rsid w:val="00B16342"/>
    <w:rsid w:val="00B16353"/>
    <w:rsid w:val="00B1668B"/>
    <w:rsid w:val="00B16BFB"/>
    <w:rsid w:val="00B16E4F"/>
    <w:rsid w:val="00B16F18"/>
    <w:rsid w:val="00B1710E"/>
    <w:rsid w:val="00B17268"/>
    <w:rsid w:val="00B17348"/>
    <w:rsid w:val="00B17456"/>
    <w:rsid w:val="00B176B6"/>
    <w:rsid w:val="00B207A2"/>
    <w:rsid w:val="00B2105C"/>
    <w:rsid w:val="00B211D0"/>
    <w:rsid w:val="00B212AF"/>
    <w:rsid w:val="00B2134F"/>
    <w:rsid w:val="00B217C2"/>
    <w:rsid w:val="00B220A3"/>
    <w:rsid w:val="00B22241"/>
    <w:rsid w:val="00B223AC"/>
    <w:rsid w:val="00B223BD"/>
    <w:rsid w:val="00B22E95"/>
    <w:rsid w:val="00B23A6B"/>
    <w:rsid w:val="00B23B76"/>
    <w:rsid w:val="00B23F19"/>
    <w:rsid w:val="00B24175"/>
    <w:rsid w:val="00B249D9"/>
    <w:rsid w:val="00B25141"/>
    <w:rsid w:val="00B251C6"/>
    <w:rsid w:val="00B254D4"/>
    <w:rsid w:val="00B25769"/>
    <w:rsid w:val="00B25952"/>
    <w:rsid w:val="00B25B89"/>
    <w:rsid w:val="00B25BA0"/>
    <w:rsid w:val="00B25CEC"/>
    <w:rsid w:val="00B25EFB"/>
    <w:rsid w:val="00B25F95"/>
    <w:rsid w:val="00B264CB"/>
    <w:rsid w:val="00B2682F"/>
    <w:rsid w:val="00B27494"/>
    <w:rsid w:val="00B274ED"/>
    <w:rsid w:val="00B2773D"/>
    <w:rsid w:val="00B30BA7"/>
    <w:rsid w:val="00B30BD4"/>
    <w:rsid w:val="00B30E05"/>
    <w:rsid w:val="00B30EDA"/>
    <w:rsid w:val="00B3175F"/>
    <w:rsid w:val="00B31C6E"/>
    <w:rsid w:val="00B323B3"/>
    <w:rsid w:val="00B325BE"/>
    <w:rsid w:val="00B326A3"/>
    <w:rsid w:val="00B3271D"/>
    <w:rsid w:val="00B32FE6"/>
    <w:rsid w:val="00B3379C"/>
    <w:rsid w:val="00B34621"/>
    <w:rsid w:val="00B34AC2"/>
    <w:rsid w:val="00B34EAF"/>
    <w:rsid w:val="00B34FB7"/>
    <w:rsid w:val="00B35003"/>
    <w:rsid w:val="00B350BB"/>
    <w:rsid w:val="00B3532E"/>
    <w:rsid w:val="00B35510"/>
    <w:rsid w:val="00B356B7"/>
    <w:rsid w:val="00B358E2"/>
    <w:rsid w:val="00B36633"/>
    <w:rsid w:val="00B3677E"/>
    <w:rsid w:val="00B36953"/>
    <w:rsid w:val="00B36D92"/>
    <w:rsid w:val="00B37103"/>
    <w:rsid w:val="00B37352"/>
    <w:rsid w:val="00B3751C"/>
    <w:rsid w:val="00B37B02"/>
    <w:rsid w:val="00B402D4"/>
    <w:rsid w:val="00B406EB"/>
    <w:rsid w:val="00B40840"/>
    <w:rsid w:val="00B40AC5"/>
    <w:rsid w:val="00B40BAC"/>
    <w:rsid w:val="00B413E2"/>
    <w:rsid w:val="00B41E05"/>
    <w:rsid w:val="00B41F5A"/>
    <w:rsid w:val="00B4205E"/>
    <w:rsid w:val="00B42606"/>
    <w:rsid w:val="00B436AE"/>
    <w:rsid w:val="00B4372E"/>
    <w:rsid w:val="00B43BEA"/>
    <w:rsid w:val="00B4422D"/>
    <w:rsid w:val="00B44560"/>
    <w:rsid w:val="00B4458C"/>
    <w:rsid w:val="00B454EA"/>
    <w:rsid w:val="00B455F4"/>
    <w:rsid w:val="00B46C6D"/>
    <w:rsid w:val="00B470C3"/>
    <w:rsid w:val="00B47219"/>
    <w:rsid w:val="00B473A2"/>
    <w:rsid w:val="00B4789C"/>
    <w:rsid w:val="00B50031"/>
    <w:rsid w:val="00B50603"/>
    <w:rsid w:val="00B50830"/>
    <w:rsid w:val="00B509B8"/>
    <w:rsid w:val="00B51121"/>
    <w:rsid w:val="00B512B0"/>
    <w:rsid w:val="00B5160C"/>
    <w:rsid w:val="00B5179D"/>
    <w:rsid w:val="00B5188E"/>
    <w:rsid w:val="00B51C92"/>
    <w:rsid w:val="00B520EF"/>
    <w:rsid w:val="00B52250"/>
    <w:rsid w:val="00B53731"/>
    <w:rsid w:val="00B537B9"/>
    <w:rsid w:val="00B538CC"/>
    <w:rsid w:val="00B53A66"/>
    <w:rsid w:val="00B54B33"/>
    <w:rsid w:val="00B553C1"/>
    <w:rsid w:val="00B5552F"/>
    <w:rsid w:val="00B55709"/>
    <w:rsid w:val="00B55740"/>
    <w:rsid w:val="00B5583A"/>
    <w:rsid w:val="00B56877"/>
    <w:rsid w:val="00B568F4"/>
    <w:rsid w:val="00B56B9B"/>
    <w:rsid w:val="00B56FD9"/>
    <w:rsid w:val="00B57349"/>
    <w:rsid w:val="00B57979"/>
    <w:rsid w:val="00B57AB8"/>
    <w:rsid w:val="00B600A3"/>
    <w:rsid w:val="00B600FD"/>
    <w:rsid w:val="00B612E2"/>
    <w:rsid w:val="00B61720"/>
    <w:rsid w:val="00B61A2E"/>
    <w:rsid w:val="00B61BF8"/>
    <w:rsid w:val="00B62140"/>
    <w:rsid w:val="00B62685"/>
    <w:rsid w:val="00B62904"/>
    <w:rsid w:val="00B62E4A"/>
    <w:rsid w:val="00B6351A"/>
    <w:rsid w:val="00B63794"/>
    <w:rsid w:val="00B64228"/>
    <w:rsid w:val="00B64929"/>
    <w:rsid w:val="00B649E8"/>
    <w:rsid w:val="00B64AE0"/>
    <w:rsid w:val="00B64F08"/>
    <w:rsid w:val="00B650DF"/>
    <w:rsid w:val="00B65157"/>
    <w:rsid w:val="00B6525B"/>
    <w:rsid w:val="00B654AF"/>
    <w:rsid w:val="00B65625"/>
    <w:rsid w:val="00B65820"/>
    <w:rsid w:val="00B66362"/>
    <w:rsid w:val="00B664AB"/>
    <w:rsid w:val="00B66525"/>
    <w:rsid w:val="00B66635"/>
    <w:rsid w:val="00B66B2D"/>
    <w:rsid w:val="00B675E9"/>
    <w:rsid w:val="00B676B3"/>
    <w:rsid w:val="00B67E76"/>
    <w:rsid w:val="00B702C4"/>
    <w:rsid w:val="00B703AC"/>
    <w:rsid w:val="00B708CA"/>
    <w:rsid w:val="00B70A81"/>
    <w:rsid w:val="00B70E6E"/>
    <w:rsid w:val="00B711B7"/>
    <w:rsid w:val="00B714C3"/>
    <w:rsid w:val="00B7164E"/>
    <w:rsid w:val="00B718EF"/>
    <w:rsid w:val="00B7228B"/>
    <w:rsid w:val="00B72A1C"/>
    <w:rsid w:val="00B73118"/>
    <w:rsid w:val="00B731FC"/>
    <w:rsid w:val="00B73A66"/>
    <w:rsid w:val="00B749B7"/>
    <w:rsid w:val="00B74B88"/>
    <w:rsid w:val="00B75028"/>
    <w:rsid w:val="00B75415"/>
    <w:rsid w:val="00B7554A"/>
    <w:rsid w:val="00B759FC"/>
    <w:rsid w:val="00B75C89"/>
    <w:rsid w:val="00B761BD"/>
    <w:rsid w:val="00B76562"/>
    <w:rsid w:val="00B768C1"/>
    <w:rsid w:val="00B76C3A"/>
    <w:rsid w:val="00B76ECD"/>
    <w:rsid w:val="00B7734A"/>
    <w:rsid w:val="00B77578"/>
    <w:rsid w:val="00B77A7D"/>
    <w:rsid w:val="00B77D6F"/>
    <w:rsid w:val="00B77DEE"/>
    <w:rsid w:val="00B80665"/>
    <w:rsid w:val="00B8078D"/>
    <w:rsid w:val="00B80A62"/>
    <w:rsid w:val="00B80E17"/>
    <w:rsid w:val="00B8100C"/>
    <w:rsid w:val="00B81222"/>
    <w:rsid w:val="00B820B0"/>
    <w:rsid w:val="00B824A7"/>
    <w:rsid w:val="00B82BDC"/>
    <w:rsid w:val="00B849A2"/>
    <w:rsid w:val="00B84AC8"/>
    <w:rsid w:val="00B84E46"/>
    <w:rsid w:val="00B84F45"/>
    <w:rsid w:val="00B85221"/>
    <w:rsid w:val="00B85447"/>
    <w:rsid w:val="00B856B9"/>
    <w:rsid w:val="00B857DA"/>
    <w:rsid w:val="00B85ACE"/>
    <w:rsid w:val="00B85E0B"/>
    <w:rsid w:val="00B8600D"/>
    <w:rsid w:val="00B866C7"/>
    <w:rsid w:val="00B866ED"/>
    <w:rsid w:val="00B86796"/>
    <w:rsid w:val="00B868DE"/>
    <w:rsid w:val="00B86966"/>
    <w:rsid w:val="00B86EA9"/>
    <w:rsid w:val="00B86F7D"/>
    <w:rsid w:val="00B87178"/>
    <w:rsid w:val="00B8755B"/>
    <w:rsid w:val="00B87615"/>
    <w:rsid w:val="00B87631"/>
    <w:rsid w:val="00B87C7E"/>
    <w:rsid w:val="00B91255"/>
    <w:rsid w:val="00B913E5"/>
    <w:rsid w:val="00B91491"/>
    <w:rsid w:val="00B91959"/>
    <w:rsid w:val="00B929E7"/>
    <w:rsid w:val="00B930D4"/>
    <w:rsid w:val="00B93634"/>
    <w:rsid w:val="00B9385F"/>
    <w:rsid w:val="00B93982"/>
    <w:rsid w:val="00B93B34"/>
    <w:rsid w:val="00B93DF0"/>
    <w:rsid w:val="00B94417"/>
    <w:rsid w:val="00B9445E"/>
    <w:rsid w:val="00B9456E"/>
    <w:rsid w:val="00B945F1"/>
    <w:rsid w:val="00B94868"/>
    <w:rsid w:val="00B94ADE"/>
    <w:rsid w:val="00B94C9E"/>
    <w:rsid w:val="00B9524E"/>
    <w:rsid w:val="00B95846"/>
    <w:rsid w:val="00B95D40"/>
    <w:rsid w:val="00B95E3A"/>
    <w:rsid w:val="00B95E9D"/>
    <w:rsid w:val="00B968CC"/>
    <w:rsid w:val="00B9695F"/>
    <w:rsid w:val="00B96D72"/>
    <w:rsid w:val="00B96E0F"/>
    <w:rsid w:val="00B976D1"/>
    <w:rsid w:val="00B97AED"/>
    <w:rsid w:val="00BA03C7"/>
    <w:rsid w:val="00BA0A1E"/>
    <w:rsid w:val="00BA1166"/>
    <w:rsid w:val="00BA1179"/>
    <w:rsid w:val="00BA15FB"/>
    <w:rsid w:val="00BA2074"/>
    <w:rsid w:val="00BA21F6"/>
    <w:rsid w:val="00BA2752"/>
    <w:rsid w:val="00BA2E00"/>
    <w:rsid w:val="00BA342F"/>
    <w:rsid w:val="00BA345E"/>
    <w:rsid w:val="00BA3B03"/>
    <w:rsid w:val="00BA3CAD"/>
    <w:rsid w:val="00BA47E6"/>
    <w:rsid w:val="00BA4860"/>
    <w:rsid w:val="00BA5BAB"/>
    <w:rsid w:val="00BA5E53"/>
    <w:rsid w:val="00BA636A"/>
    <w:rsid w:val="00BA6371"/>
    <w:rsid w:val="00BA6D2D"/>
    <w:rsid w:val="00BA6F19"/>
    <w:rsid w:val="00BA6F52"/>
    <w:rsid w:val="00BA71BA"/>
    <w:rsid w:val="00BA7213"/>
    <w:rsid w:val="00BA7243"/>
    <w:rsid w:val="00BA794B"/>
    <w:rsid w:val="00BA7CF6"/>
    <w:rsid w:val="00BB001C"/>
    <w:rsid w:val="00BB0A14"/>
    <w:rsid w:val="00BB0ABB"/>
    <w:rsid w:val="00BB0BAB"/>
    <w:rsid w:val="00BB0EFD"/>
    <w:rsid w:val="00BB0F86"/>
    <w:rsid w:val="00BB133F"/>
    <w:rsid w:val="00BB13C2"/>
    <w:rsid w:val="00BB196B"/>
    <w:rsid w:val="00BB1E0D"/>
    <w:rsid w:val="00BB2368"/>
    <w:rsid w:val="00BB23F2"/>
    <w:rsid w:val="00BB2438"/>
    <w:rsid w:val="00BB25E0"/>
    <w:rsid w:val="00BB3681"/>
    <w:rsid w:val="00BB3D5D"/>
    <w:rsid w:val="00BB414E"/>
    <w:rsid w:val="00BB4827"/>
    <w:rsid w:val="00BB4DE0"/>
    <w:rsid w:val="00BB4F71"/>
    <w:rsid w:val="00BB6121"/>
    <w:rsid w:val="00BB63BD"/>
    <w:rsid w:val="00BB6404"/>
    <w:rsid w:val="00BB65AA"/>
    <w:rsid w:val="00BB67D1"/>
    <w:rsid w:val="00BB6EF2"/>
    <w:rsid w:val="00BB7B11"/>
    <w:rsid w:val="00BB7C62"/>
    <w:rsid w:val="00BB7DA5"/>
    <w:rsid w:val="00BB7FFC"/>
    <w:rsid w:val="00BC04BD"/>
    <w:rsid w:val="00BC060E"/>
    <w:rsid w:val="00BC0F1B"/>
    <w:rsid w:val="00BC1410"/>
    <w:rsid w:val="00BC14FE"/>
    <w:rsid w:val="00BC1870"/>
    <w:rsid w:val="00BC1B01"/>
    <w:rsid w:val="00BC1DFB"/>
    <w:rsid w:val="00BC21E8"/>
    <w:rsid w:val="00BC2B59"/>
    <w:rsid w:val="00BC35F4"/>
    <w:rsid w:val="00BC39E5"/>
    <w:rsid w:val="00BC47EE"/>
    <w:rsid w:val="00BC48C9"/>
    <w:rsid w:val="00BC4ACE"/>
    <w:rsid w:val="00BC5209"/>
    <w:rsid w:val="00BC531A"/>
    <w:rsid w:val="00BC58CF"/>
    <w:rsid w:val="00BC610D"/>
    <w:rsid w:val="00BC651C"/>
    <w:rsid w:val="00BC6538"/>
    <w:rsid w:val="00BC6A60"/>
    <w:rsid w:val="00BC729D"/>
    <w:rsid w:val="00BC7C4A"/>
    <w:rsid w:val="00BC7CF2"/>
    <w:rsid w:val="00BC7F52"/>
    <w:rsid w:val="00BD0115"/>
    <w:rsid w:val="00BD0633"/>
    <w:rsid w:val="00BD0835"/>
    <w:rsid w:val="00BD08A8"/>
    <w:rsid w:val="00BD0A54"/>
    <w:rsid w:val="00BD112E"/>
    <w:rsid w:val="00BD1379"/>
    <w:rsid w:val="00BD21E3"/>
    <w:rsid w:val="00BD2536"/>
    <w:rsid w:val="00BD2855"/>
    <w:rsid w:val="00BD2A58"/>
    <w:rsid w:val="00BD2D9B"/>
    <w:rsid w:val="00BD2E81"/>
    <w:rsid w:val="00BD3053"/>
    <w:rsid w:val="00BD32C0"/>
    <w:rsid w:val="00BD371D"/>
    <w:rsid w:val="00BD3AA0"/>
    <w:rsid w:val="00BD408B"/>
    <w:rsid w:val="00BD4640"/>
    <w:rsid w:val="00BD4A1F"/>
    <w:rsid w:val="00BD4FFA"/>
    <w:rsid w:val="00BD5F89"/>
    <w:rsid w:val="00BD5FC6"/>
    <w:rsid w:val="00BD69CA"/>
    <w:rsid w:val="00BD7C8F"/>
    <w:rsid w:val="00BE0CB6"/>
    <w:rsid w:val="00BE12EF"/>
    <w:rsid w:val="00BE16B9"/>
    <w:rsid w:val="00BE18C2"/>
    <w:rsid w:val="00BE1A86"/>
    <w:rsid w:val="00BE1A8A"/>
    <w:rsid w:val="00BE1CF9"/>
    <w:rsid w:val="00BE23D1"/>
    <w:rsid w:val="00BE26B3"/>
    <w:rsid w:val="00BE2B69"/>
    <w:rsid w:val="00BE353F"/>
    <w:rsid w:val="00BE3C61"/>
    <w:rsid w:val="00BE3C7C"/>
    <w:rsid w:val="00BE3E57"/>
    <w:rsid w:val="00BE406F"/>
    <w:rsid w:val="00BE4265"/>
    <w:rsid w:val="00BE452D"/>
    <w:rsid w:val="00BE51C1"/>
    <w:rsid w:val="00BE51E7"/>
    <w:rsid w:val="00BE6321"/>
    <w:rsid w:val="00BE66D2"/>
    <w:rsid w:val="00BE66F8"/>
    <w:rsid w:val="00BE6DB1"/>
    <w:rsid w:val="00BE6F2E"/>
    <w:rsid w:val="00BE77C0"/>
    <w:rsid w:val="00BE78E1"/>
    <w:rsid w:val="00BE79CA"/>
    <w:rsid w:val="00BF067E"/>
    <w:rsid w:val="00BF0805"/>
    <w:rsid w:val="00BF0828"/>
    <w:rsid w:val="00BF0EA1"/>
    <w:rsid w:val="00BF1590"/>
    <w:rsid w:val="00BF15E3"/>
    <w:rsid w:val="00BF19B8"/>
    <w:rsid w:val="00BF1C77"/>
    <w:rsid w:val="00BF200A"/>
    <w:rsid w:val="00BF2865"/>
    <w:rsid w:val="00BF2DFD"/>
    <w:rsid w:val="00BF2FF8"/>
    <w:rsid w:val="00BF3014"/>
    <w:rsid w:val="00BF352A"/>
    <w:rsid w:val="00BF3F9B"/>
    <w:rsid w:val="00BF4291"/>
    <w:rsid w:val="00BF44A7"/>
    <w:rsid w:val="00BF4515"/>
    <w:rsid w:val="00BF46C7"/>
    <w:rsid w:val="00BF4DA8"/>
    <w:rsid w:val="00BF5129"/>
    <w:rsid w:val="00BF51C0"/>
    <w:rsid w:val="00BF53E3"/>
    <w:rsid w:val="00BF5600"/>
    <w:rsid w:val="00BF604A"/>
    <w:rsid w:val="00BF65E2"/>
    <w:rsid w:val="00BF7054"/>
    <w:rsid w:val="00BF7438"/>
    <w:rsid w:val="00BF7FE8"/>
    <w:rsid w:val="00C0051D"/>
    <w:rsid w:val="00C0162C"/>
    <w:rsid w:val="00C019F4"/>
    <w:rsid w:val="00C021C5"/>
    <w:rsid w:val="00C02738"/>
    <w:rsid w:val="00C02D1D"/>
    <w:rsid w:val="00C033F2"/>
    <w:rsid w:val="00C03693"/>
    <w:rsid w:val="00C03742"/>
    <w:rsid w:val="00C038A7"/>
    <w:rsid w:val="00C03E37"/>
    <w:rsid w:val="00C04248"/>
    <w:rsid w:val="00C04E58"/>
    <w:rsid w:val="00C04E6C"/>
    <w:rsid w:val="00C052A3"/>
    <w:rsid w:val="00C05512"/>
    <w:rsid w:val="00C05E42"/>
    <w:rsid w:val="00C068F5"/>
    <w:rsid w:val="00C06BA5"/>
    <w:rsid w:val="00C07361"/>
    <w:rsid w:val="00C076AC"/>
    <w:rsid w:val="00C07770"/>
    <w:rsid w:val="00C078EA"/>
    <w:rsid w:val="00C07908"/>
    <w:rsid w:val="00C07A46"/>
    <w:rsid w:val="00C07F78"/>
    <w:rsid w:val="00C10047"/>
    <w:rsid w:val="00C10519"/>
    <w:rsid w:val="00C105A1"/>
    <w:rsid w:val="00C10741"/>
    <w:rsid w:val="00C11BB8"/>
    <w:rsid w:val="00C126F5"/>
    <w:rsid w:val="00C12753"/>
    <w:rsid w:val="00C129D4"/>
    <w:rsid w:val="00C12D41"/>
    <w:rsid w:val="00C13017"/>
    <w:rsid w:val="00C1322D"/>
    <w:rsid w:val="00C13356"/>
    <w:rsid w:val="00C136E9"/>
    <w:rsid w:val="00C1370C"/>
    <w:rsid w:val="00C13D1E"/>
    <w:rsid w:val="00C13D75"/>
    <w:rsid w:val="00C13E0C"/>
    <w:rsid w:val="00C140A2"/>
    <w:rsid w:val="00C144A5"/>
    <w:rsid w:val="00C14785"/>
    <w:rsid w:val="00C14904"/>
    <w:rsid w:val="00C149A4"/>
    <w:rsid w:val="00C14DF2"/>
    <w:rsid w:val="00C15285"/>
    <w:rsid w:val="00C15358"/>
    <w:rsid w:val="00C15676"/>
    <w:rsid w:val="00C15C60"/>
    <w:rsid w:val="00C17589"/>
    <w:rsid w:val="00C1758D"/>
    <w:rsid w:val="00C17A73"/>
    <w:rsid w:val="00C17B04"/>
    <w:rsid w:val="00C17C47"/>
    <w:rsid w:val="00C204ED"/>
    <w:rsid w:val="00C205B9"/>
    <w:rsid w:val="00C20860"/>
    <w:rsid w:val="00C20919"/>
    <w:rsid w:val="00C20E3B"/>
    <w:rsid w:val="00C20F86"/>
    <w:rsid w:val="00C220B7"/>
    <w:rsid w:val="00C22216"/>
    <w:rsid w:val="00C226C1"/>
    <w:rsid w:val="00C22AD6"/>
    <w:rsid w:val="00C22E85"/>
    <w:rsid w:val="00C22F89"/>
    <w:rsid w:val="00C23093"/>
    <w:rsid w:val="00C23545"/>
    <w:rsid w:val="00C23A93"/>
    <w:rsid w:val="00C23C31"/>
    <w:rsid w:val="00C23F54"/>
    <w:rsid w:val="00C24609"/>
    <w:rsid w:val="00C253D7"/>
    <w:rsid w:val="00C258D7"/>
    <w:rsid w:val="00C25B66"/>
    <w:rsid w:val="00C25B95"/>
    <w:rsid w:val="00C25D67"/>
    <w:rsid w:val="00C26294"/>
    <w:rsid w:val="00C26A2A"/>
    <w:rsid w:val="00C26B46"/>
    <w:rsid w:val="00C26F55"/>
    <w:rsid w:val="00C27769"/>
    <w:rsid w:val="00C27B5C"/>
    <w:rsid w:val="00C27C81"/>
    <w:rsid w:val="00C27D24"/>
    <w:rsid w:val="00C30119"/>
    <w:rsid w:val="00C301E8"/>
    <w:rsid w:val="00C31133"/>
    <w:rsid w:val="00C32124"/>
    <w:rsid w:val="00C32909"/>
    <w:rsid w:val="00C32CC5"/>
    <w:rsid w:val="00C32CFC"/>
    <w:rsid w:val="00C3388E"/>
    <w:rsid w:val="00C346DB"/>
    <w:rsid w:val="00C34DE3"/>
    <w:rsid w:val="00C35479"/>
    <w:rsid w:val="00C35B49"/>
    <w:rsid w:val="00C36364"/>
    <w:rsid w:val="00C36979"/>
    <w:rsid w:val="00C36BD4"/>
    <w:rsid w:val="00C36CC3"/>
    <w:rsid w:val="00C36FD6"/>
    <w:rsid w:val="00C37693"/>
    <w:rsid w:val="00C37DA5"/>
    <w:rsid w:val="00C37E94"/>
    <w:rsid w:val="00C400B3"/>
    <w:rsid w:val="00C40378"/>
    <w:rsid w:val="00C406B0"/>
    <w:rsid w:val="00C40912"/>
    <w:rsid w:val="00C40A20"/>
    <w:rsid w:val="00C40A3D"/>
    <w:rsid w:val="00C412EF"/>
    <w:rsid w:val="00C4159A"/>
    <w:rsid w:val="00C415CB"/>
    <w:rsid w:val="00C41BD9"/>
    <w:rsid w:val="00C41C3E"/>
    <w:rsid w:val="00C41D78"/>
    <w:rsid w:val="00C41F32"/>
    <w:rsid w:val="00C4207A"/>
    <w:rsid w:val="00C42111"/>
    <w:rsid w:val="00C4272C"/>
    <w:rsid w:val="00C42B14"/>
    <w:rsid w:val="00C42DDD"/>
    <w:rsid w:val="00C4318A"/>
    <w:rsid w:val="00C434BD"/>
    <w:rsid w:val="00C437BF"/>
    <w:rsid w:val="00C4386B"/>
    <w:rsid w:val="00C4394A"/>
    <w:rsid w:val="00C43CF2"/>
    <w:rsid w:val="00C440E8"/>
    <w:rsid w:val="00C4437C"/>
    <w:rsid w:val="00C444C8"/>
    <w:rsid w:val="00C44812"/>
    <w:rsid w:val="00C44A65"/>
    <w:rsid w:val="00C453C6"/>
    <w:rsid w:val="00C455B9"/>
    <w:rsid w:val="00C45688"/>
    <w:rsid w:val="00C45FA9"/>
    <w:rsid w:val="00C46214"/>
    <w:rsid w:val="00C46407"/>
    <w:rsid w:val="00C465A7"/>
    <w:rsid w:val="00C46D30"/>
    <w:rsid w:val="00C4752B"/>
    <w:rsid w:val="00C4788C"/>
    <w:rsid w:val="00C479E5"/>
    <w:rsid w:val="00C50736"/>
    <w:rsid w:val="00C50BEC"/>
    <w:rsid w:val="00C5267E"/>
    <w:rsid w:val="00C53BF8"/>
    <w:rsid w:val="00C53C0D"/>
    <w:rsid w:val="00C53E0C"/>
    <w:rsid w:val="00C53E4D"/>
    <w:rsid w:val="00C53E9F"/>
    <w:rsid w:val="00C54634"/>
    <w:rsid w:val="00C54F5C"/>
    <w:rsid w:val="00C54F73"/>
    <w:rsid w:val="00C55170"/>
    <w:rsid w:val="00C55378"/>
    <w:rsid w:val="00C5543C"/>
    <w:rsid w:val="00C554A6"/>
    <w:rsid w:val="00C55A30"/>
    <w:rsid w:val="00C564DC"/>
    <w:rsid w:val="00C56BFE"/>
    <w:rsid w:val="00C56C62"/>
    <w:rsid w:val="00C56D2D"/>
    <w:rsid w:val="00C57257"/>
    <w:rsid w:val="00C57439"/>
    <w:rsid w:val="00C57458"/>
    <w:rsid w:val="00C5754B"/>
    <w:rsid w:val="00C57870"/>
    <w:rsid w:val="00C578BC"/>
    <w:rsid w:val="00C57C63"/>
    <w:rsid w:val="00C57EB3"/>
    <w:rsid w:val="00C57FFA"/>
    <w:rsid w:val="00C604B3"/>
    <w:rsid w:val="00C6050B"/>
    <w:rsid w:val="00C606F2"/>
    <w:rsid w:val="00C60BBB"/>
    <w:rsid w:val="00C61C33"/>
    <w:rsid w:val="00C6217D"/>
    <w:rsid w:val="00C625B9"/>
    <w:rsid w:val="00C6260B"/>
    <w:rsid w:val="00C6280F"/>
    <w:rsid w:val="00C62AC6"/>
    <w:rsid w:val="00C63478"/>
    <w:rsid w:val="00C6384A"/>
    <w:rsid w:val="00C6390F"/>
    <w:rsid w:val="00C63ADE"/>
    <w:rsid w:val="00C63F63"/>
    <w:rsid w:val="00C64F61"/>
    <w:rsid w:val="00C652A5"/>
    <w:rsid w:val="00C65363"/>
    <w:rsid w:val="00C657ED"/>
    <w:rsid w:val="00C65997"/>
    <w:rsid w:val="00C65E00"/>
    <w:rsid w:val="00C660BC"/>
    <w:rsid w:val="00C665C8"/>
    <w:rsid w:val="00C667E7"/>
    <w:rsid w:val="00C66C38"/>
    <w:rsid w:val="00C67794"/>
    <w:rsid w:val="00C679D1"/>
    <w:rsid w:val="00C67B78"/>
    <w:rsid w:val="00C67C2F"/>
    <w:rsid w:val="00C7094A"/>
    <w:rsid w:val="00C70BB5"/>
    <w:rsid w:val="00C70EC9"/>
    <w:rsid w:val="00C7135B"/>
    <w:rsid w:val="00C713F2"/>
    <w:rsid w:val="00C71407"/>
    <w:rsid w:val="00C72BCB"/>
    <w:rsid w:val="00C731E7"/>
    <w:rsid w:val="00C733E0"/>
    <w:rsid w:val="00C73488"/>
    <w:rsid w:val="00C73FE6"/>
    <w:rsid w:val="00C742A4"/>
    <w:rsid w:val="00C7465D"/>
    <w:rsid w:val="00C746C3"/>
    <w:rsid w:val="00C74708"/>
    <w:rsid w:val="00C74B13"/>
    <w:rsid w:val="00C74B54"/>
    <w:rsid w:val="00C755FA"/>
    <w:rsid w:val="00C7572A"/>
    <w:rsid w:val="00C763B5"/>
    <w:rsid w:val="00C76861"/>
    <w:rsid w:val="00C76C66"/>
    <w:rsid w:val="00C76D77"/>
    <w:rsid w:val="00C771C9"/>
    <w:rsid w:val="00C7743B"/>
    <w:rsid w:val="00C77A07"/>
    <w:rsid w:val="00C77F54"/>
    <w:rsid w:val="00C800C3"/>
    <w:rsid w:val="00C8011E"/>
    <w:rsid w:val="00C805C5"/>
    <w:rsid w:val="00C806EF"/>
    <w:rsid w:val="00C80C4D"/>
    <w:rsid w:val="00C80DDA"/>
    <w:rsid w:val="00C819EF"/>
    <w:rsid w:val="00C8221B"/>
    <w:rsid w:val="00C8277C"/>
    <w:rsid w:val="00C827D2"/>
    <w:rsid w:val="00C83649"/>
    <w:rsid w:val="00C83ACE"/>
    <w:rsid w:val="00C83CFE"/>
    <w:rsid w:val="00C83E90"/>
    <w:rsid w:val="00C84AFC"/>
    <w:rsid w:val="00C85015"/>
    <w:rsid w:val="00C850D0"/>
    <w:rsid w:val="00C85202"/>
    <w:rsid w:val="00C85D1D"/>
    <w:rsid w:val="00C86607"/>
    <w:rsid w:val="00C867B4"/>
    <w:rsid w:val="00C86F75"/>
    <w:rsid w:val="00C87182"/>
    <w:rsid w:val="00C8776F"/>
    <w:rsid w:val="00C879A8"/>
    <w:rsid w:val="00C87BC6"/>
    <w:rsid w:val="00C87D96"/>
    <w:rsid w:val="00C90C0A"/>
    <w:rsid w:val="00C90C50"/>
    <w:rsid w:val="00C91D5E"/>
    <w:rsid w:val="00C923B4"/>
    <w:rsid w:val="00C92588"/>
    <w:rsid w:val="00C9313F"/>
    <w:rsid w:val="00C93194"/>
    <w:rsid w:val="00C931F8"/>
    <w:rsid w:val="00C93444"/>
    <w:rsid w:val="00C93E9A"/>
    <w:rsid w:val="00C93F5D"/>
    <w:rsid w:val="00C942F3"/>
    <w:rsid w:val="00C947AB"/>
    <w:rsid w:val="00C95860"/>
    <w:rsid w:val="00C95EDB"/>
    <w:rsid w:val="00C9646F"/>
    <w:rsid w:val="00C96680"/>
    <w:rsid w:val="00C969A5"/>
    <w:rsid w:val="00C96AB7"/>
    <w:rsid w:val="00C973E9"/>
    <w:rsid w:val="00C97601"/>
    <w:rsid w:val="00C97872"/>
    <w:rsid w:val="00C97E7B"/>
    <w:rsid w:val="00C97EF8"/>
    <w:rsid w:val="00CA01D8"/>
    <w:rsid w:val="00CA0283"/>
    <w:rsid w:val="00CA0330"/>
    <w:rsid w:val="00CA0A45"/>
    <w:rsid w:val="00CA0D32"/>
    <w:rsid w:val="00CA1749"/>
    <w:rsid w:val="00CA192B"/>
    <w:rsid w:val="00CA1B2E"/>
    <w:rsid w:val="00CA206C"/>
    <w:rsid w:val="00CA24C1"/>
    <w:rsid w:val="00CA293A"/>
    <w:rsid w:val="00CA322E"/>
    <w:rsid w:val="00CA383B"/>
    <w:rsid w:val="00CA38C8"/>
    <w:rsid w:val="00CA399A"/>
    <w:rsid w:val="00CA4128"/>
    <w:rsid w:val="00CA41D5"/>
    <w:rsid w:val="00CA497B"/>
    <w:rsid w:val="00CA4BCC"/>
    <w:rsid w:val="00CA4C21"/>
    <w:rsid w:val="00CA5337"/>
    <w:rsid w:val="00CA5590"/>
    <w:rsid w:val="00CA5779"/>
    <w:rsid w:val="00CA5F6B"/>
    <w:rsid w:val="00CA631D"/>
    <w:rsid w:val="00CA697F"/>
    <w:rsid w:val="00CA775A"/>
    <w:rsid w:val="00CA7897"/>
    <w:rsid w:val="00CA7AA7"/>
    <w:rsid w:val="00CA7D20"/>
    <w:rsid w:val="00CB04C8"/>
    <w:rsid w:val="00CB060C"/>
    <w:rsid w:val="00CB08B2"/>
    <w:rsid w:val="00CB0A10"/>
    <w:rsid w:val="00CB0B1D"/>
    <w:rsid w:val="00CB1353"/>
    <w:rsid w:val="00CB154B"/>
    <w:rsid w:val="00CB19A5"/>
    <w:rsid w:val="00CB1C62"/>
    <w:rsid w:val="00CB2140"/>
    <w:rsid w:val="00CB27E2"/>
    <w:rsid w:val="00CB2D40"/>
    <w:rsid w:val="00CB2E89"/>
    <w:rsid w:val="00CB302E"/>
    <w:rsid w:val="00CB325C"/>
    <w:rsid w:val="00CB3928"/>
    <w:rsid w:val="00CB3CE0"/>
    <w:rsid w:val="00CB4972"/>
    <w:rsid w:val="00CB4DF7"/>
    <w:rsid w:val="00CB563D"/>
    <w:rsid w:val="00CB5853"/>
    <w:rsid w:val="00CB5A16"/>
    <w:rsid w:val="00CB5B21"/>
    <w:rsid w:val="00CB5B93"/>
    <w:rsid w:val="00CB5DDF"/>
    <w:rsid w:val="00CB5F73"/>
    <w:rsid w:val="00CB63E0"/>
    <w:rsid w:val="00CB66A7"/>
    <w:rsid w:val="00CB68AD"/>
    <w:rsid w:val="00CB6C29"/>
    <w:rsid w:val="00CB71C7"/>
    <w:rsid w:val="00CC01EB"/>
    <w:rsid w:val="00CC051C"/>
    <w:rsid w:val="00CC234C"/>
    <w:rsid w:val="00CC2422"/>
    <w:rsid w:val="00CC29DF"/>
    <w:rsid w:val="00CC29EC"/>
    <w:rsid w:val="00CC2C1E"/>
    <w:rsid w:val="00CC2EDF"/>
    <w:rsid w:val="00CC2FCD"/>
    <w:rsid w:val="00CC3049"/>
    <w:rsid w:val="00CC367A"/>
    <w:rsid w:val="00CC3B0F"/>
    <w:rsid w:val="00CC44CC"/>
    <w:rsid w:val="00CC5449"/>
    <w:rsid w:val="00CC55FC"/>
    <w:rsid w:val="00CC595D"/>
    <w:rsid w:val="00CC6036"/>
    <w:rsid w:val="00CC61D8"/>
    <w:rsid w:val="00CC67E2"/>
    <w:rsid w:val="00CC6B61"/>
    <w:rsid w:val="00CC72A2"/>
    <w:rsid w:val="00CC72BC"/>
    <w:rsid w:val="00CC7610"/>
    <w:rsid w:val="00CC7690"/>
    <w:rsid w:val="00CC7870"/>
    <w:rsid w:val="00CC7E68"/>
    <w:rsid w:val="00CD0238"/>
    <w:rsid w:val="00CD06EF"/>
    <w:rsid w:val="00CD074C"/>
    <w:rsid w:val="00CD0BB4"/>
    <w:rsid w:val="00CD0BB8"/>
    <w:rsid w:val="00CD1255"/>
    <w:rsid w:val="00CD1661"/>
    <w:rsid w:val="00CD24F0"/>
    <w:rsid w:val="00CD297C"/>
    <w:rsid w:val="00CD2B85"/>
    <w:rsid w:val="00CD3B3D"/>
    <w:rsid w:val="00CD3F07"/>
    <w:rsid w:val="00CD465D"/>
    <w:rsid w:val="00CD4901"/>
    <w:rsid w:val="00CD52D7"/>
    <w:rsid w:val="00CD5318"/>
    <w:rsid w:val="00CD542E"/>
    <w:rsid w:val="00CD567B"/>
    <w:rsid w:val="00CD5F28"/>
    <w:rsid w:val="00CD6049"/>
    <w:rsid w:val="00CD625E"/>
    <w:rsid w:val="00CD689A"/>
    <w:rsid w:val="00CD6961"/>
    <w:rsid w:val="00CD722B"/>
    <w:rsid w:val="00CD751B"/>
    <w:rsid w:val="00CD78DA"/>
    <w:rsid w:val="00CD7D7F"/>
    <w:rsid w:val="00CE026F"/>
    <w:rsid w:val="00CE036F"/>
    <w:rsid w:val="00CE0628"/>
    <w:rsid w:val="00CE0BF4"/>
    <w:rsid w:val="00CE117F"/>
    <w:rsid w:val="00CE16A8"/>
    <w:rsid w:val="00CE18B8"/>
    <w:rsid w:val="00CE1F4F"/>
    <w:rsid w:val="00CE204F"/>
    <w:rsid w:val="00CE2172"/>
    <w:rsid w:val="00CE22F4"/>
    <w:rsid w:val="00CE2F99"/>
    <w:rsid w:val="00CE3588"/>
    <w:rsid w:val="00CE3677"/>
    <w:rsid w:val="00CE3D2A"/>
    <w:rsid w:val="00CE4214"/>
    <w:rsid w:val="00CE4496"/>
    <w:rsid w:val="00CE453D"/>
    <w:rsid w:val="00CE4609"/>
    <w:rsid w:val="00CE5B57"/>
    <w:rsid w:val="00CE5F4A"/>
    <w:rsid w:val="00CE6A9C"/>
    <w:rsid w:val="00CE6DB6"/>
    <w:rsid w:val="00CE72F8"/>
    <w:rsid w:val="00CE74B3"/>
    <w:rsid w:val="00CE7595"/>
    <w:rsid w:val="00CE7618"/>
    <w:rsid w:val="00CE7803"/>
    <w:rsid w:val="00CE7A5B"/>
    <w:rsid w:val="00CE7D96"/>
    <w:rsid w:val="00CF0370"/>
    <w:rsid w:val="00CF05A5"/>
    <w:rsid w:val="00CF09A9"/>
    <w:rsid w:val="00CF0CB7"/>
    <w:rsid w:val="00CF0D11"/>
    <w:rsid w:val="00CF0FF1"/>
    <w:rsid w:val="00CF19B1"/>
    <w:rsid w:val="00CF1AD8"/>
    <w:rsid w:val="00CF2958"/>
    <w:rsid w:val="00CF2971"/>
    <w:rsid w:val="00CF2E19"/>
    <w:rsid w:val="00CF3915"/>
    <w:rsid w:val="00CF3A00"/>
    <w:rsid w:val="00CF3B4B"/>
    <w:rsid w:val="00CF4508"/>
    <w:rsid w:val="00CF4545"/>
    <w:rsid w:val="00CF480F"/>
    <w:rsid w:val="00CF492C"/>
    <w:rsid w:val="00CF496B"/>
    <w:rsid w:val="00CF4D02"/>
    <w:rsid w:val="00CF502E"/>
    <w:rsid w:val="00CF5E17"/>
    <w:rsid w:val="00CF6645"/>
    <w:rsid w:val="00CF67D0"/>
    <w:rsid w:val="00CF703A"/>
    <w:rsid w:val="00CF739F"/>
    <w:rsid w:val="00CF7420"/>
    <w:rsid w:val="00CF7821"/>
    <w:rsid w:val="00CF79A9"/>
    <w:rsid w:val="00CF7D40"/>
    <w:rsid w:val="00CF7DB5"/>
    <w:rsid w:val="00D003B0"/>
    <w:rsid w:val="00D003E3"/>
    <w:rsid w:val="00D00748"/>
    <w:rsid w:val="00D00889"/>
    <w:rsid w:val="00D0099D"/>
    <w:rsid w:val="00D01084"/>
    <w:rsid w:val="00D016DE"/>
    <w:rsid w:val="00D02729"/>
    <w:rsid w:val="00D029D0"/>
    <w:rsid w:val="00D02E2D"/>
    <w:rsid w:val="00D04416"/>
    <w:rsid w:val="00D0493D"/>
    <w:rsid w:val="00D04D60"/>
    <w:rsid w:val="00D063EF"/>
    <w:rsid w:val="00D064CF"/>
    <w:rsid w:val="00D06DB9"/>
    <w:rsid w:val="00D06FDC"/>
    <w:rsid w:val="00D07061"/>
    <w:rsid w:val="00D0755E"/>
    <w:rsid w:val="00D078DC"/>
    <w:rsid w:val="00D07A13"/>
    <w:rsid w:val="00D104D7"/>
    <w:rsid w:val="00D105C1"/>
    <w:rsid w:val="00D105EE"/>
    <w:rsid w:val="00D10626"/>
    <w:rsid w:val="00D10D4D"/>
    <w:rsid w:val="00D11066"/>
    <w:rsid w:val="00D110AC"/>
    <w:rsid w:val="00D1121F"/>
    <w:rsid w:val="00D117F3"/>
    <w:rsid w:val="00D119AB"/>
    <w:rsid w:val="00D11CE3"/>
    <w:rsid w:val="00D121DF"/>
    <w:rsid w:val="00D12233"/>
    <w:rsid w:val="00D12497"/>
    <w:rsid w:val="00D125B5"/>
    <w:rsid w:val="00D1291F"/>
    <w:rsid w:val="00D12DAD"/>
    <w:rsid w:val="00D1304B"/>
    <w:rsid w:val="00D131C3"/>
    <w:rsid w:val="00D141FC"/>
    <w:rsid w:val="00D14859"/>
    <w:rsid w:val="00D1494A"/>
    <w:rsid w:val="00D149ED"/>
    <w:rsid w:val="00D14B73"/>
    <w:rsid w:val="00D14B8C"/>
    <w:rsid w:val="00D14E81"/>
    <w:rsid w:val="00D1580A"/>
    <w:rsid w:val="00D15A2E"/>
    <w:rsid w:val="00D15F67"/>
    <w:rsid w:val="00D1600E"/>
    <w:rsid w:val="00D16291"/>
    <w:rsid w:val="00D16CED"/>
    <w:rsid w:val="00D170E4"/>
    <w:rsid w:val="00D20448"/>
    <w:rsid w:val="00D2145D"/>
    <w:rsid w:val="00D2191B"/>
    <w:rsid w:val="00D219F9"/>
    <w:rsid w:val="00D21F27"/>
    <w:rsid w:val="00D2223A"/>
    <w:rsid w:val="00D22685"/>
    <w:rsid w:val="00D22B81"/>
    <w:rsid w:val="00D23F79"/>
    <w:rsid w:val="00D242DD"/>
    <w:rsid w:val="00D246B3"/>
    <w:rsid w:val="00D24940"/>
    <w:rsid w:val="00D249F8"/>
    <w:rsid w:val="00D24A81"/>
    <w:rsid w:val="00D24D2A"/>
    <w:rsid w:val="00D24EA1"/>
    <w:rsid w:val="00D25355"/>
    <w:rsid w:val="00D25AF2"/>
    <w:rsid w:val="00D25B8C"/>
    <w:rsid w:val="00D27978"/>
    <w:rsid w:val="00D300F5"/>
    <w:rsid w:val="00D30602"/>
    <w:rsid w:val="00D3068A"/>
    <w:rsid w:val="00D306B6"/>
    <w:rsid w:val="00D30F95"/>
    <w:rsid w:val="00D31089"/>
    <w:rsid w:val="00D311E0"/>
    <w:rsid w:val="00D3161E"/>
    <w:rsid w:val="00D32743"/>
    <w:rsid w:val="00D33088"/>
    <w:rsid w:val="00D336F4"/>
    <w:rsid w:val="00D33854"/>
    <w:rsid w:val="00D33DE8"/>
    <w:rsid w:val="00D33FD8"/>
    <w:rsid w:val="00D34423"/>
    <w:rsid w:val="00D35051"/>
    <w:rsid w:val="00D35F30"/>
    <w:rsid w:val="00D362A1"/>
    <w:rsid w:val="00D3645A"/>
    <w:rsid w:val="00D36749"/>
    <w:rsid w:val="00D36B78"/>
    <w:rsid w:val="00D36C50"/>
    <w:rsid w:val="00D37405"/>
    <w:rsid w:val="00D37410"/>
    <w:rsid w:val="00D37A14"/>
    <w:rsid w:val="00D37CAB"/>
    <w:rsid w:val="00D40137"/>
    <w:rsid w:val="00D405FB"/>
    <w:rsid w:val="00D40960"/>
    <w:rsid w:val="00D40D1B"/>
    <w:rsid w:val="00D40E5C"/>
    <w:rsid w:val="00D4132F"/>
    <w:rsid w:val="00D41360"/>
    <w:rsid w:val="00D415DF"/>
    <w:rsid w:val="00D41994"/>
    <w:rsid w:val="00D419B3"/>
    <w:rsid w:val="00D41A40"/>
    <w:rsid w:val="00D426F0"/>
    <w:rsid w:val="00D42816"/>
    <w:rsid w:val="00D428AC"/>
    <w:rsid w:val="00D42B44"/>
    <w:rsid w:val="00D42B7E"/>
    <w:rsid w:val="00D42DD3"/>
    <w:rsid w:val="00D447C2"/>
    <w:rsid w:val="00D44CD1"/>
    <w:rsid w:val="00D453F7"/>
    <w:rsid w:val="00D454D9"/>
    <w:rsid w:val="00D454EE"/>
    <w:rsid w:val="00D45666"/>
    <w:rsid w:val="00D4609F"/>
    <w:rsid w:val="00D46257"/>
    <w:rsid w:val="00D46D67"/>
    <w:rsid w:val="00D4716E"/>
    <w:rsid w:val="00D471FA"/>
    <w:rsid w:val="00D47CEA"/>
    <w:rsid w:val="00D47D2A"/>
    <w:rsid w:val="00D501AE"/>
    <w:rsid w:val="00D502F9"/>
    <w:rsid w:val="00D5069E"/>
    <w:rsid w:val="00D50A89"/>
    <w:rsid w:val="00D50D98"/>
    <w:rsid w:val="00D518C2"/>
    <w:rsid w:val="00D51FCD"/>
    <w:rsid w:val="00D52619"/>
    <w:rsid w:val="00D53074"/>
    <w:rsid w:val="00D534E3"/>
    <w:rsid w:val="00D5368F"/>
    <w:rsid w:val="00D536F8"/>
    <w:rsid w:val="00D53807"/>
    <w:rsid w:val="00D53E7F"/>
    <w:rsid w:val="00D53FB8"/>
    <w:rsid w:val="00D5403A"/>
    <w:rsid w:val="00D54309"/>
    <w:rsid w:val="00D5433B"/>
    <w:rsid w:val="00D5446F"/>
    <w:rsid w:val="00D54AA0"/>
    <w:rsid w:val="00D54E43"/>
    <w:rsid w:val="00D54E55"/>
    <w:rsid w:val="00D550E3"/>
    <w:rsid w:val="00D5564F"/>
    <w:rsid w:val="00D55E4F"/>
    <w:rsid w:val="00D560BD"/>
    <w:rsid w:val="00D56D56"/>
    <w:rsid w:val="00D56FF3"/>
    <w:rsid w:val="00D5702E"/>
    <w:rsid w:val="00D57204"/>
    <w:rsid w:val="00D57275"/>
    <w:rsid w:val="00D574E2"/>
    <w:rsid w:val="00D57E0F"/>
    <w:rsid w:val="00D57F56"/>
    <w:rsid w:val="00D6002C"/>
    <w:rsid w:val="00D606E8"/>
    <w:rsid w:val="00D610E8"/>
    <w:rsid w:val="00D61301"/>
    <w:rsid w:val="00D61309"/>
    <w:rsid w:val="00D6152E"/>
    <w:rsid w:val="00D615A6"/>
    <w:rsid w:val="00D61985"/>
    <w:rsid w:val="00D61A2F"/>
    <w:rsid w:val="00D61C91"/>
    <w:rsid w:val="00D61CA7"/>
    <w:rsid w:val="00D61ED9"/>
    <w:rsid w:val="00D61EDB"/>
    <w:rsid w:val="00D62EA9"/>
    <w:rsid w:val="00D6303D"/>
    <w:rsid w:val="00D6347A"/>
    <w:rsid w:val="00D636D6"/>
    <w:rsid w:val="00D63A69"/>
    <w:rsid w:val="00D63BF1"/>
    <w:rsid w:val="00D643C3"/>
    <w:rsid w:val="00D65696"/>
    <w:rsid w:val="00D6631D"/>
    <w:rsid w:val="00D665F0"/>
    <w:rsid w:val="00D67A00"/>
    <w:rsid w:val="00D67D11"/>
    <w:rsid w:val="00D7034D"/>
    <w:rsid w:val="00D705D0"/>
    <w:rsid w:val="00D70C3E"/>
    <w:rsid w:val="00D716A8"/>
    <w:rsid w:val="00D724BA"/>
    <w:rsid w:val="00D724F5"/>
    <w:rsid w:val="00D72888"/>
    <w:rsid w:val="00D72A49"/>
    <w:rsid w:val="00D72AE1"/>
    <w:rsid w:val="00D72C4E"/>
    <w:rsid w:val="00D72F5F"/>
    <w:rsid w:val="00D731D7"/>
    <w:rsid w:val="00D731ED"/>
    <w:rsid w:val="00D73240"/>
    <w:rsid w:val="00D732C6"/>
    <w:rsid w:val="00D73733"/>
    <w:rsid w:val="00D73EC2"/>
    <w:rsid w:val="00D73FA2"/>
    <w:rsid w:val="00D73FFC"/>
    <w:rsid w:val="00D747AE"/>
    <w:rsid w:val="00D74EB6"/>
    <w:rsid w:val="00D751D6"/>
    <w:rsid w:val="00D75574"/>
    <w:rsid w:val="00D76008"/>
    <w:rsid w:val="00D76151"/>
    <w:rsid w:val="00D76C54"/>
    <w:rsid w:val="00D7778D"/>
    <w:rsid w:val="00D779AB"/>
    <w:rsid w:val="00D802A6"/>
    <w:rsid w:val="00D80756"/>
    <w:rsid w:val="00D80761"/>
    <w:rsid w:val="00D808AC"/>
    <w:rsid w:val="00D8095E"/>
    <w:rsid w:val="00D81459"/>
    <w:rsid w:val="00D814FF"/>
    <w:rsid w:val="00D821AD"/>
    <w:rsid w:val="00D82CE3"/>
    <w:rsid w:val="00D832C6"/>
    <w:rsid w:val="00D83ED3"/>
    <w:rsid w:val="00D84460"/>
    <w:rsid w:val="00D84D73"/>
    <w:rsid w:val="00D8547C"/>
    <w:rsid w:val="00D8599B"/>
    <w:rsid w:val="00D85B6A"/>
    <w:rsid w:val="00D86A17"/>
    <w:rsid w:val="00D86BD8"/>
    <w:rsid w:val="00D86ECB"/>
    <w:rsid w:val="00D87281"/>
    <w:rsid w:val="00D8757E"/>
    <w:rsid w:val="00D87886"/>
    <w:rsid w:val="00D87D03"/>
    <w:rsid w:val="00D87F7D"/>
    <w:rsid w:val="00D90198"/>
    <w:rsid w:val="00D90361"/>
    <w:rsid w:val="00D90880"/>
    <w:rsid w:val="00D91016"/>
    <w:rsid w:val="00D9183F"/>
    <w:rsid w:val="00D91856"/>
    <w:rsid w:val="00D91B4C"/>
    <w:rsid w:val="00D92330"/>
    <w:rsid w:val="00D924B6"/>
    <w:rsid w:val="00D92886"/>
    <w:rsid w:val="00D92937"/>
    <w:rsid w:val="00D92ACA"/>
    <w:rsid w:val="00D92CE7"/>
    <w:rsid w:val="00D92FD9"/>
    <w:rsid w:val="00D92FE3"/>
    <w:rsid w:val="00D931EB"/>
    <w:rsid w:val="00D93214"/>
    <w:rsid w:val="00D9337B"/>
    <w:rsid w:val="00D93433"/>
    <w:rsid w:val="00D935E3"/>
    <w:rsid w:val="00D939F7"/>
    <w:rsid w:val="00D9422A"/>
    <w:rsid w:val="00D94E04"/>
    <w:rsid w:val="00D95518"/>
    <w:rsid w:val="00D95C9C"/>
    <w:rsid w:val="00D95FCB"/>
    <w:rsid w:val="00D95FFE"/>
    <w:rsid w:val="00D96197"/>
    <w:rsid w:val="00D96621"/>
    <w:rsid w:val="00D968CD"/>
    <w:rsid w:val="00D96ABD"/>
    <w:rsid w:val="00D96B55"/>
    <w:rsid w:val="00D96E76"/>
    <w:rsid w:val="00D971A9"/>
    <w:rsid w:val="00D9729A"/>
    <w:rsid w:val="00D9767F"/>
    <w:rsid w:val="00D977B3"/>
    <w:rsid w:val="00D97A59"/>
    <w:rsid w:val="00D97C79"/>
    <w:rsid w:val="00D97CB3"/>
    <w:rsid w:val="00D97E76"/>
    <w:rsid w:val="00DA027B"/>
    <w:rsid w:val="00DA0D31"/>
    <w:rsid w:val="00DA0D3E"/>
    <w:rsid w:val="00DA0D92"/>
    <w:rsid w:val="00DA1082"/>
    <w:rsid w:val="00DA128C"/>
    <w:rsid w:val="00DA18EB"/>
    <w:rsid w:val="00DA1B8C"/>
    <w:rsid w:val="00DA200D"/>
    <w:rsid w:val="00DA2370"/>
    <w:rsid w:val="00DA2729"/>
    <w:rsid w:val="00DA2861"/>
    <w:rsid w:val="00DA28D6"/>
    <w:rsid w:val="00DA2B8A"/>
    <w:rsid w:val="00DA2BFC"/>
    <w:rsid w:val="00DA2D33"/>
    <w:rsid w:val="00DA388F"/>
    <w:rsid w:val="00DA3A51"/>
    <w:rsid w:val="00DA3B3D"/>
    <w:rsid w:val="00DA3F49"/>
    <w:rsid w:val="00DA45F5"/>
    <w:rsid w:val="00DA4703"/>
    <w:rsid w:val="00DA4727"/>
    <w:rsid w:val="00DA4963"/>
    <w:rsid w:val="00DA4D40"/>
    <w:rsid w:val="00DA4EF9"/>
    <w:rsid w:val="00DA5162"/>
    <w:rsid w:val="00DA5198"/>
    <w:rsid w:val="00DA61DD"/>
    <w:rsid w:val="00DA667B"/>
    <w:rsid w:val="00DA6E50"/>
    <w:rsid w:val="00DA7209"/>
    <w:rsid w:val="00DA7598"/>
    <w:rsid w:val="00DA7FC0"/>
    <w:rsid w:val="00DB0267"/>
    <w:rsid w:val="00DB0385"/>
    <w:rsid w:val="00DB128E"/>
    <w:rsid w:val="00DB12B0"/>
    <w:rsid w:val="00DB16A7"/>
    <w:rsid w:val="00DB16E7"/>
    <w:rsid w:val="00DB1730"/>
    <w:rsid w:val="00DB2031"/>
    <w:rsid w:val="00DB2630"/>
    <w:rsid w:val="00DB29B9"/>
    <w:rsid w:val="00DB2C72"/>
    <w:rsid w:val="00DB2F83"/>
    <w:rsid w:val="00DB3BA0"/>
    <w:rsid w:val="00DB43A5"/>
    <w:rsid w:val="00DB4CD1"/>
    <w:rsid w:val="00DB4F51"/>
    <w:rsid w:val="00DB54D8"/>
    <w:rsid w:val="00DB579D"/>
    <w:rsid w:val="00DB601D"/>
    <w:rsid w:val="00DB6545"/>
    <w:rsid w:val="00DB6648"/>
    <w:rsid w:val="00DB6EA2"/>
    <w:rsid w:val="00DB742E"/>
    <w:rsid w:val="00DB7976"/>
    <w:rsid w:val="00DB7980"/>
    <w:rsid w:val="00DB7C86"/>
    <w:rsid w:val="00DC01FD"/>
    <w:rsid w:val="00DC029A"/>
    <w:rsid w:val="00DC05CF"/>
    <w:rsid w:val="00DC08C1"/>
    <w:rsid w:val="00DC0CCE"/>
    <w:rsid w:val="00DC0E8A"/>
    <w:rsid w:val="00DC0F94"/>
    <w:rsid w:val="00DC1D04"/>
    <w:rsid w:val="00DC1E0B"/>
    <w:rsid w:val="00DC1F60"/>
    <w:rsid w:val="00DC21F0"/>
    <w:rsid w:val="00DC236E"/>
    <w:rsid w:val="00DC274D"/>
    <w:rsid w:val="00DC2B56"/>
    <w:rsid w:val="00DC2F40"/>
    <w:rsid w:val="00DC302E"/>
    <w:rsid w:val="00DC3036"/>
    <w:rsid w:val="00DC3892"/>
    <w:rsid w:val="00DC3DD4"/>
    <w:rsid w:val="00DC4351"/>
    <w:rsid w:val="00DC4514"/>
    <w:rsid w:val="00DC4B70"/>
    <w:rsid w:val="00DC4C4D"/>
    <w:rsid w:val="00DC4CF9"/>
    <w:rsid w:val="00DC5EC1"/>
    <w:rsid w:val="00DC61F0"/>
    <w:rsid w:val="00DC654F"/>
    <w:rsid w:val="00DC660E"/>
    <w:rsid w:val="00DC69D3"/>
    <w:rsid w:val="00DC7E11"/>
    <w:rsid w:val="00DD0532"/>
    <w:rsid w:val="00DD0AA6"/>
    <w:rsid w:val="00DD12F4"/>
    <w:rsid w:val="00DD14BF"/>
    <w:rsid w:val="00DD1CA8"/>
    <w:rsid w:val="00DD2571"/>
    <w:rsid w:val="00DD2803"/>
    <w:rsid w:val="00DD2CC2"/>
    <w:rsid w:val="00DD2EFC"/>
    <w:rsid w:val="00DD3035"/>
    <w:rsid w:val="00DD3047"/>
    <w:rsid w:val="00DD39B2"/>
    <w:rsid w:val="00DD3BC6"/>
    <w:rsid w:val="00DD40A4"/>
    <w:rsid w:val="00DD48A8"/>
    <w:rsid w:val="00DD4B71"/>
    <w:rsid w:val="00DD50BF"/>
    <w:rsid w:val="00DD53B7"/>
    <w:rsid w:val="00DD553C"/>
    <w:rsid w:val="00DD5D87"/>
    <w:rsid w:val="00DD5EE9"/>
    <w:rsid w:val="00DD5F5C"/>
    <w:rsid w:val="00DD64BF"/>
    <w:rsid w:val="00DD6A28"/>
    <w:rsid w:val="00DD6B8A"/>
    <w:rsid w:val="00DD6D02"/>
    <w:rsid w:val="00DD723B"/>
    <w:rsid w:val="00DD7344"/>
    <w:rsid w:val="00DD7590"/>
    <w:rsid w:val="00DE0229"/>
    <w:rsid w:val="00DE0D7A"/>
    <w:rsid w:val="00DE0D84"/>
    <w:rsid w:val="00DE14D7"/>
    <w:rsid w:val="00DE21E4"/>
    <w:rsid w:val="00DE2777"/>
    <w:rsid w:val="00DE2B63"/>
    <w:rsid w:val="00DE2E7A"/>
    <w:rsid w:val="00DE3561"/>
    <w:rsid w:val="00DE38E2"/>
    <w:rsid w:val="00DE3AE8"/>
    <w:rsid w:val="00DE3D01"/>
    <w:rsid w:val="00DE3D5F"/>
    <w:rsid w:val="00DE3DD4"/>
    <w:rsid w:val="00DE420C"/>
    <w:rsid w:val="00DE4DDA"/>
    <w:rsid w:val="00DE557D"/>
    <w:rsid w:val="00DE572D"/>
    <w:rsid w:val="00DE5BC8"/>
    <w:rsid w:val="00DE615D"/>
    <w:rsid w:val="00DE6307"/>
    <w:rsid w:val="00DE65E1"/>
    <w:rsid w:val="00DE6BD7"/>
    <w:rsid w:val="00DE6CDD"/>
    <w:rsid w:val="00DE7A2B"/>
    <w:rsid w:val="00DE7D07"/>
    <w:rsid w:val="00DE7FB9"/>
    <w:rsid w:val="00DF096B"/>
    <w:rsid w:val="00DF0EC1"/>
    <w:rsid w:val="00DF1224"/>
    <w:rsid w:val="00DF14CF"/>
    <w:rsid w:val="00DF1C9C"/>
    <w:rsid w:val="00DF206A"/>
    <w:rsid w:val="00DF2116"/>
    <w:rsid w:val="00DF24D3"/>
    <w:rsid w:val="00DF2504"/>
    <w:rsid w:val="00DF2811"/>
    <w:rsid w:val="00DF2917"/>
    <w:rsid w:val="00DF291F"/>
    <w:rsid w:val="00DF2D51"/>
    <w:rsid w:val="00DF2E07"/>
    <w:rsid w:val="00DF32CB"/>
    <w:rsid w:val="00DF3684"/>
    <w:rsid w:val="00DF44E0"/>
    <w:rsid w:val="00DF450D"/>
    <w:rsid w:val="00DF45BD"/>
    <w:rsid w:val="00DF49BA"/>
    <w:rsid w:val="00DF4CFF"/>
    <w:rsid w:val="00DF5902"/>
    <w:rsid w:val="00DF5970"/>
    <w:rsid w:val="00DF5C11"/>
    <w:rsid w:val="00DF614D"/>
    <w:rsid w:val="00DF6BCE"/>
    <w:rsid w:val="00DF6F1E"/>
    <w:rsid w:val="00DF7E96"/>
    <w:rsid w:val="00DF7F51"/>
    <w:rsid w:val="00DF7F8A"/>
    <w:rsid w:val="00E00308"/>
    <w:rsid w:val="00E00B41"/>
    <w:rsid w:val="00E00CE3"/>
    <w:rsid w:val="00E0145D"/>
    <w:rsid w:val="00E014EF"/>
    <w:rsid w:val="00E01966"/>
    <w:rsid w:val="00E01FB1"/>
    <w:rsid w:val="00E02101"/>
    <w:rsid w:val="00E02738"/>
    <w:rsid w:val="00E02C95"/>
    <w:rsid w:val="00E02DA1"/>
    <w:rsid w:val="00E03279"/>
    <w:rsid w:val="00E040CC"/>
    <w:rsid w:val="00E072C4"/>
    <w:rsid w:val="00E07DD8"/>
    <w:rsid w:val="00E10E15"/>
    <w:rsid w:val="00E1241A"/>
    <w:rsid w:val="00E12CFF"/>
    <w:rsid w:val="00E12D4A"/>
    <w:rsid w:val="00E13010"/>
    <w:rsid w:val="00E130C3"/>
    <w:rsid w:val="00E13621"/>
    <w:rsid w:val="00E138AE"/>
    <w:rsid w:val="00E138CC"/>
    <w:rsid w:val="00E13CB5"/>
    <w:rsid w:val="00E13D1F"/>
    <w:rsid w:val="00E14553"/>
    <w:rsid w:val="00E14E3B"/>
    <w:rsid w:val="00E14E6D"/>
    <w:rsid w:val="00E15B93"/>
    <w:rsid w:val="00E15F55"/>
    <w:rsid w:val="00E1626C"/>
    <w:rsid w:val="00E163A7"/>
    <w:rsid w:val="00E16460"/>
    <w:rsid w:val="00E1649F"/>
    <w:rsid w:val="00E16B0F"/>
    <w:rsid w:val="00E16B56"/>
    <w:rsid w:val="00E16CB2"/>
    <w:rsid w:val="00E16E1F"/>
    <w:rsid w:val="00E16EC2"/>
    <w:rsid w:val="00E17592"/>
    <w:rsid w:val="00E176B0"/>
    <w:rsid w:val="00E1777C"/>
    <w:rsid w:val="00E17B17"/>
    <w:rsid w:val="00E202BF"/>
    <w:rsid w:val="00E20543"/>
    <w:rsid w:val="00E2093D"/>
    <w:rsid w:val="00E20A0D"/>
    <w:rsid w:val="00E20BAC"/>
    <w:rsid w:val="00E20DC8"/>
    <w:rsid w:val="00E21168"/>
    <w:rsid w:val="00E21871"/>
    <w:rsid w:val="00E21CAF"/>
    <w:rsid w:val="00E21FD2"/>
    <w:rsid w:val="00E22382"/>
    <w:rsid w:val="00E22911"/>
    <w:rsid w:val="00E22C03"/>
    <w:rsid w:val="00E23351"/>
    <w:rsid w:val="00E234EB"/>
    <w:rsid w:val="00E236E8"/>
    <w:rsid w:val="00E24192"/>
    <w:rsid w:val="00E244E1"/>
    <w:rsid w:val="00E24FB7"/>
    <w:rsid w:val="00E25665"/>
    <w:rsid w:val="00E25A87"/>
    <w:rsid w:val="00E25AED"/>
    <w:rsid w:val="00E269EF"/>
    <w:rsid w:val="00E27623"/>
    <w:rsid w:val="00E27725"/>
    <w:rsid w:val="00E3003A"/>
    <w:rsid w:val="00E30767"/>
    <w:rsid w:val="00E30D39"/>
    <w:rsid w:val="00E312EB"/>
    <w:rsid w:val="00E3171A"/>
    <w:rsid w:val="00E321BA"/>
    <w:rsid w:val="00E3257B"/>
    <w:rsid w:val="00E32EEB"/>
    <w:rsid w:val="00E331DE"/>
    <w:rsid w:val="00E3350E"/>
    <w:rsid w:val="00E3372A"/>
    <w:rsid w:val="00E3392A"/>
    <w:rsid w:val="00E33B4A"/>
    <w:rsid w:val="00E33CA6"/>
    <w:rsid w:val="00E343F3"/>
    <w:rsid w:val="00E34426"/>
    <w:rsid w:val="00E34A61"/>
    <w:rsid w:val="00E34B9C"/>
    <w:rsid w:val="00E34D04"/>
    <w:rsid w:val="00E34F8B"/>
    <w:rsid w:val="00E350D4"/>
    <w:rsid w:val="00E35494"/>
    <w:rsid w:val="00E356A2"/>
    <w:rsid w:val="00E35851"/>
    <w:rsid w:val="00E35E15"/>
    <w:rsid w:val="00E36359"/>
    <w:rsid w:val="00E363A0"/>
    <w:rsid w:val="00E3666D"/>
    <w:rsid w:val="00E36867"/>
    <w:rsid w:val="00E37060"/>
    <w:rsid w:val="00E401AB"/>
    <w:rsid w:val="00E40281"/>
    <w:rsid w:val="00E404A7"/>
    <w:rsid w:val="00E40CC6"/>
    <w:rsid w:val="00E40D7A"/>
    <w:rsid w:val="00E41B6E"/>
    <w:rsid w:val="00E4201F"/>
    <w:rsid w:val="00E420A4"/>
    <w:rsid w:val="00E420E7"/>
    <w:rsid w:val="00E427BC"/>
    <w:rsid w:val="00E42B04"/>
    <w:rsid w:val="00E42E70"/>
    <w:rsid w:val="00E42FD6"/>
    <w:rsid w:val="00E43541"/>
    <w:rsid w:val="00E436FE"/>
    <w:rsid w:val="00E43E61"/>
    <w:rsid w:val="00E441A9"/>
    <w:rsid w:val="00E44393"/>
    <w:rsid w:val="00E44817"/>
    <w:rsid w:val="00E4482D"/>
    <w:rsid w:val="00E46674"/>
    <w:rsid w:val="00E466BB"/>
    <w:rsid w:val="00E46C2F"/>
    <w:rsid w:val="00E46F55"/>
    <w:rsid w:val="00E46FA6"/>
    <w:rsid w:val="00E46FD2"/>
    <w:rsid w:val="00E4751E"/>
    <w:rsid w:val="00E47533"/>
    <w:rsid w:val="00E47645"/>
    <w:rsid w:val="00E47B19"/>
    <w:rsid w:val="00E5034B"/>
    <w:rsid w:val="00E50865"/>
    <w:rsid w:val="00E509EB"/>
    <w:rsid w:val="00E50FCD"/>
    <w:rsid w:val="00E50FFC"/>
    <w:rsid w:val="00E51855"/>
    <w:rsid w:val="00E51B71"/>
    <w:rsid w:val="00E51C75"/>
    <w:rsid w:val="00E51F4B"/>
    <w:rsid w:val="00E521FC"/>
    <w:rsid w:val="00E5231E"/>
    <w:rsid w:val="00E52536"/>
    <w:rsid w:val="00E52656"/>
    <w:rsid w:val="00E52804"/>
    <w:rsid w:val="00E529C9"/>
    <w:rsid w:val="00E52BB6"/>
    <w:rsid w:val="00E52C35"/>
    <w:rsid w:val="00E534C0"/>
    <w:rsid w:val="00E53DB9"/>
    <w:rsid w:val="00E540B0"/>
    <w:rsid w:val="00E54113"/>
    <w:rsid w:val="00E541AA"/>
    <w:rsid w:val="00E541EC"/>
    <w:rsid w:val="00E5471B"/>
    <w:rsid w:val="00E548DE"/>
    <w:rsid w:val="00E5546E"/>
    <w:rsid w:val="00E55759"/>
    <w:rsid w:val="00E562FA"/>
    <w:rsid w:val="00E56CAB"/>
    <w:rsid w:val="00E575DD"/>
    <w:rsid w:val="00E577E0"/>
    <w:rsid w:val="00E57D48"/>
    <w:rsid w:val="00E57DB0"/>
    <w:rsid w:val="00E57DB1"/>
    <w:rsid w:val="00E57E7C"/>
    <w:rsid w:val="00E57F6D"/>
    <w:rsid w:val="00E608E1"/>
    <w:rsid w:val="00E60A00"/>
    <w:rsid w:val="00E60C79"/>
    <w:rsid w:val="00E613C6"/>
    <w:rsid w:val="00E61566"/>
    <w:rsid w:val="00E6178C"/>
    <w:rsid w:val="00E61847"/>
    <w:rsid w:val="00E6184B"/>
    <w:rsid w:val="00E61AF5"/>
    <w:rsid w:val="00E61BA2"/>
    <w:rsid w:val="00E61FEE"/>
    <w:rsid w:val="00E62759"/>
    <w:rsid w:val="00E62775"/>
    <w:rsid w:val="00E628B6"/>
    <w:rsid w:val="00E6362C"/>
    <w:rsid w:val="00E63784"/>
    <w:rsid w:val="00E63A7A"/>
    <w:rsid w:val="00E64235"/>
    <w:rsid w:val="00E64320"/>
    <w:rsid w:val="00E6479D"/>
    <w:rsid w:val="00E648D9"/>
    <w:rsid w:val="00E64A22"/>
    <w:rsid w:val="00E64E6F"/>
    <w:rsid w:val="00E64F7C"/>
    <w:rsid w:val="00E6553B"/>
    <w:rsid w:val="00E658E1"/>
    <w:rsid w:val="00E660EA"/>
    <w:rsid w:val="00E66EAA"/>
    <w:rsid w:val="00E6795E"/>
    <w:rsid w:val="00E70384"/>
    <w:rsid w:val="00E7054E"/>
    <w:rsid w:val="00E705D0"/>
    <w:rsid w:val="00E707B8"/>
    <w:rsid w:val="00E70C61"/>
    <w:rsid w:val="00E7141B"/>
    <w:rsid w:val="00E71985"/>
    <w:rsid w:val="00E71C9C"/>
    <w:rsid w:val="00E72162"/>
    <w:rsid w:val="00E7238F"/>
    <w:rsid w:val="00E72C3C"/>
    <w:rsid w:val="00E72D09"/>
    <w:rsid w:val="00E735BB"/>
    <w:rsid w:val="00E73641"/>
    <w:rsid w:val="00E73C38"/>
    <w:rsid w:val="00E73D89"/>
    <w:rsid w:val="00E73F22"/>
    <w:rsid w:val="00E740DE"/>
    <w:rsid w:val="00E744CB"/>
    <w:rsid w:val="00E74643"/>
    <w:rsid w:val="00E74F47"/>
    <w:rsid w:val="00E75139"/>
    <w:rsid w:val="00E7524D"/>
    <w:rsid w:val="00E75274"/>
    <w:rsid w:val="00E75902"/>
    <w:rsid w:val="00E75AA5"/>
    <w:rsid w:val="00E75B93"/>
    <w:rsid w:val="00E75C33"/>
    <w:rsid w:val="00E76A64"/>
    <w:rsid w:val="00E76CB9"/>
    <w:rsid w:val="00E76E82"/>
    <w:rsid w:val="00E777B4"/>
    <w:rsid w:val="00E778B9"/>
    <w:rsid w:val="00E778D4"/>
    <w:rsid w:val="00E77D40"/>
    <w:rsid w:val="00E800B1"/>
    <w:rsid w:val="00E80437"/>
    <w:rsid w:val="00E80A24"/>
    <w:rsid w:val="00E80AAD"/>
    <w:rsid w:val="00E80AC3"/>
    <w:rsid w:val="00E80E66"/>
    <w:rsid w:val="00E810A2"/>
    <w:rsid w:val="00E811FD"/>
    <w:rsid w:val="00E819BB"/>
    <w:rsid w:val="00E82027"/>
    <w:rsid w:val="00E825C0"/>
    <w:rsid w:val="00E82A5A"/>
    <w:rsid w:val="00E82D63"/>
    <w:rsid w:val="00E838F1"/>
    <w:rsid w:val="00E83C25"/>
    <w:rsid w:val="00E845AA"/>
    <w:rsid w:val="00E849F8"/>
    <w:rsid w:val="00E84BE0"/>
    <w:rsid w:val="00E84D80"/>
    <w:rsid w:val="00E85277"/>
    <w:rsid w:val="00E859B6"/>
    <w:rsid w:val="00E85CCF"/>
    <w:rsid w:val="00E860B5"/>
    <w:rsid w:val="00E86196"/>
    <w:rsid w:val="00E861B5"/>
    <w:rsid w:val="00E86381"/>
    <w:rsid w:val="00E86925"/>
    <w:rsid w:val="00E8695F"/>
    <w:rsid w:val="00E86C63"/>
    <w:rsid w:val="00E876B5"/>
    <w:rsid w:val="00E87EA3"/>
    <w:rsid w:val="00E87EB1"/>
    <w:rsid w:val="00E90639"/>
    <w:rsid w:val="00E9084D"/>
    <w:rsid w:val="00E90B01"/>
    <w:rsid w:val="00E90F84"/>
    <w:rsid w:val="00E91127"/>
    <w:rsid w:val="00E91178"/>
    <w:rsid w:val="00E91546"/>
    <w:rsid w:val="00E916FD"/>
    <w:rsid w:val="00E917A9"/>
    <w:rsid w:val="00E9184C"/>
    <w:rsid w:val="00E91DA9"/>
    <w:rsid w:val="00E91E8C"/>
    <w:rsid w:val="00E9265E"/>
    <w:rsid w:val="00E92907"/>
    <w:rsid w:val="00E929F1"/>
    <w:rsid w:val="00E92D7C"/>
    <w:rsid w:val="00E92F11"/>
    <w:rsid w:val="00E93297"/>
    <w:rsid w:val="00E934B4"/>
    <w:rsid w:val="00E93584"/>
    <w:rsid w:val="00E943B9"/>
    <w:rsid w:val="00E94442"/>
    <w:rsid w:val="00E94679"/>
    <w:rsid w:val="00E94BC0"/>
    <w:rsid w:val="00E953C9"/>
    <w:rsid w:val="00E958C4"/>
    <w:rsid w:val="00E959CD"/>
    <w:rsid w:val="00E96075"/>
    <w:rsid w:val="00E966BB"/>
    <w:rsid w:val="00E9677C"/>
    <w:rsid w:val="00E96B9A"/>
    <w:rsid w:val="00E97685"/>
    <w:rsid w:val="00E97726"/>
    <w:rsid w:val="00E9783F"/>
    <w:rsid w:val="00EA092B"/>
    <w:rsid w:val="00EA0971"/>
    <w:rsid w:val="00EA0F96"/>
    <w:rsid w:val="00EA120A"/>
    <w:rsid w:val="00EA1AE5"/>
    <w:rsid w:val="00EA2F4D"/>
    <w:rsid w:val="00EA3372"/>
    <w:rsid w:val="00EA3DAB"/>
    <w:rsid w:val="00EA401B"/>
    <w:rsid w:val="00EA4BDC"/>
    <w:rsid w:val="00EA59E8"/>
    <w:rsid w:val="00EA683A"/>
    <w:rsid w:val="00EA7359"/>
    <w:rsid w:val="00EA77C0"/>
    <w:rsid w:val="00EB035D"/>
    <w:rsid w:val="00EB05C6"/>
    <w:rsid w:val="00EB1A61"/>
    <w:rsid w:val="00EB1E1A"/>
    <w:rsid w:val="00EB1FB3"/>
    <w:rsid w:val="00EB217D"/>
    <w:rsid w:val="00EB26D7"/>
    <w:rsid w:val="00EB27E7"/>
    <w:rsid w:val="00EB2801"/>
    <w:rsid w:val="00EB3523"/>
    <w:rsid w:val="00EB3CCA"/>
    <w:rsid w:val="00EB4222"/>
    <w:rsid w:val="00EB426C"/>
    <w:rsid w:val="00EB42AB"/>
    <w:rsid w:val="00EB46E3"/>
    <w:rsid w:val="00EB4C75"/>
    <w:rsid w:val="00EB5071"/>
    <w:rsid w:val="00EB511E"/>
    <w:rsid w:val="00EB511F"/>
    <w:rsid w:val="00EB537B"/>
    <w:rsid w:val="00EB5389"/>
    <w:rsid w:val="00EB53F3"/>
    <w:rsid w:val="00EB547A"/>
    <w:rsid w:val="00EB6073"/>
    <w:rsid w:val="00EB6875"/>
    <w:rsid w:val="00EB6A68"/>
    <w:rsid w:val="00EB6AE4"/>
    <w:rsid w:val="00EB6C50"/>
    <w:rsid w:val="00EB6DCC"/>
    <w:rsid w:val="00EB6E9B"/>
    <w:rsid w:val="00EB7192"/>
    <w:rsid w:val="00EB7B18"/>
    <w:rsid w:val="00EB7BBC"/>
    <w:rsid w:val="00EB7C48"/>
    <w:rsid w:val="00EC0171"/>
    <w:rsid w:val="00EC03EF"/>
    <w:rsid w:val="00EC0778"/>
    <w:rsid w:val="00EC12D2"/>
    <w:rsid w:val="00EC1369"/>
    <w:rsid w:val="00EC15AC"/>
    <w:rsid w:val="00EC19B6"/>
    <w:rsid w:val="00EC1A80"/>
    <w:rsid w:val="00EC1C4B"/>
    <w:rsid w:val="00EC1D4C"/>
    <w:rsid w:val="00EC1DC8"/>
    <w:rsid w:val="00EC22FF"/>
    <w:rsid w:val="00EC28A8"/>
    <w:rsid w:val="00EC2B23"/>
    <w:rsid w:val="00EC3959"/>
    <w:rsid w:val="00EC3C97"/>
    <w:rsid w:val="00EC4180"/>
    <w:rsid w:val="00EC4599"/>
    <w:rsid w:val="00EC4AED"/>
    <w:rsid w:val="00EC4C1E"/>
    <w:rsid w:val="00EC4ECA"/>
    <w:rsid w:val="00EC54B0"/>
    <w:rsid w:val="00EC5B1D"/>
    <w:rsid w:val="00EC5B56"/>
    <w:rsid w:val="00EC6370"/>
    <w:rsid w:val="00EC639E"/>
    <w:rsid w:val="00EC6666"/>
    <w:rsid w:val="00EC6BC7"/>
    <w:rsid w:val="00EC7737"/>
    <w:rsid w:val="00EC7E7F"/>
    <w:rsid w:val="00EC7EA0"/>
    <w:rsid w:val="00ED004A"/>
    <w:rsid w:val="00ED0E66"/>
    <w:rsid w:val="00ED12E3"/>
    <w:rsid w:val="00ED136A"/>
    <w:rsid w:val="00ED1B5A"/>
    <w:rsid w:val="00ED1FF3"/>
    <w:rsid w:val="00ED220F"/>
    <w:rsid w:val="00ED23DA"/>
    <w:rsid w:val="00ED273A"/>
    <w:rsid w:val="00ED284C"/>
    <w:rsid w:val="00ED28C3"/>
    <w:rsid w:val="00ED2F96"/>
    <w:rsid w:val="00ED32E6"/>
    <w:rsid w:val="00ED3382"/>
    <w:rsid w:val="00ED3491"/>
    <w:rsid w:val="00ED439F"/>
    <w:rsid w:val="00ED4812"/>
    <w:rsid w:val="00ED4D6F"/>
    <w:rsid w:val="00ED4E23"/>
    <w:rsid w:val="00ED52EF"/>
    <w:rsid w:val="00ED57B2"/>
    <w:rsid w:val="00ED57C4"/>
    <w:rsid w:val="00ED5DBD"/>
    <w:rsid w:val="00ED6014"/>
    <w:rsid w:val="00ED6152"/>
    <w:rsid w:val="00ED6DA8"/>
    <w:rsid w:val="00ED73A7"/>
    <w:rsid w:val="00ED74D5"/>
    <w:rsid w:val="00ED77E9"/>
    <w:rsid w:val="00ED7F5D"/>
    <w:rsid w:val="00EE0593"/>
    <w:rsid w:val="00EE081E"/>
    <w:rsid w:val="00EE0A1D"/>
    <w:rsid w:val="00EE0C3D"/>
    <w:rsid w:val="00EE0CF5"/>
    <w:rsid w:val="00EE0D99"/>
    <w:rsid w:val="00EE0ED8"/>
    <w:rsid w:val="00EE1040"/>
    <w:rsid w:val="00EE1610"/>
    <w:rsid w:val="00EE2294"/>
    <w:rsid w:val="00EE2389"/>
    <w:rsid w:val="00EE2944"/>
    <w:rsid w:val="00EE295C"/>
    <w:rsid w:val="00EE2A85"/>
    <w:rsid w:val="00EE2CFB"/>
    <w:rsid w:val="00EE3B0F"/>
    <w:rsid w:val="00EE3D8B"/>
    <w:rsid w:val="00EE43BA"/>
    <w:rsid w:val="00EE4422"/>
    <w:rsid w:val="00EE4E6D"/>
    <w:rsid w:val="00EE537A"/>
    <w:rsid w:val="00EE5530"/>
    <w:rsid w:val="00EE55E3"/>
    <w:rsid w:val="00EE55F4"/>
    <w:rsid w:val="00EE583F"/>
    <w:rsid w:val="00EE598B"/>
    <w:rsid w:val="00EE5D1D"/>
    <w:rsid w:val="00EE5E23"/>
    <w:rsid w:val="00EE631E"/>
    <w:rsid w:val="00EE747B"/>
    <w:rsid w:val="00EE77B6"/>
    <w:rsid w:val="00EE7CB4"/>
    <w:rsid w:val="00EF079D"/>
    <w:rsid w:val="00EF0A82"/>
    <w:rsid w:val="00EF10E0"/>
    <w:rsid w:val="00EF1C99"/>
    <w:rsid w:val="00EF1FEB"/>
    <w:rsid w:val="00EF204C"/>
    <w:rsid w:val="00EF25ED"/>
    <w:rsid w:val="00EF2865"/>
    <w:rsid w:val="00EF28A7"/>
    <w:rsid w:val="00EF2906"/>
    <w:rsid w:val="00EF2B3D"/>
    <w:rsid w:val="00EF2DD5"/>
    <w:rsid w:val="00EF2F68"/>
    <w:rsid w:val="00EF370B"/>
    <w:rsid w:val="00EF3789"/>
    <w:rsid w:val="00EF3938"/>
    <w:rsid w:val="00EF3B0A"/>
    <w:rsid w:val="00EF4A62"/>
    <w:rsid w:val="00EF4D54"/>
    <w:rsid w:val="00EF585E"/>
    <w:rsid w:val="00EF61F2"/>
    <w:rsid w:val="00EF6913"/>
    <w:rsid w:val="00EF6B23"/>
    <w:rsid w:val="00EF6BD9"/>
    <w:rsid w:val="00EF6E93"/>
    <w:rsid w:val="00EF716D"/>
    <w:rsid w:val="00EF77DE"/>
    <w:rsid w:val="00EF7889"/>
    <w:rsid w:val="00F0001A"/>
    <w:rsid w:val="00F000CD"/>
    <w:rsid w:val="00F0031C"/>
    <w:rsid w:val="00F00931"/>
    <w:rsid w:val="00F01360"/>
    <w:rsid w:val="00F0179E"/>
    <w:rsid w:val="00F01807"/>
    <w:rsid w:val="00F018AE"/>
    <w:rsid w:val="00F01E11"/>
    <w:rsid w:val="00F02183"/>
    <w:rsid w:val="00F02592"/>
    <w:rsid w:val="00F03179"/>
    <w:rsid w:val="00F0362B"/>
    <w:rsid w:val="00F03A07"/>
    <w:rsid w:val="00F03D22"/>
    <w:rsid w:val="00F03EEC"/>
    <w:rsid w:val="00F041E0"/>
    <w:rsid w:val="00F04FEC"/>
    <w:rsid w:val="00F052F2"/>
    <w:rsid w:val="00F0579C"/>
    <w:rsid w:val="00F05C8D"/>
    <w:rsid w:val="00F05E53"/>
    <w:rsid w:val="00F05F24"/>
    <w:rsid w:val="00F06957"/>
    <w:rsid w:val="00F06A69"/>
    <w:rsid w:val="00F06C4F"/>
    <w:rsid w:val="00F0715B"/>
    <w:rsid w:val="00F07D53"/>
    <w:rsid w:val="00F07EAE"/>
    <w:rsid w:val="00F1096B"/>
    <w:rsid w:val="00F10E60"/>
    <w:rsid w:val="00F1101F"/>
    <w:rsid w:val="00F112C1"/>
    <w:rsid w:val="00F112EE"/>
    <w:rsid w:val="00F11545"/>
    <w:rsid w:val="00F115A9"/>
    <w:rsid w:val="00F118A0"/>
    <w:rsid w:val="00F11974"/>
    <w:rsid w:val="00F11A5C"/>
    <w:rsid w:val="00F125AF"/>
    <w:rsid w:val="00F127F2"/>
    <w:rsid w:val="00F12A66"/>
    <w:rsid w:val="00F12BD7"/>
    <w:rsid w:val="00F133F0"/>
    <w:rsid w:val="00F13F2B"/>
    <w:rsid w:val="00F1423D"/>
    <w:rsid w:val="00F1492C"/>
    <w:rsid w:val="00F1492D"/>
    <w:rsid w:val="00F14F24"/>
    <w:rsid w:val="00F151B5"/>
    <w:rsid w:val="00F152AD"/>
    <w:rsid w:val="00F15EDA"/>
    <w:rsid w:val="00F16485"/>
    <w:rsid w:val="00F1665B"/>
    <w:rsid w:val="00F16ABF"/>
    <w:rsid w:val="00F16B85"/>
    <w:rsid w:val="00F17287"/>
    <w:rsid w:val="00F176B9"/>
    <w:rsid w:val="00F1781C"/>
    <w:rsid w:val="00F17CBB"/>
    <w:rsid w:val="00F17E1E"/>
    <w:rsid w:val="00F20638"/>
    <w:rsid w:val="00F20943"/>
    <w:rsid w:val="00F20B69"/>
    <w:rsid w:val="00F20E42"/>
    <w:rsid w:val="00F20EC1"/>
    <w:rsid w:val="00F2145D"/>
    <w:rsid w:val="00F215DA"/>
    <w:rsid w:val="00F21644"/>
    <w:rsid w:val="00F21851"/>
    <w:rsid w:val="00F21D0C"/>
    <w:rsid w:val="00F225D5"/>
    <w:rsid w:val="00F226DC"/>
    <w:rsid w:val="00F2281C"/>
    <w:rsid w:val="00F22AF9"/>
    <w:rsid w:val="00F231BE"/>
    <w:rsid w:val="00F2327F"/>
    <w:rsid w:val="00F232C6"/>
    <w:rsid w:val="00F23C2E"/>
    <w:rsid w:val="00F241A3"/>
    <w:rsid w:val="00F24E58"/>
    <w:rsid w:val="00F25AFF"/>
    <w:rsid w:val="00F25BEC"/>
    <w:rsid w:val="00F26654"/>
    <w:rsid w:val="00F2684D"/>
    <w:rsid w:val="00F269A5"/>
    <w:rsid w:val="00F27703"/>
    <w:rsid w:val="00F27799"/>
    <w:rsid w:val="00F27883"/>
    <w:rsid w:val="00F27FB7"/>
    <w:rsid w:val="00F318DD"/>
    <w:rsid w:val="00F3297A"/>
    <w:rsid w:val="00F32E8F"/>
    <w:rsid w:val="00F3306B"/>
    <w:rsid w:val="00F331A5"/>
    <w:rsid w:val="00F33750"/>
    <w:rsid w:val="00F33A2B"/>
    <w:rsid w:val="00F33BE8"/>
    <w:rsid w:val="00F33D50"/>
    <w:rsid w:val="00F3454F"/>
    <w:rsid w:val="00F348E9"/>
    <w:rsid w:val="00F34BCC"/>
    <w:rsid w:val="00F35B76"/>
    <w:rsid w:val="00F36244"/>
    <w:rsid w:val="00F36447"/>
    <w:rsid w:val="00F36722"/>
    <w:rsid w:val="00F36952"/>
    <w:rsid w:val="00F36B84"/>
    <w:rsid w:val="00F36C3D"/>
    <w:rsid w:val="00F36F86"/>
    <w:rsid w:val="00F37174"/>
    <w:rsid w:val="00F37C03"/>
    <w:rsid w:val="00F37E4F"/>
    <w:rsid w:val="00F37FEB"/>
    <w:rsid w:val="00F4026D"/>
    <w:rsid w:val="00F40A2F"/>
    <w:rsid w:val="00F412A0"/>
    <w:rsid w:val="00F416E9"/>
    <w:rsid w:val="00F41ACE"/>
    <w:rsid w:val="00F41B40"/>
    <w:rsid w:val="00F41DC1"/>
    <w:rsid w:val="00F421B2"/>
    <w:rsid w:val="00F4220A"/>
    <w:rsid w:val="00F426C7"/>
    <w:rsid w:val="00F42B18"/>
    <w:rsid w:val="00F42BCE"/>
    <w:rsid w:val="00F42D16"/>
    <w:rsid w:val="00F43355"/>
    <w:rsid w:val="00F436E1"/>
    <w:rsid w:val="00F43767"/>
    <w:rsid w:val="00F44A28"/>
    <w:rsid w:val="00F4527B"/>
    <w:rsid w:val="00F452F4"/>
    <w:rsid w:val="00F4535E"/>
    <w:rsid w:val="00F45BC4"/>
    <w:rsid w:val="00F45FAC"/>
    <w:rsid w:val="00F463C1"/>
    <w:rsid w:val="00F465BA"/>
    <w:rsid w:val="00F46BCA"/>
    <w:rsid w:val="00F46CF5"/>
    <w:rsid w:val="00F46D82"/>
    <w:rsid w:val="00F47028"/>
    <w:rsid w:val="00F47291"/>
    <w:rsid w:val="00F47368"/>
    <w:rsid w:val="00F473B4"/>
    <w:rsid w:val="00F47911"/>
    <w:rsid w:val="00F50EA2"/>
    <w:rsid w:val="00F512F2"/>
    <w:rsid w:val="00F5164B"/>
    <w:rsid w:val="00F51966"/>
    <w:rsid w:val="00F51B25"/>
    <w:rsid w:val="00F524DB"/>
    <w:rsid w:val="00F53B6E"/>
    <w:rsid w:val="00F53C20"/>
    <w:rsid w:val="00F53CF2"/>
    <w:rsid w:val="00F5432C"/>
    <w:rsid w:val="00F545A9"/>
    <w:rsid w:val="00F5460B"/>
    <w:rsid w:val="00F54A63"/>
    <w:rsid w:val="00F54E11"/>
    <w:rsid w:val="00F55292"/>
    <w:rsid w:val="00F55F08"/>
    <w:rsid w:val="00F562B4"/>
    <w:rsid w:val="00F56F7F"/>
    <w:rsid w:val="00F575FA"/>
    <w:rsid w:val="00F5782B"/>
    <w:rsid w:val="00F60439"/>
    <w:rsid w:val="00F60624"/>
    <w:rsid w:val="00F612BE"/>
    <w:rsid w:val="00F618EA"/>
    <w:rsid w:val="00F61A8F"/>
    <w:rsid w:val="00F61BA9"/>
    <w:rsid w:val="00F6251F"/>
    <w:rsid w:val="00F6279B"/>
    <w:rsid w:val="00F62DD6"/>
    <w:rsid w:val="00F636A0"/>
    <w:rsid w:val="00F638A3"/>
    <w:rsid w:val="00F6398C"/>
    <w:rsid w:val="00F63D64"/>
    <w:rsid w:val="00F63E1C"/>
    <w:rsid w:val="00F645F6"/>
    <w:rsid w:val="00F64803"/>
    <w:rsid w:val="00F64A6A"/>
    <w:rsid w:val="00F652E7"/>
    <w:rsid w:val="00F654EC"/>
    <w:rsid w:val="00F656B4"/>
    <w:rsid w:val="00F65DC0"/>
    <w:rsid w:val="00F65E6B"/>
    <w:rsid w:val="00F65F22"/>
    <w:rsid w:val="00F662E1"/>
    <w:rsid w:val="00F663C1"/>
    <w:rsid w:val="00F6693D"/>
    <w:rsid w:val="00F66CE7"/>
    <w:rsid w:val="00F66D65"/>
    <w:rsid w:val="00F670EF"/>
    <w:rsid w:val="00F67251"/>
    <w:rsid w:val="00F6731D"/>
    <w:rsid w:val="00F67645"/>
    <w:rsid w:val="00F67C72"/>
    <w:rsid w:val="00F70150"/>
    <w:rsid w:val="00F7019F"/>
    <w:rsid w:val="00F707DD"/>
    <w:rsid w:val="00F7090F"/>
    <w:rsid w:val="00F70F16"/>
    <w:rsid w:val="00F712B7"/>
    <w:rsid w:val="00F715CA"/>
    <w:rsid w:val="00F71C74"/>
    <w:rsid w:val="00F71E26"/>
    <w:rsid w:val="00F72167"/>
    <w:rsid w:val="00F725DD"/>
    <w:rsid w:val="00F7291C"/>
    <w:rsid w:val="00F72EAA"/>
    <w:rsid w:val="00F73508"/>
    <w:rsid w:val="00F73F14"/>
    <w:rsid w:val="00F73FB4"/>
    <w:rsid w:val="00F752C8"/>
    <w:rsid w:val="00F754B5"/>
    <w:rsid w:val="00F75653"/>
    <w:rsid w:val="00F75C4C"/>
    <w:rsid w:val="00F75D08"/>
    <w:rsid w:val="00F75E07"/>
    <w:rsid w:val="00F75E4E"/>
    <w:rsid w:val="00F76095"/>
    <w:rsid w:val="00F76855"/>
    <w:rsid w:val="00F7693B"/>
    <w:rsid w:val="00F76A01"/>
    <w:rsid w:val="00F76B0A"/>
    <w:rsid w:val="00F76C37"/>
    <w:rsid w:val="00F76E73"/>
    <w:rsid w:val="00F7775B"/>
    <w:rsid w:val="00F77E25"/>
    <w:rsid w:val="00F77ECB"/>
    <w:rsid w:val="00F77F5D"/>
    <w:rsid w:val="00F77FA4"/>
    <w:rsid w:val="00F80643"/>
    <w:rsid w:val="00F80C22"/>
    <w:rsid w:val="00F80DB5"/>
    <w:rsid w:val="00F81327"/>
    <w:rsid w:val="00F81475"/>
    <w:rsid w:val="00F81563"/>
    <w:rsid w:val="00F8187E"/>
    <w:rsid w:val="00F81ED8"/>
    <w:rsid w:val="00F82115"/>
    <w:rsid w:val="00F82129"/>
    <w:rsid w:val="00F82167"/>
    <w:rsid w:val="00F82547"/>
    <w:rsid w:val="00F828FF"/>
    <w:rsid w:val="00F831D6"/>
    <w:rsid w:val="00F83313"/>
    <w:rsid w:val="00F83365"/>
    <w:rsid w:val="00F833C9"/>
    <w:rsid w:val="00F8429E"/>
    <w:rsid w:val="00F84575"/>
    <w:rsid w:val="00F84A39"/>
    <w:rsid w:val="00F84D2D"/>
    <w:rsid w:val="00F85BE2"/>
    <w:rsid w:val="00F86B33"/>
    <w:rsid w:val="00F86F83"/>
    <w:rsid w:val="00F8708C"/>
    <w:rsid w:val="00F871E5"/>
    <w:rsid w:val="00F87260"/>
    <w:rsid w:val="00F879F2"/>
    <w:rsid w:val="00F87C16"/>
    <w:rsid w:val="00F87F92"/>
    <w:rsid w:val="00F9042A"/>
    <w:rsid w:val="00F9091C"/>
    <w:rsid w:val="00F90940"/>
    <w:rsid w:val="00F913BE"/>
    <w:rsid w:val="00F91C2A"/>
    <w:rsid w:val="00F91E1C"/>
    <w:rsid w:val="00F9237E"/>
    <w:rsid w:val="00F92493"/>
    <w:rsid w:val="00F92590"/>
    <w:rsid w:val="00F92DD9"/>
    <w:rsid w:val="00F93277"/>
    <w:rsid w:val="00F93312"/>
    <w:rsid w:val="00F95817"/>
    <w:rsid w:val="00F960ED"/>
    <w:rsid w:val="00F9682E"/>
    <w:rsid w:val="00F96BA1"/>
    <w:rsid w:val="00F9721E"/>
    <w:rsid w:val="00F9734D"/>
    <w:rsid w:val="00F97F1E"/>
    <w:rsid w:val="00FA01D9"/>
    <w:rsid w:val="00FA10D5"/>
    <w:rsid w:val="00FA1185"/>
    <w:rsid w:val="00FA1C0E"/>
    <w:rsid w:val="00FA2C12"/>
    <w:rsid w:val="00FA362B"/>
    <w:rsid w:val="00FA3880"/>
    <w:rsid w:val="00FA3991"/>
    <w:rsid w:val="00FA3C1D"/>
    <w:rsid w:val="00FA4146"/>
    <w:rsid w:val="00FA475C"/>
    <w:rsid w:val="00FA4D5D"/>
    <w:rsid w:val="00FA51E4"/>
    <w:rsid w:val="00FA5452"/>
    <w:rsid w:val="00FA59D8"/>
    <w:rsid w:val="00FA63A4"/>
    <w:rsid w:val="00FA7041"/>
    <w:rsid w:val="00FA70CE"/>
    <w:rsid w:val="00FA7452"/>
    <w:rsid w:val="00FA77C8"/>
    <w:rsid w:val="00FA78FC"/>
    <w:rsid w:val="00FA7B73"/>
    <w:rsid w:val="00FA7E71"/>
    <w:rsid w:val="00FA7ECE"/>
    <w:rsid w:val="00FA7F4B"/>
    <w:rsid w:val="00FB0309"/>
    <w:rsid w:val="00FB0927"/>
    <w:rsid w:val="00FB0A23"/>
    <w:rsid w:val="00FB0CEA"/>
    <w:rsid w:val="00FB155B"/>
    <w:rsid w:val="00FB15DE"/>
    <w:rsid w:val="00FB1ABA"/>
    <w:rsid w:val="00FB23AB"/>
    <w:rsid w:val="00FB24A7"/>
    <w:rsid w:val="00FB28C5"/>
    <w:rsid w:val="00FB29B8"/>
    <w:rsid w:val="00FB2E5E"/>
    <w:rsid w:val="00FB306A"/>
    <w:rsid w:val="00FB3404"/>
    <w:rsid w:val="00FB4034"/>
    <w:rsid w:val="00FB45FF"/>
    <w:rsid w:val="00FB4F62"/>
    <w:rsid w:val="00FB556D"/>
    <w:rsid w:val="00FB5965"/>
    <w:rsid w:val="00FB61E9"/>
    <w:rsid w:val="00FB66B5"/>
    <w:rsid w:val="00FB68DD"/>
    <w:rsid w:val="00FB6FEC"/>
    <w:rsid w:val="00FB704F"/>
    <w:rsid w:val="00FB72BC"/>
    <w:rsid w:val="00FB7ACA"/>
    <w:rsid w:val="00FB7DDE"/>
    <w:rsid w:val="00FC0350"/>
    <w:rsid w:val="00FC0DA0"/>
    <w:rsid w:val="00FC1B29"/>
    <w:rsid w:val="00FC1C2F"/>
    <w:rsid w:val="00FC22F3"/>
    <w:rsid w:val="00FC26EE"/>
    <w:rsid w:val="00FC30AC"/>
    <w:rsid w:val="00FC3523"/>
    <w:rsid w:val="00FC4084"/>
    <w:rsid w:val="00FC5032"/>
    <w:rsid w:val="00FC53EA"/>
    <w:rsid w:val="00FC6165"/>
    <w:rsid w:val="00FC66B6"/>
    <w:rsid w:val="00FC6A85"/>
    <w:rsid w:val="00FC6ADC"/>
    <w:rsid w:val="00FC6CA4"/>
    <w:rsid w:val="00FC7893"/>
    <w:rsid w:val="00FC7A2D"/>
    <w:rsid w:val="00FC7A8E"/>
    <w:rsid w:val="00FC7FAD"/>
    <w:rsid w:val="00FD08D4"/>
    <w:rsid w:val="00FD0E36"/>
    <w:rsid w:val="00FD11DC"/>
    <w:rsid w:val="00FD1240"/>
    <w:rsid w:val="00FD12DE"/>
    <w:rsid w:val="00FD16C7"/>
    <w:rsid w:val="00FD27A0"/>
    <w:rsid w:val="00FD3AD9"/>
    <w:rsid w:val="00FD3B35"/>
    <w:rsid w:val="00FD3F00"/>
    <w:rsid w:val="00FD4302"/>
    <w:rsid w:val="00FD4314"/>
    <w:rsid w:val="00FD52F8"/>
    <w:rsid w:val="00FD58D4"/>
    <w:rsid w:val="00FD6678"/>
    <w:rsid w:val="00FD66EC"/>
    <w:rsid w:val="00FD6AAB"/>
    <w:rsid w:val="00FD6CAC"/>
    <w:rsid w:val="00FD7121"/>
    <w:rsid w:val="00FD7E29"/>
    <w:rsid w:val="00FD7F6F"/>
    <w:rsid w:val="00FE040D"/>
    <w:rsid w:val="00FE04F6"/>
    <w:rsid w:val="00FE05BF"/>
    <w:rsid w:val="00FE06C4"/>
    <w:rsid w:val="00FE17E6"/>
    <w:rsid w:val="00FE1BDC"/>
    <w:rsid w:val="00FE23B1"/>
    <w:rsid w:val="00FE28F0"/>
    <w:rsid w:val="00FE2903"/>
    <w:rsid w:val="00FE3471"/>
    <w:rsid w:val="00FE351A"/>
    <w:rsid w:val="00FE35D9"/>
    <w:rsid w:val="00FE36AA"/>
    <w:rsid w:val="00FE3B4C"/>
    <w:rsid w:val="00FE3CE3"/>
    <w:rsid w:val="00FE3DE0"/>
    <w:rsid w:val="00FE3FB3"/>
    <w:rsid w:val="00FE402F"/>
    <w:rsid w:val="00FE4413"/>
    <w:rsid w:val="00FE4717"/>
    <w:rsid w:val="00FE4969"/>
    <w:rsid w:val="00FE4AB6"/>
    <w:rsid w:val="00FE4B42"/>
    <w:rsid w:val="00FE4F87"/>
    <w:rsid w:val="00FE53ED"/>
    <w:rsid w:val="00FE556B"/>
    <w:rsid w:val="00FE55DA"/>
    <w:rsid w:val="00FE567C"/>
    <w:rsid w:val="00FE5B96"/>
    <w:rsid w:val="00FE5D81"/>
    <w:rsid w:val="00FE60EF"/>
    <w:rsid w:val="00FE611F"/>
    <w:rsid w:val="00FE6AD5"/>
    <w:rsid w:val="00FE716A"/>
    <w:rsid w:val="00FE7177"/>
    <w:rsid w:val="00FE746A"/>
    <w:rsid w:val="00FE7876"/>
    <w:rsid w:val="00FE7EFD"/>
    <w:rsid w:val="00FF012F"/>
    <w:rsid w:val="00FF023B"/>
    <w:rsid w:val="00FF07E1"/>
    <w:rsid w:val="00FF0B12"/>
    <w:rsid w:val="00FF1DF4"/>
    <w:rsid w:val="00FF2476"/>
    <w:rsid w:val="00FF26C5"/>
    <w:rsid w:val="00FF26D7"/>
    <w:rsid w:val="00FF2977"/>
    <w:rsid w:val="00FF2FC7"/>
    <w:rsid w:val="00FF3257"/>
    <w:rsid w:val="00FF3A38"/>
    <w:rsid w:val="00FF401E"/>
    <w:rsid w:val="00FF4092"/>
    <w:rsid w:val="00FF459D"/>
    <w:rsid w:val="00FF45F1"/>
    <w:rsid w:val="00FF45FD"/>
    <w:rsid w:val="00FF4B89"/>
    <w:rsid w:val="00FF5F42"/>
    <w:rsid w:val="00FF6087"/>
    <w:rsid w:val="00FF63CC"/>
    <w:rsid w:val="00FF6AF0"/>
    <w:rsid w:val="00FF6B07"/>
    <w:rsid w:val="00FF6BB7"/>
    <w:rsid w:val="00FF6C77"/>
    <w:rsid w:val="00FF6DFD"/>
    <w:rsid w:val="00FF71EE"/>
    <w:rsid w:val="00FF76AA"/>
    <w:rsid w:val="00FF7E0E"/>
    <w:rsid w:val="00FF7F5F"/>
    <w:rsid w:val="013007CC"/>
    <w:rsid w:val="01542D3D"/>
    <w:rsid w:val="015979FF"/>
    <w:rsid w:val="0187402D"/>
    <w:rsid w:val="01A544B3"/>
    <w:rsid w:val="01EA4233"/>
    <w:rsid w:val="025458FB"/>
    <w:rsid w:val="0257299E"/>
    <w:rsid w:val="02663C42"/>
    <w:rsid w:val="028B36A9"/>
    <w:rsid w:val="02A227A1"/>
    <w:rsid w:val="02C74E21"/>
    <w:rsid w:val="02EB1A63"/>
    <w:rsid w:val="036A59B4"/>
    <w:rsid w:val="0388300D"/>
    <w:rsid w:val="039D6D65"/>
    <w:rsid w:val="03EE6B1B"/>
    <w:rsid w:val="03F111F4"/>
    <w:rsid w:val="04130CE9"/>
    <w:rsid w:val="042C6F43"/>
    <w:rsid w:val="04423B6F"/>
    <w:rsid w:val="044E5DAF"/>
    <w:rsid w:val="04653F60"/>
    <w:rsid w:val="0466657D"/>
    <w:rsid w:val="049C55AD"/>
    <w:rsid w:val="04A71780"/>
    <w:rsid w:val="04CA52C1"/>
    <w:rsid w:val="04DC096D"/>
    <w:rsid w:val="05FA743E"/>
    <w:rsid w:val="05FE2CE1"/>
    <w:rsid w:val="062D0C6C"/>
    <w:rsid w:val="06436049"/>
    <w:rsid w:val="064B57E7"/>
    <w:rsid w:val="068610C8"/>
    <w:rsid w:val="068E0D54"/>
    <w:rsid w:val="06982838"/>
    <w:rsid w:val="06BE06AC"/>
    <w:rsid w:val="06C13B3D"/>
    <w:rsid w:val="06CB49BC"/>
    <w:rsid w:val="06CC4290"/>
    <w:rsid w:val="06DA075B"/>
    <w:rsid w:val="073C7668"/>
    <w:rsid w:val="07AA36B6"/>
    <w:rsid w:val="07C76A2B"/>
    <w:rsid w:val="07CA08D2"/>
    <w:rsid w:val="07E32CEB"/>
    <w:rsid w:val="0800623E"/>
    <w:rsid w:val="080534AD"/>
    <w:rsid w:val="081A36CD"/>
    <w:rsid w:val="085123C3"/>
    <w:rsid w:val="08982442"/>
    <w:rsid w:val="08B64E7E"/>
    <w:rsid w:val="08F326DF"/>
    <w:rsid w:val="08FE3E90"/>
    <w:rsid w:val="092267D0"/>
    <w:rsid w:val="094B18C8"/>
    <w:rsid w:val="099F28E9"/>
    <w:rsid w:val="09B74D83"/>
    <w:rsid w:val="09EC0562"/>
    <w:rsid w:val="0A2A19F9"/>
    <w:rsid w:val="0A481E7F"/>
    <w:rsid w:val="0AA60CEF"/>
    <w:rsid w:val="0B1A752A"/>
    <w:rsid w:val="0B2014B3"/>
    <w:rsid w:val="0B7515E1"/>
    <w:rsid w:val="0B8055CE"/>
    <w:rsid w:val="0BAD1225"/>
    <w:rsid w:val="0BB71621"/>
    <w:rsid w:val="0BF5594A"/>
    <w:rsid w:val="0C1C7A68"/>
    <w:rsid w:val="0C1E3E07"/>
    <w:rsid w:val="0C23466A"/>
    <w:rsid w:val="0C48085D"/>
    <w:rsid w:val="0C6C4B4C"/>
    <w:rsid w:val="0CC91C66"/>
    <w:rsid w:val="0CDB64C6"/>
    <w:rsid w:val="0D0D2C0E"/>
    <w:rsid w:val="0D293648"/>
    <w:rsid w:val="0D425039"/>
    <w:rsid w:val="0D8238FA"/>
    <w:rsid w:val="0D9D443F"/>
    <w:rsid w:val="0DAC0F47"/>
    <w:rsid w:val="0DF26CD2"/>
    <w:rsid w:val="0E0169F3"/>
    <w:rsid w:val="0E0E6042"/>
    <w:rsid w:val="0E1C78AB"/>
    <w:rsid w:val="0E1E05C2"/>
    <w:rsid w:val="0E2115E3"/>
    <w:rsid w:val="0E462B7A"/>
    <w:rsid w:val="0E561BE1"/>
    <w:rsid w:val="0E67600C"/>
    <w:rsid w:val="0E9908FA"/>
    <w:rsid w:val="0ED77DDA"/>
    <w:rsid w:val="0F5F5CA1"/>
    <w:rsid w:val="0F67117C"/>
    <w:rsid w:val="0FA4094E"/>
    <w:rsid w:val="0FB73D2F"/>
    <w:rsid w:val="0FC6166D"/>
    <w:rsid w:val="0FDB38D4"/>
    <w:rsid w:val="0FDE2499"/>
    <w:rsid w:val="0FFD2D29"/>
    <w:rsid w:val="10250FF5"/>
    <w:rsid w:val="10563548"/>
    <w:rsid w:val="105C4A36"/>
    <w:rsid w:val="10713F51"/>
    <w:rsid w:val="108D2CE2"/>
    <w:rsid w:val="10A560A6"/>
    <w:rsid w:val="10B61985"/>
    <w:rsid w:val="10C027DC"/>
    <w:rsid w:val="10E243C3"/>
    <w:rsid w:val="112E0975"/>
    <w:rsid w:val="11C0428C"/>
    <w:rsid w:val="12117FB2"/>
    <w:rsid w:val="125C6463"/>
    <w:rsid w:val="1266673E"/>
    <w:rsid w:val="126B7053"/>
    <w:rsid w:val="12A644BF"/>
    <w:rsid w:val="12C64289"/>
    <w:rsid w:val="13633B40"/>
    <w:rsid w:val="137A77EF"/>
    <w:rsid w:val="138867A8"/>
    <w:rsid w:val="138A175B"/>
    <w:rsid w:val="138F0BDD"/>
    <w:rsid w:val="13B43F39"/>
    <w:rsid w:val="13D2240A"/>
    <w:rsid w:val="13E063FD"/>
    <w:rsid w:val="13EE2874"/>
    <w:rsid w:val="14403788"/>
    <w:rsid w:val="144B713C"/>
    <w:rsid w:val="14643D5A"/>
    <w:rsid w:val="14753131"/>
    <w:rsid w:val="14885C9A"/>
    <w:rsid w:val="148D4C4D"/>
    <w:rsid w:val="14952CF7"/>
    <w:rsid w:val="149B1554"/>
    <w:rsid w:val="14A800EA"/>
    <w:rsid w:val="14F1480B"/>
    <w:rsid w:val="14F275B8"/>
    <w:rsid w:val="15076350"/>
    <w:rsid w:val="1530630C"/>
    <w:rsid w:val="15584A13"/>
    <w:rsid w:val="15587404"/>
    <w:rsid w:val="15E204ED"/>
    <w:rsid w:val="15ED44A5"/>
    <w:rsid w:val="163B52FF"/>
    <w:rsid w:val="16673579"/>
    <w:rsid w:val="169A195E"/>
    <w:rsid w:val="170066FA"/>
    <w:rsid w:val="172A2180"/>
    <w:rsid w:val="17C74238"/>
    <w:rsid w:val="17ED09A2"/>
    <w:rsid w:val="180818FE"/>
    <w:rsid w:val="181926E9"/>
    <w:rsid w:val="18533E2A"/>
    <w:rsid w:val="185F3FF8"/>
    <w:rsid w:val="186A3F63"/>
    <w:rsid w:val="187A78A7"/>
    <w:rsid w:val="18C1226B"/>
    <w:rsid w:val="18C70CEC"/>
    <w:rsid w:val="18D561E3"/>
    <w:rsid w:val="18ED4BC7"/>
    <w:rsid w:val="18F90F15"/>
    <w:rsid w:val="19115E67"/>
    <w:rsid w:val="19131523"/>
    <w:rsid w:val="198671BC"/>
    <w:rsid w:val="19C15B92"/>
    <w:rsid w:val="1A0933D9"/>
    <w:rsid w:val="1A0F4768"/>
    <w:rsid w:val="1A1F0E4F"/>
    <w:rsid w:val="1A770E0F"/>
    <w:rsid w:val="1AA77E82"/>
    <w:rsid w:val="1AD54210"/>
    <w:rsid w:val="1B0C389C"/>
    <w:rsid w:val="1B4909F4"/>
    <w:rsid w:val="1B9969DF"/>
    <w:rsid w:val="1BB66145"/>
    <w:rsid w:val="1BD74FCA"/>
    <w:rsid w:val="1C1667F6"/>
    <w:rsid w:val="1C440BA8"/>
    <w:rsid w:val="1CDB474F"/>
    <w:rsid w:val="1D3102EB"/>
    <w:rsid w:val="1D3F4194"/>
    <w:rsid w:val="1D594678"/>
    <w:rsid w:val="1D8D6E28"/>
    <w:rsid w:val="1DBC507B"/>
    <w:rsid w:val="1E183DD5"/>
    <w:rsid w:val="1E3974C8"/>
    <w:rsid w:val="1E462A96"/>
    <w:rsid w:val="1E9247C5"/>
    <w:rsid w:val="1EFB350D"/>
    <w:rsid w:val="1F07086C"/>
    <w:rsid w:val="1F0C52F3"/>
    <w:rsid w:val="1F566EB8"/>
    <w:rsid w:val="1F68119F"/>
    <w:rsid w:val="1F890B18"/>
    <w:rsid w:val="1F9279CD"/>
    <w:rsid w:val="1FBE4C66"/>
    <w:rsid w:val="1FCA1B62"/>
    <w:rsid w:val="1FD04999"/>
    <w:rsid w:val="201D2B69"/>
    <w:rsid w:val="2027280B"/>
    <w:rsid w:val="20360668"/>
    <w:rsid w:val="209B5059"/>
    <w:rsid w:val="20A513C7"/>
    <w:rsid w:val="20A57BD4"/>
    <w:rsid w:val="20D105E4"/>
    <w:rsid w:val="213767A9"/>
    <w:rsid w:val="213D764D"/>
    <w:rsid w:val="2148274F"/>
    <w:rsid w:val="21763CF8"/>
    <w:rsid w:val="217F6F95"/>
    <w:rsid w:val="2190618E"/>
    <w:rsid w:val="21B85B1A"/>
    <w:rsid w:val="21C64DA2"/>
    <w:rsid w:val="21EA0E36"/>
    <w:rsid w:val="22302C84"/>
    <w:rsid w:val="227E5313"/>
    <w:rsid w:val="228833F1"/>
    <w:rsid w:val="22F8048F"/>
    <w:rsid w:val="22F81A75"/>
    <w:rsid w:val="230A336A"/>
    <w:rsid w:val="232F6E3D"/>
    <w:rsid w:val="233A2855"/>
    <w:rsid w:val="23444DE2"/>
    <w:rsid w:val="234905B4"/>
    <w:rsid w:val="234C53BA"/>
    <w:rsid w:val="235975E1"/>
    <w:rsid w:val="23AD6B8C"/>
    <w:rsid w:val="24062738"/>
    <w:rsid w:val="24097FB8"/>
    <w:rsid w:val="240B478C"/>
    <w:rsid w:val="2466767A"/>
    <w:rsid w:val="246B2BBB"/>
    <w:rsid w:val="246C6930"/>
    <w:rsid w:val="2498329D"/>
    <w:rsid w:val="24D22CBB"/>
    <w:rsid w:val="24D740D4"/>
    <w:rsid w:val="24DD4550"/>
    <w:rsid w:val="24E46900"/>
    <w:rsid w:val="24E8008F"/>
    <w:rsid w:val="2501571E"/>
    <w:rsid w:val="250F315C"/>
    <w:rsid w:val="252F3F10"/>
    <w:rsid w:val="259A12AB"/>
    <w:rsid w:val="261E645E"/>
    <w:rsid w:val="264D39D1"/>
    <w:rsid w:val="26722300"/>
    <w:rsid w:val="26E24DA7"/>
    <w:rsid w:val="26F31699"/>
    <w:rsid w:val="27023CBF"/>
    <w:rsid w:val="27023D7C"/>
    <w:rsid w:val="273D46C2"/>
    <w:rsid w:val="27464E7B"/>
    <w:rsid w:val="2753038A"/>
    <w:rsid w:val="27745AB4"/>
    <w:rsid w:val="27C847B2"/>
    <w:rsid w:val="27DB675F"/>
    <w:rsid w:val="27E72880"/>
    <w:rsid w:val="27F82CDF"/>
    <w:rsid w:val="28783FCE"/>
    <w:rsid w:val="289C1CF0"/>
    <w:rsid w:val="28B6775F"/>
    <w:rsid w:val="28C61F10"/>
    <w:rsid w:val="29890093"/>
    <w:rsid w:val="29912D6C"/>
    <w:rsid w:val="29A56DBF"/>
    <w:rsid w:val="29BB2501"/>
    <w:rsid w:val="29FE209B"/>
    <w:rsid w:val="2A4613E4"/>
    <w:rsid w:val="2A491107"/>
    <w:rsid w:val="2A637272"/>
    <w:rsid w:val="2AB32EED"/>
    <w:rsid w:val="2AD47BDD"/>
    <w:rsid w:val="2ADA635E"/>
    <w:rsid w:val="2B1D1063"/>
    <w:rsid w:val="2B2F6A18"/>
    <w:rsid w:val="2B6D6DD2"/>
    <w:rsid w:val="2B7841A6"/>
    <w:rsid w:val="2B91322F"/>
    <w:rsid w:val="2BAE2033"/>
    <w:rsid w:val="2BF008E2"/>
    <w:rsid w:val="2BFF5A4F"/>
    <w:rsid w:val="2C016606"/>
    <w:rsid w:val="2C487FD5"/>
    <w:rsid w:val="2C5F4493"/>
    <w:rsid w:val="2C7967EB"/>
    <w:rsid w:val="2C9F3729"/>
    <w:rsid w:val="2CC633AC"/>
    <w:rsid w:val="2CCE486A"/>
    <w:rsid w:val="2D503A62"/>
    <w:rsid w:val="2DB95233"/>
    <w:rsid w:val="2DED7D14"/>
    <w:rsid w:val="2DF14C71"/>
    <w:rsid w:val="2DF15911"/>
    <w:rsid w:val="2DF82CB5"/>
    <w:rsid w:val="2DF9011D"/>
    <w:rsid w:val="2DFA06EF"/>
    <w:rsid w:val="2E114AFB"/>
    <w:rsid w:val="2E324243"/>
    <w:rsid w:val="2E46144F"/>
    <w:rsid w:val="2E582BFC"/>
    <w:rsid w:val="2E712C29"/>
    <w:rsid w:val="2EA72F60"/>
    <w:rsid w:val="2EAF0AB9"/>
    <w:rsid w:val="2EBF3BA1"/>
    <w:rsid w:val="2EEC0CD3"/>
    <w:rsid w:val="2F2755AB"/>
    <w:rsid w:val="2F3C6F86"/>
    <w:rsid w:val="2F53767E"/>
    <w:rsid w:val="2F82274A"/>
    <w:rsid w:val="2F8C0F6C"/>
    <w:rsid w:val="3015666E"/>
    <w:rsid w:val="30322716"/>
    <w:rsid w:val="30390D84"/>
    <w:rsid w:val="307146F9"/>
    <w:rsid w:val="309E3961"/>
    <w:rsid w:val="30CD6062"/>
    <w:rsid w:val="311C7819"/>
    <w:rsid w:val="31212A1B"/>
    <w:rsid w:val="314D5E4A"/>
    <w:rsid w:val="315118A1"/>
    <w:rsid w:val="319E43E2"/>
    <w:rsid w:val="31A041CB"/>
    <w:rsid w:val="31A067F6"/>
    <w:rsid w:val="31F62D4F"/>
    <w:rsid w:val="322C5A5F"/>
    <w:rsid w:val="322F37A1"/>
    <w:rsid w:val="324536EE"/>
    <w:rsid w:val="325A6415"/>
    <w:rsid w:val="328D1FC1"/>
    <w:rsid w:val="32CC7C4F"/>
    <w:rsid w:val="32FA5B96"/>
    <w:rsid w:val="33227143"/>
    <w:rsid w:val="336456CD"/>
    <w:rsid w:val="33CC7F5C"/>
    <w:rsid w:val="33D44600"/>
    <w:rsid w:val="341E12BA"/>
    <w:rsid w:val="34840FFC"/>
    <w:rsid w:val="34B4081A"/>
    <w:rsid w:val="34BA6467"/>
    <w:rsid w:val="34BD5094"/>
    <w:rsid w:val="34D401DB"/>
    <w:rsid w:val="350804AD"/>
    <w:rsid w:val="35144E0E"/>
    <w:rsid w:val="35317E94"/>
    <w:rsid w:val="35555E1E"/>
    <w:rsid w:val="355B006D"/>
    <w:rsid w:val="35614940"/>
    <w:rsid w:val="356B7326"/>
    <w:rsid w:val="35B10FC7"/>
    <w:rsid w:val="36287465"/>
    <w:rsid w:val="3667175C"/>
    <w:rsid w:val="366E1051"/>
    <w:rsid w:val="36B12490"/>
    <w:rsid w:val="37047F25"/>
    <w:rsid w:val="373775FB"/>
    <w:rsid w:val="3758472D"/>
    <w:rsid w:val="37684573"/>
    <w:rsid w:val="37A63C57"/>
    <w:rsid w:val="37B55267"/>
    <w:rsid w:val="37B66A04"/>
    <w:rsid w:val="3835198A"/>
    <w:rsid w:val="384E202A"/>
    <w:rsid w:val="38C62487"/>
    <w:rsid w:val="38DE491C"/>
    <w:rsid w:val="38F54111"/>
    <w:rsid w:val="38FC74BB"/>
    <w:rsid w:val="3971469F"/>
    <w:rsid w:val="3A2A39FB"/>
    <w:rsid w:val="3A2D542E"/>
    <w:rsid w:val="3A5C534F"/>
    <w:rsid w:val="3A6D46E2"/>
    <w:rsid w:val="3A7371A1"/>
    <w:rsid w:val="3A977C21"/>
    <w:rsid w:val="3B461A9E"/>
    <w:rsid w:val="3B47585B"/>
    <w:rsid w:val="3B7D67EB"/>
    <w:rsid w:val="3BB35059"/>
    <w:rsid w:val="3BC95DA1"/>
    <w:rsid w:val="3C2D2B00"/>
    <w:rsid w:val="3C862E04"/>
    <w:rsid w:val="3CC1121B"/>
    <w:rsid w:val="3CC1149A"/>
    <w:rsid w:val="3CD016DD"/>
    <w:rsid w:val="3CF22759"/>
    <w:rsid w:val="3D0C5F08"/>
    <w:rsid w:val="3D16400A"/>
    <w:rsid w:val="3D3B1DBB"/>
    <w:rsid w:val="3D4A24F3"/>
    <w:rsid w:val="3D697AC8"/>
    <w:rsid w:val="3D960635"/>
    <w:rsid w:val="3DF31B27"/>
    <w:rsid w:val="3E060ACF"/>
    <w:rsid w:val="3E0755D2"/>
    <w:rsid w:val="3E2C08C8"/>
    <w:rsid w:val="3E425293"/>
    <w:rsid w:val="3E7D1EA8"/>
    <w:rsid w:val="3E952BDE"/>
    <w:rsid w:val="3EBA5F01"/>
    <w:rsid w:val="3EEB0A50"/>
    <w:rsid w:val="3EF82060"/>
    <w:rsid w:val="3F43263A"/>
    <w:rsid w:val="3F4C5993"/>
    <w:rsid w:val="3F8A4EF6"/>
    <w:rsid w:val="3F985C2E"/>
    <w:rsid w:val="3FBC000B"/>
    <w:rsid w:val="3FBD11D7"/>
    <w:rsid w:val="4015342E"/>
    <w:rsid w:val="40782F46"/>
    <w:rsid w:val="40CF2393"/>
    <w:rsid w:val="40D774DE"/>
    <w:rsid w:val="41021DAB"/>
    <w:rsid w:val="410D2B37"/>
    <w:rsid w:val="41350BBA"/>
    <w:rsid w:val="41465797"/>
    <w:rsid w:val="41540B2E"/>
    <w:rsid w:val="416D5132"/>
    <w:rsid w:val="417F067C"/>
    <w:rsid w:val="419D0B7A"/>
    <w:rsid w:val="41CB0000"/>
    <w:rsid w:val="41CF4659"/>
    <w:rsid w:val="42CB56C2"/>
    <w:rsid w:val="42F73E67"/>
    <w:rsid w:val="430E697C"/>
    <w:rsid w:val="435C016E"/>
    <w:rsid w:val="436A4154"/>
    <w:rsid w:val="4397166E"/>
    <w:rsid w:val="43D952D2"/>
    <w:rsid w:val="43F917CB"/>
    <w:rsid w:val="44A66B34"/>
    <w:rsid w:val="453E164C"/>
    <w:rsid w:val="454F39DE"/>
    <w:rsid w:val="456D0B29"/>
    <w:rsid w:val="45A4025F"/>
    <w:rsid w:val="45C2075D"/>
    <w:rsid w:val="45EF7642"/>
    <w:rsid w:val="45FD281D"/>
    <w:rsid w:val="46256F3D"/>
    <w:rsid w:val="4629258A"/>
    <w:rsid w:val="46295CF3"/>
    <w:rsid w:val="46400184"/>
    <w:rsid w:val="465A4859"/>
    <w:rsid w:val="466C06C8"/>
    <w:rsid w:val="46AF1098"/>
    <w:rsid w:val="46C45463"/>
    <w:rsid w:val="46DD4900"/>
    <w:rsid w:val="472745EF"/>
    <w:rsid w:val="473C0D30"/>
    <w:rsid w:val="47AA6153"/>
    <w:rsid w:val="47AF6220"/>
    <w:rsid w:val="47BA3059"/>
    <w:rsid w:val="47E32A44"/>
    <w:rsid w:val="47FB07A5"/>
    <w:rsid w:val="48193A51"/>
    <w:rsid w:val="482B6FB6"/>
    <w:rsid w:val="482F44AB"/>
    <w:rsid w:val="483C0FF7"/>
    <w:rsid w:val="484F77B5"/>
    <w:rsid w:val="485F021F"/>
    <w:rsid w:val="488136B2"/>
    <w:rsid w:val="48F44D2C"/>
    <w:rsid w:val="494C7070"/>
    <w:rsid w:val="49750175"/>
    <w:rsid w:val="4981448B"/>
    <w:rsid w:val="49862EF0"/>
    <w:rsid w:val="49870082"/>
    <w:rsid w:val="49875199"/>
    <w:rsid w:val="49B106FB"/>
    <w:rsid w:val="49BA4D0A"/>
    <w:rsid w:val="49DC0095"/>
    <w:rsid w:val="4A1C3571"/>
    <w:rsid w:val="4A23010F"/>
    <w:rsid w:val="4A3C5376"/>
    <w:rsid w:val="4A612D70"/>
    <w:rsid w:val="4A917F7D"/>
    <w:rsid w:val="4AC76136"/>
    <w:rsid w:val="4ADA5F68"/>
    <w:rsid w:val="4ADD6814"/>
    <w:rsid w:val="4AF13867"/>
    <w:rsid w:val="4AF56FF3"/>
    <w:rsid w:val="4B09696F"/>
    <w:rsid w:val="4B3E1BE3"/>
    <w:rsid w:val="4B4F086D"/>
    <w:rsid w:val="4BB15369"/>
    <w:rsid w:val="4BD5771E"/>
    <w:rsid w:val="4BDF2FAB"/>
    <w:rsid w:val="4C034FEF"/>
    <w:rsid w:val="4C1845C9"/>
    <w:rsid w:val="4C1930A0"/>
    <w:rsid w:val="4C453E95"/>
    <w:rsid w:val="4C4938FB"/>
    <w:rsid w:val="4CAB0C66"/>
    <w:rsid w:val="4D226EDC"/>
    <w:rsid w:val="4D502AF2"/>
    <w:rsid w:val="4D616AAD"/>
    <w:rsid w:val="4D88228C"/>
    <w:rsid w:val="4DC06AF2"/>
    <w:rsid w:val="4DDA7251"/>
    <w:rsid w:val="4E175DFB"/>
    <w:rsid w:val="4E4131FF"/>
    <w:rsid w:val="4E496DD4"/>
    <w:rsid w:val="4EAC6105"/>
    <w:rsid w:val="4EB91FAC"/>
    <w:rsid w:val="4EC71773"/>
    <w:rsid w:val="4F44715F"/>
    <w:rsid w:val="4F5421EB"/>
    <w:rsid w:val="4FA660DF"/>
    <w:rsid w:val="4FCE59D6"/>
    <w:rsid w:val="503C55AF"/>
    <w:rsid w:val="506A5C79"/>
    <w:rsid w:val="506D5290"/>
    <w:rsid w:val="50F6750C"/>
    <w:rsid w:val="51046157"/>
    <w:rsid w:val="510B318B"/>
    <w:rsid w:val="51630CB2"/>
    <w:rsid w:val="517C3226"/>
    <w:rsid w:val="51F003FF"/>
    <w:rsid w:val="51FE5112"/>
    <w:rsid w:val="520C4646"/>
    <w:rsid w:val="521A26CE"/>
    <w:rsid w:val="522D501C"/>
    <w:rsid w:val="526112FD"/>
    <w:rsid w:val="526B4444"/>
    <w:rsid w:val="52C45E94"/>
    <w:rsid w:val="52CB50CD"/>
    <w:rsid w:val="52E379F5"/>
    <w:rsid w:val="5302488E"/>
    <w:rsid w:val="537860FB"/>
    <w:rsid w:val="53AE28E1"/>
    <w:rsid w:val="53BA504D"/>
    <w:rsid w:val="542F768A"/>
    <w:rsid w:val="547A60F6"/>
    <w:rsid w:val="54815CB1"/>
    <w:rsid w:val="5502789F"/>
    <w:rsid w:val="550D3076"/>
    <w:rsid w:val="555E2E1E"/>
    <w:rsid w:val="55C27A0C"/>
    <w:rsid w:val="56116B96"/>
    <w:rsid w:val="56441CCC"/>
    <w:rsid w:val="564D68B0"/>
    <w:rsid w:val="56F647E1"/>
    <w:rsid w:val="57676852"/>
    <w:rsid w:val="57BB14B0"/>
    <w:rsid w:val="57C636FD"/>
    <w:rsid w:val="57E7380C"/>
    <w:rsid w:val="57FA443C"/>
    <w:rsid w:val="580B148C"/>
    <w:rsid w:val="58215D6D"/>
    <w:rsid w:val="584A6FB8"/>
    <w:rsid w:val="588267A2"/>
    <w:rsid w:val="58844C3D"/>
    <w:rsid w:val="58886538"/>
    <w:rsid w:val="58AD1D36"/>
    <w:rsid w:val="58F74412"/>
    <w:rsid w:val="59142812"/>
    <w:rsid w:val="59367040"/>
    <w:rsid w:val="59415A4D"/>
    <w:rsid w:val="59685FA1"/>
    <w:rsid w:val="59882FBB"/>
    <w:rsid w:val="59C05CCC"/>
    <w:rsid w:val="5A04046F"/>
    <w:rsid w:val="5A2C21F1"/>
    <w:rsid w:val="5A442897"/>
    <w:rsid w:val="5A7E4BC7"/>
    <w:rsid w:val="5A9A38CC"/>
    <w:rsid w:val="5AC24903"/>
    <w:rsid w:val="5B084AE1"/>
    <w:rsid w:val="5B2E76A3"/>
    <w:rsid w:val="5B4B1BF7"/>
    <w:rsid w:val="5B527A35"/>
    <w:rsid w:val="5B58626B"/>
    <w:rsid w:val="5B6E5782"/>
    <w:rsid w:val="5B99641B"/>
    <w:rsid w:val="5BEC78DC"/>
    <w:rsid w:val="5BF51D39"/>
    <w:rsid w:val="5C292E8C"/>
    <w:rsid w:val="5C35038F"/>
    <w:rsid w:val="5C670A1E"/>
    <w:rsid w:val="5C826B51"/>
    <w:rsid w:val="5C9824FE"/>
    <w:rsid w:val="5C9F6A5F"/>
    <w:rsid w:val="5CE36C7D"/>
    <w:rsid w:val="5D521F6E"/>
    <w:rsid w:val="5D6A2609"/>
    <w:rsid w:val="5D8B722E"/>
    <w:rsid w:val="5DD8681B"/>
    <w:rsid w:val="5E1C0C20"/>
    <w:rsid w:val="5E406F02"/>
    <w:rsid w:val="5E865022"/>
    <w:rsid w:val="5E952E9B"/>
    <w:rsid w:val="5EE26529"/>
    <w:rsid w:val="5EF32AEC"/>
    <w:rsid w:val="5EF62DCD"/>
    <w:rsid w:val="5F1E7204"/>
    <w:rsid w:val="5F4B34DD"/>
    <w:rsid w:val="5F524B2C"/>
    <w:rsid w:val="5F5A485D"/>
    <w:rsid w:val="5F93061C"/>
    <w:rsid w:val="5F9A612B"/>
    <w:rsid w:val="5FAC7002"/>
    <w:rsid w:val="5FD039A2"/>
    <w:rsid w:val="5FEB4CD9"/>
    <w:rsid w:val="603D6F06"/>
    <w:rsid w:val="60874C9F"/>
    <w:rsid w:val="608A03E7"/>
    <w:rsid w:val="60AA54A6"/>
    <w:rsid w:val="60F94A8C"/>
    <w:rsid w:val="619F674B"/>
    <w:rsid w:val="61C72A34"/>
    <w:rsid w:val="61F10E06"/>
    <w:rsid w:val="620D7996"/>
    <w:rsid w:val="624108B4"/>
    <w:rsid w:val="62675B5F"/>
    <w:rsid w:val="628B7C2E"/>
    <w:rsid w:val="62B114E5"/>
    <w:rsid w:val="62BC241B"/>
    <w:rsid w:val="632A1297"/>
    <w:rsid w:val="63521E02"/>
    <w:rsid w:val="639A0340"/>
    <w:rsid w:val="63A4729C"/>
    <w:rsid w:val="63CC7DF9"/>
    <w:rsid w:val="63CF0D88"/>
    <w:rsid w:val="63D60571"/>
    <w:rsid w:val="63E9223E"/>
    <w:rsid w:val="63F5546B"/>
    <w:rsid w:val="643547CC"/>
    <w:rsid w:val="644739B6"/>
    <w:rsid w:val="64583414"/>
    <w:rsid w:val="64622CD4"/>
    <w:rsid w:val="646726A9"/>
    <w:rsid w:val="648B520A"/>
    <w:rsid w:val="64B43F9C"/>
    <w:rsid w:val="650D6949"/>
    <w:rsid w:val="65110961"/>
    <w:rsid w:val="657A0A1E"/>
    <w:rsid w:val="6593581A"/>
    <w:rsid w:val="65B75B1D"/>
    <w:rsid w:val="65EF17A0"/>
    <w:rsid w:val="66560D21"/>
    <w:rsid w:val="66636F9A"/>
    <w:rsid w:val="66743F82"/>
    <w:rsid w:val="668F1B3D"/>
    <w:rsid w:val="66BD5ADE"/>
    <w:rsid w:val="66DA5468"/>
    <w:rsid w:val="671A43B0"/>
    <w:rsid w:val="673B3E48"/>
    <w:rsid w:val="673F50FA"/>
    <w:rsid w:val="67635DE3"/>
    <w:rsid w:val="676B1035"/>
    <w:rsid w:val="67995FB3"/>
    <w:rsid w:val="67FC76A6"/>
    <w:rsid w:val="683B3995"/>
    <w:rsid w:val="688078CF"/>
    <w:rsid w:val="688805F0"/>
    <w:rsid w:val="68D82E61"/>
    <w:rsid w:val="68F27CB8"/>
    <w:rsid w:val="6912528C"/>
    <w:rsid w:val="69370DD2"/>
    <w:rsid w:val="694E199B"/>
    <w:rsid w:val="69BF6BDD"/>
    <w:rsid w:val="69C33351"/>
    <w:rsid w:val="69F745A2"/>
    <w:rsid w:val="6A3523CE"/>
    <w:rsid w:val="6A4B7D7B"/>
    <w:rsid w:val="6A640576"/>
    <w:rsid w:val="6A9C2F83"/>
    <w:rsid w:val="6AA1048B"/>
    <w:rsid w:val="6ACA3A8C"/>
    <w:rsid w:val="6AF723A7"/>
    <w:rsid w:val="6B782B8D"/>
    <w:rsid w:val="6B804A53"/>
    <w:rsid w:val="6B8C18E7"/>
    <w:rsid w:val="6BA73DCD"/>
    <w:rsid w:val="6BD74E09"/>
    <w:rsid w:val="6BDF4D7D"/>
    <w:rsid w:val="6C000F26"/>
    <w:rsid w:val="6C78592B"/>
    <w:rsid w:val="6CA95670"/>
    <w:rsid w:val="6CB22A29"/>
    <w:rsid w:val="6CBE193D"/>
    <w:rsid w:val="6CC369E5"/>
    <w:rsid w:val="6CD43F59"/>
    <w:rsid w:val="6D2F5E28"/>
    <w:rsid w:val="6D3679BA"/>
    <w:rsid w:val="6D425EEE"/>
    <w:rsid w:val="6D4D4500"/>
    <w:rsid w:val="6D875C64"/>
    <w:rsid w:val="6DAD677E"/>
    <w:rsid w:val="6DB4323D"/>
    <w:rsid w:val="6ED32F8D"/>
    <w:rsid w:val="6F375D8D"/>
    <w:rsid w:val="6F60051B"/>
    <w:rsid w:val="6F602316"/>
    <w:rsid w:val="6F7A7103"/>
    <w:rsid w:val="6FAE418A"/>
    <w:rsid w:val="701E0CA4"/>
    <w:rsid w:val="7021355F"/>
    <w:rsid w:val="70291EE1"/>
    <w:rsid w:val="703379DD"/>
    <w:rsid w:val="7075084C"/>
    <w:rsid w:val="7076081A"/>
    <w:rsid w:val="707B75D6"/>
    <w:rsid w:val="7099173B"/>
    <w:rsid w:val="70E605BB"/>
    <w:rsid w:val="70E76160"/>
    <w:rsid w:val="70EF0AF3"/>
    <w:rsid w:val="70F75627"/>
    <w:rsid w:val="710C795E"/>
    <w:rsid w:val="71290DE0"/>
    <w:rsid w:val="717D2CED"/>
    <w:rsid w:val="71872296"/>
    <w:rsid w:val="71A02943"/>
    <w:rsid w:val="71D53698"/>
    <w:rsid w:val="71E52928"/>
    <w:rsid w:val="72144AAF"/>
    <w:rsid w:val="722021E3"/>
    <w:rsid w:val="72273C06"/>
    <w:rsid w:val="72567266"/>
    <w:rsid w:val="72D30C6F"/>
    <w:rsid w:val="72D8486C"/>
    <w:rsid w:val="73036C20"/>
    <w:rsid w:val="73215D8E"/>
    <w:rsid w:val="73321AEE"/>
    <w:rsid w:val="73522870"/>
    <w:rsid w:val="737E0D44"/>
    <w:rsid w:val="740F4F25"/>
    <w:rsid w:val="74272632"/>
    <w:rsid w:val="742F4419"/>
    <w:rsid w:val="748051BB"/>
    <w:rsid w:val="74885602"/>
    <w:rsid w:val="74F53C11"/>
    <w:rsid w:val="74F9163A"/>
    <w:rsid w:val="752203D4"/>
    <w:rsid w:val="755C32C2"/>
    <w:rsid w:val="756539AB"/>
    <w:rsid w:val="75D20FC8"/>
    <w:rsid w:val="75E26FD2"/>
    <w:rsid w:val="75F25C45"/>
    <w:rsid w:val="761738FD"/>
    <w:rsid w:val="766A04F5"/>
    <w:rsid w:val="766F78AB"/>
    <w:rsid w:val="767B5CD8"/>
    <w:rsid w:val="7682346D"/>
    <w:rsid w:val="76931EC0"/>
    <w:rsid w:val="76FD06B6"/>
    <w:rsid w:val="772470DA"/>
    <w:rsid w:val="7725732A"/>
    <w:rsid w:val="775700DB"/>
    <w:rsid w:val="77854211"/>
    <w:rsid w:val="77BF48D1"/>
    <w:rsid w:val="77EF49AD"/>
    <w:rsid w:val="77F969CD"/>
    <w:rsid w:val="78210A63"/>
    <w:rsid w:val="7824607D"/>
    <w:rsid w:val="785A2F5C"/>
    <w:rsid w:val="78A57602"/>
    <w:rsid w:val="78D705A5"/>
    <w:rsid w:val="78F86844"/>
    <w:rsid w:val="79087696"/>
    <w:rsid w:val="79420D0B"/>
    <w:rsid w:val="79761906"/>
    <w:rsid w:val="79935991"/>
    <w:rsid w:val="7A5E2B5E"/>
    <w:rsid w:val="7A605C84"/>
    <w:rsid w:val="7A733B23"/>
    <w:rsid w:val="7A8B0D66"/>
    <w:rsid w:val="7AA376EF"/>
    <w:rsid w:val="7AB813B6"/>
    <w:rsid w:val="7B1735D2"/>
    <w:rsid w:val="7B3F192C"/>
    <w:rsid w:val="7B580C40"/>
    <w:rsid w:val="7BD10E19"/>
    <w:rsid w:val="7BF15186"/>
    <w:rsid w:val="7C0B180E"/>
    <w:rsid w:val="7C2B3C5E"/>
    <w:rsid w:val="7CC968AA"/>
    <w:rsid w:val="7D28718A"/>
    <w:rsid w:val="7D3F20B7"/>
    <w:rsid w:val="7D8C4BD1"/>
    <w:rsid w:val="7E056EE5"/>
    <w:rsid w:val="7E0E2562"/>
    <w:rsid w:val="7E40126C"/>
    <w:rsid w:val="7E5A4750"/>
    <w:rsid w:val="7E7044F2"/>
    <w:rsid w:val="7E777FF2"/>
    <w:rsid w:val="7F043BC3"/>
    <w:rsid w:val="7F0F66AC"/>
    <w:rsid w:val="7F222014"/>
    <w:rsid w:val="7F2E3356"/>
    <w:rsid w:val="7F471DFC"/>
    <w:rsid w:val="7F6B0EDD"/>
    <w:rsid w:val="7F742320"/>
    <w:rsid w:val="7F7840F3"/>
    <w:rsid w:val="7F7E2B46"/>
    <w:rsid w:val="7FB665EE"/>
    <w:rsid w:val="7FE043BA"/>
    <w:rsid w:val="7FF03A5B"/>
    <w:rsid w:val="7FF722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78"/>
    <w:qFormat/>
    <w:uiPriority w:val="9"/>
    <w:pPr>
      <w:keepNext/>
      <w:numPr>
        <w:ilvl w:val="0"/>
        <w:numId w:val="1"/>
      </w:numPr>
      <w:spacing w:before="160" w:after="160"/>
      <w:jc w:val="left"/>
      <w:outlineLvl w:val="0"/>
    </w:pPr>
    <w:rPr>
      <w:rFonts w:ascii="Arial" w:hAnsi="Arial" w:cs="Arial"/>
      <w:b/>
      <w:bCs/>
      <w:iCs/>
      <w:sz w:val="32"/>
    </w:rPr>
  </w:style>
  <w:style w:type="paragraph" w:styleId="3">
    <w:name w:val="heading 2"/>
    <w:basedOn w:val="1"/>
    <w:next w:val="1"/>
    <w:link w:val="197"/>
    <w:qFormat/>
    <w:uiPriority w:val="0"/>
    <w:pPr>
      <w:keepNext/>
      <w:keepLines/>
      <w:numPr>
        <w:ilvl w:val="1"/>
        <w:numId w:val="1"/>
      </w:numPr>
      <w:tabs>
        <w:tab w:val="left" w:pos="432"/>
      </w:tabs>
      <w:spacing w:before="160" w:after="160"/>
      <w:outlineLvl w:val="1"/>
    </w:pPr>
    <w:rPr>
      <w:b/>
      <w:kern w:val="0"/>
      <w:sz w:val="28"/>
      <w:szCs w:val="20"/>
    </w:rPr>
  </w:style>
  <w:style w:type="paragraph" w:styleId="4">
    <w:name w:val="heading 3"/>
    <w:basedOn w:val="1"/>
    <w:next w:val="1"/>
    <w:link w:val="123"/>
    <w:qFormat/>
    <w:uiPriority w:val="0"/>
    <w:pPr>
      <w:keepNext/>
      <w:keepLines/>
      <w:numPr>
        <w:ilvl w:val="2"/>
        <w:numId w:val="1"/>
      </w:numPr>
      <w:spacing w:before="120" w:after="120"/>
      <w:outlineLvl w:val="2"/>
    </w:pPr>
    <w:rPr>
      <w:rFonts w:ascii="Garamond" w:hAnsi="Garamond"/>
      <w:b/>
      <w:kern w:val="0"/>
      <w:sz w:val="30"/>
      <w:szCs w:val="20"/>
    </w:rPr>
  </w:style>
  <w:style w:type="paragraph" w:styleId="5">
    <w:name w:val="heading 4"/>
    <w:basedOn w:val="1"/>
    <w:next w:val="1"/>
    <w:link w:val="115"/>
    <w:qFormat/>
    <w:uiPriority w:val="0"/>
    <w:pPr>
      <w:keepNext/>
      <w:keepLines/>
      <w:numPr>
        <w:ilvl w:val="3"/>
        <w:numId w:val="1"/>
      </w:numPr>
      <w:spacing w:before="160" w:after="100"/>
      <w:jc w:val="left"/>
      <w:outlineLvl w:val="3"/>
    </w:pPr>
    <w:rPr>
      <w:b/>
      <w:kern w:val="0"/>
      <w:sz w:val="28"/>
      <w:szCs w:val="20"/>
    </w:rPr>
  </w:style>
  <w:style w:type="paragraph" w:styleId="6">
    <w:name w:val="heading 5"/>
    <w:basedOn w:val="1"/>
    <w:next w:val="1"/>
    <w:link w:val="146"/>
    <w:qFormat/>
    <w:uiPriority w:val="0"/>
    <w:pPr>
      <w:keepNext/>
      <w:keepLines/>
      <w:numPr>
        <w:ilvl w:val="4"/>
        <w:numId w:val="1"/>
      </w:numPr>
      <w:tabs>
        <w:tab w:val="left" w:pos="315"/>
      </w:tabs>
      <w:spacing w:before="120" w:after="120"/>
      <w:outlineLvl w:val="4"/>
    </w:pPr>
    <w:rPr>
      <w:b/>
      <w:color w:val="000000"/>
      <w:kern w:val="0"/>
    </w:rPr>
  </w:style>
  <w:style w:type="paragraph" w:styleId="7">
    <w:name w:val="heading 6"/>
    <w:basedOn w:val="1"/>
    <w:next w:val="1"/>
    <w:link w:val="114"/>
    <w:qFormat/>
    <w:uiPriority w:val="0"/>
    <w:pPr>
      <w:keepNext/>
      <w:widowControl/>
      <w:numPr>
        <w:ilvl w:val="5"/>
        <w:numId w:val="1"/>
      </w:numPr>
      <w:jc w:val="left"/>
      <w:outlineLvl w:val="5"/>
    </w:pPr>
    <w:rPr>
      <w:rFonts w:cs="Arial"/>
      <w:b/>
      <w:kern w:val="0"/>
      <w:lang w:eastAsia="en-US"/>
    </w:rPr>
  </w:style>
  <w:style w:type="paragraph" w:styleId="8">
    <w:name w:val="heading 7"/>
    <w:basedOn w:val="1"/>
    <w:next w:val="1"/>
    <w:link w:val="138"/>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111"/>
    <w:qFormat/>
    <w:uiPriority w:val="0"/>
    <w:pPr>
      <w:keepNext/>
      <w:keepLines/>
      <w:numPr>
        <w:ilvl w:val="7"/>
        <w:numId w:val="1"/>
      </w:numPr>
      <w:shd w:val="pct10" w:color="auto" w:fill="FFFFFF"/>
      <w:adjustRightInd w:val="0"/>
      <w:spacing w:before="120" w:line="400" w:lineRule="exact"/>
      <w:ind w:right="1134"/>
      <w:jc w:val="left"/>
      <w:outlineLvl w:val="7"/>
    </w:pPr>
    <w:rPr>
      <w:rFonts w:ascii="Footlight MT Light" w:hAnsi="Footlight MT Light" w:eastAsia="黑体"/>
      <w:kern w:val="0"/>
      <w:szCs w:val="20"/>
      <w:shd w:val="pct10" w:color="auto" w:fill="FFFFFF"/>
    </w:rPr>
  </w:style>
  <w:style w:type="paragraph" w:styleId="10">
    <w:name w:val="heading 9"/>
    <w:basedOn w:val="1"/>
    <w:next w:val="1"/>
    <w:link w:val="140"/>
    <w:qFormat/>
    <w:uiPriority w:val="0"/>
    <w:pPr>
      <w:keepNext/>
      <w:keepLines/>
      <w:numPr>
        <w:ilvl w:val="8"/>
        <w:numId w:val="1"/>
      </w:numPr>
      <w:shd w:val="pct5" w:color="auto" w:fill="FFFFFF"/>
      <w:spacing w:after="120" w:line="480" w:lineRule="auto"/>
      <w:jc w:val="center"/>
      <w:outlineLvl w:val="8"/>
    </w:pPr>
    <w:rPr>
      <w:rFonts w:ascii="Arial" w:hAnsi="Arial" w:eastAsia="仿宋_GB2312"/>
      <w:b/>
      <w:i/>
      <w:kern w:val="0"/>
      <w:szCs w:val="20"/>
      <w:shd w:val="pct5" w:color="auto" w:fill="FFFFFF"/>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Normal Indent"/>
    <w:basedOn w:val="1"/>
    <w:link w:val="69"/>
    <w:qFormat/>
    <w:uiPriority w:val="0"/>
    <w:pPr>
      <w:ind w:firstLine="420"/>
    </w:pPr>
    <w:rPr>
      <w:szCs w:val="20"/>
    </w:rPr>
  </w:style>
  <w:style w:type="paragraph" w:styleId="13">
    <w:name w:val="caption"/>
    <w:basedOn w:val="1"/>
    <w:next w:val="1"/>
    <w:link w:val="76"/>
    <w:unhideWhenUsed/>
    <w:qFormat/>
    <w:uiPriority w:val="0"/>
    <w:rPr>
      <w:rFonts w:eastAsia="黑体" w:asciiTheme="majorHAnsi" w:hAnsiTheme="majorHAnsi" w:cstheme="majorBidi"/>
      <w:sz w:val="21"/>
      <w:szCs w:val="20"/>
    </w:rPr>
  </w:style>
  <w:style w:type="paragraph" w:styleId="14">
    <w:name w:val="Document Map"/>
    <w:basedOn w:val="1"/>
    <w:link w:val="137"/>
    <w:qFormat/>
    <w:uiPriority w:val="0"/>
    <w:pPr>
      <w:shd w:val="clear" w:color="auto" w:fill="000080"/>
    </w:pPr>
    <w:rPr>
      <w:rFonts w:ascii="宋体"/>
    </w:rPr>
  </w:style>
  <w:style w:type="paragraph" w:styleId="15">
    <w:name w:val="annotation text"/>
    <w:basedOn w:val="1"/>
    <w:link w:val="196"/>
    <w:qFormat/>
    <w:uiPriority w:val="0"/>
    <w:pPr>
      <w:jc w:val="left"/>
    </w:pPr>
    <w:rPr>
      <w:sz w:val="21"/>
      <w:szCs w:val="21"/>
    </w:rPr>
  </w:style>
  <w:style w:type="paragraph" w:styleId="16">
    <w:name w:val="Body Text 3"/>
    <w:basedOn w:val="1"/>
    <w:link w:val="120"/>
    <w:qFormat/>
    <w:uiPriority w:val="0"/>
    <w:pPr>
      <w:widowControl/>
      <w:spacing w:after="120" w:line="240" w:lineRule="auto"/>
      <w:jc w:val="left"/>
    </w:pPr>
    <w:rPr>
      <w:sz w:val="16"/>
      <w:szCs w:val="16"/>
    </w:rPr>
  </w:style>
  <w:style w:type="paragraph" w:styleId="17">
    <w:name w:val="Body Text"/>
    <w:basedOn w:val="1"/>
    <w:link w:val="148"/>
    <w:qFormat/>
    <w:uiPriority w:val="0"/>
    <w:pPr>
      <w:widowControl/>
      <w:spacing w:after="120" w:line="240" w:lineRule="atLeast"/>
      <w:ind w:left="720"/>
      <w:jc w:val="left"/>
    </w:pPr>
    <w:rPr>
      <w:kern w:val="0"/>
      <w:sz w:val="20"/>
      <w:szCs w:val="20"/>
      <w:lang w:eastAsia="en-US"/>
    </w:rPr>
  </w:style>
  <w:style w:type="paragraph" w:styleId="18">
    <w:name w:val="Body Text Indent"/>
    <w:basedOn w:val="1"/>
    <w:link w:val="166"/>
    <w:qFormat/>
    <w:uiPriority w:val="0"/>
    <w:pPr>
      <w:ind w:firstLine="540"/>
    </w:pPr>
  </w:style>
  <w:style w:type="paragraph" w:styleId="19">
    <w:name w:val="toc 5"/>
    <w:basedOn w:val="1"/>
    <w:next w:val="1"/>
    <w:qFormat/>
    <w:uiPriority w:val="39"/>
    <w:pPr>
      <w:spacing w:line="240" w:lineRule="atLeast"/>
      <w:ind w:left="300" w:leftChars="300"/>
    </w:pPr>
    <w:rPr>
      <w:sz w:val="21"/>
    </w:rPr>
  </w:style>
  <w:style w:type="paragraph" w:styleId="20">
    <w:name w:val="toc 3"/>
    <w:basedOn w:val="1"/>
    <w:next w:val="1"/>
    <w:qFormat/>
    <w:uiPriority w:val="39"/>
    <w:pPr>
      <w:tabs>
        <w:tab w:val="left" w:pos="1420"/>
        <w:tab w:val="right" w:leader="dot" w:pos="9060"/>
      </w:tabs>
      <w:spacing w:line="240" w:lineRule="atLeast"/>
      <w:ind w:left="480" w:leftChars="200"/>
      <w:jc w:val="left"/>
    </w:pPr>
    <w:rPr>
      <w:sz w:val="28"/>
    </w:rPr>
  </w:style>
  <w:style w:type="paragraph" w:styleId="21">
    <w:name w:val="Plain Text"/>
    <w:basedOn w:val="1"/>
    <w:link w:val="116"/>
    <w:qFormat/>
    <w:uiPriority w:val="0"/>
    <w:pPr>
      <w:spacing w:line="240" w:lineRule="auto"/>
    </w:pPr>
    <w:rPr>
      <w:rFonts w:ascii="宋体" w:hAnsi="Courier New" w:cs="Courier New"/>
      <w:sz w:val="21"/>
      <w:szCs w:val="21"/>
    </w:rPr>
  </w:style>
  <w:style w:type="paragraph" w:styleId="22">
    <w:name w:val="toc 8"/>
    <w:basedOn w:val="1"/>
    <w:next w:val="1"/>
    <w:qFormat/>
    <w:uiPriority w:val="39"/>
    <w:pPr>
      <w:ind w:left="2940" w:leftChars="1400"/>
    </w:pPr>
  </w:style>
  <w:style w:type="paragraph" w:styleId="23">
    <w:name w:val="Date"/>
    <w:basedOn w:val="1"/>
    <w:next w:val="1"/>
    <w:link w:val="129"/>
    <w:qFormat/>
    <w:uiPriority w:val="0"/>
    <w:pPr>
      <w:ind w:left="100" w:leftChars="2500"/>
    </w:pPr>
  </w:style>
  <w:style w:type="paragraph" w:styleId="24">
    <w:name w:val="Body Text Indent 2"/>
    <w:basedOn w:val="1"/>
    <w:link w:val="151"/>
    <w:qFormat/>
    <w:uiPriority w:val="0"/>
    <w:pPr>
      <w:autoSpaceDE w:val="0"/>
      <w:autoSpaceDN w:val="0"/>
      <w:adjustRightInd w:val="0"/>
      <w:ind w:firstLine="420"/>
      <w:jc w:val="left"/>
    </w:pPr>
  </w:style>
  <w:style w:type="paragraph" w:styleId="25">
    <w:name w:val="Balloon Text"/>
    <w:basedOn w:val="1"/>
    <w:link w:val="90"/>
    <w:qFormat/>
    <w:uiPriority w:val="0"/>
    <w:rPr>
      <w:sz w:val="18"/>
      <w:szCs w:val="18"/>
    </w:rPr>
  </w:style>
  <w:style w:type="paragraph" w:styleId="26">
    <w:name w:val="footer"/>
    <w:basedOn w:val="1"/>
    <w:link w:val="72"/>
    <w:qFormat/>
    <w:uiPriority w:val="99"/>
    <w:pPr>
      <w:tabs>
        <w:tab w:val="center" w:pos="4153"/>
        <w:tab w:val="right" w:pos="8306"/>
      </w:tabs>
      <w:snapToGrid w:val="0"/>
      <w:jc w:val="left"/>
    </w:pPr>
    <w:rPr>
      <w:sz w:val="18"/>
      <w:szCs w:val="18"/>
    </w:rPr>
  </w:style>
  <w:style w:type="paragraph" w:styleId="27">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1260"/>
        <w:tab w:val="right" w:leader="dot" w:pos="9060"/>
      </w:tabs>
      <w:spacing w:line="240" w:lineRule="atLeast"/>
    </w:pPr>
    <w:rPr>
      <w:b/>
      <w:sz w:val="32"/>
    </w:rPr>
  </w:style>
  <w:style w:type="paragraph" w:styleId="29">
    <w:name w:val="toc 4"/>
    <w:basedOn w:val="1"/>
    <w:next w:val="1"/>
    <w:qFormat/>
    <w:uiPriority w:val="39"/>
    <w:pPr>
      <w:spacing w:line="240" w:lineRule="atLeast"/>
      <w:ind w:left="250" w:leftChars="250"/>
    </w:pPr>
  </w:style>
  <w:style w:type="paragraph" w:styleId="30">
    <w:name w:val="Subtitle"/>
    <w:basedOn w:val="1"/>
    <w:next w:val="1"/>
    <w:link w:val="80"/>
    <w:qFormat/>
    <w:uiPriority w:val="0"/>
    <w:pPr>
      <w:spacing w:before="120" w:after="60" w:line="400" w:lineRule="exact"/>
      <w:jc w:val="center"/>
      <w:outlineLvl w:val="1"/>
    </w:pPr>
    <w:rPr>
      <w:rFonts w:ascii="Cambria" w:hAnsi="Cambria" w:eastAsia="方正小标宋_GBK"/>
      <w:bCs/>
      <w:kern w:val="28"/>
      <w:sz w:val="32"/>
      <w:szCs w:val="32"/>
    </w:rPr>
  </w:style>
  <w:style w:type="paragraph" w:styleId="31">
    <w:name w:val="footnote text"/>
    <w:basedOn w:val="1"/>
    <w:link w:val="88"/>
    <w:qFormat/>
    <w:uiPriority w:val="0"/>
    <w:pPr>
      <w:snapToGrid w:val="0"/>
      <w:jc w:val="left"/>
    </w:pPr>
    <w:rPr>
      <w:sz w:val="18"/>
      <w:szCs w:val="18"/>
    </w:rPr>
  </w:style>
  <w:style w:type="paragraph" w:styleId="32">
    <w:name w:val="toc 6"/>
    <w:basedOn w:val="1"/>
    <w:next w:val="1"/>
    <w:qFormat/>
    <w:uiPriority w:val="39"/>
    <w:pPr>
      <w:ind w:left="2100" w:leftChars="1000"/>
    </w:pPr>
  </w:style>
  <w:style w:type="paragraph" w:styleId="33">
    <w:name w:val="Body Text Indent 3"/>
    <w:basedOn w:val="1"/>
    <w:link w:val="126"/>
    <w:qFormat/>
    <w:uiPriority w:val="0"/>
    <w:pPr>
      <w:widowControl/>
      <w:ind w:left="840"/>
      <w:jc w:val="left"/>
    </w:pPr>
  </w:style>
  <w:style w:type="paragraph" w:styleId="34">
    <w:name w:val="toc 2"/>
    <w:basedOn w:val="1"/>
    <w:next w:val="1"/>
    <w:qFormat/>
    <w:uiPriority w:val="39"/>
    <w:pPr>
      <w:tabs>
        <w:tab w:val="left" w:pos="1260"/>
        <w:tab w:val="right" w:leader="dot" w:pos="9060"/>
      </w:tabs>
      <w:spacing w:line="240" w:lineRule="atLeast"/>
      <w:ind w:left="240" w:leftChars="100"/>
    </w:pPr>
    <w:rPr>
      <w:sz w:val="30"/>
    </w:rPr>
  </w:style>
  <w:style w:type="paragraph" w:styleId="35">
    <w:name w:val="toc 9"/>
    <w:basedOn w:val="1"/>
    <w:next w:val="1"/>
    <w:qFormat/>
    <w:uiPriority w:val="39"/>
    <w:pPr>
      <w:ind w:left="3360" w:leftChars="1600"/>
    </w:pPr>
  </w:style>
  <w:style w:type="paragraph" w:styleId="36">
    <w:name w:val="Body Text 2"/>
    <w:basedOn w:val="1"/>
    <w:link w:val="113"/>
    <w:qFormat/>
    <w:uiPriority w:val="0"/>
    <w:pPr>
      <w:widowControl/>
      <w:spacing w:after="120" w:line="480" w:lineRule="auto"/>
      <w:jc w:val="left"/>
    </w:pPr>
    <w:rPr>
      <w:sz w:val="21"/>
    </w:rPr>
  </w:style>
  <w:style w:type="paragraph" w:styleId="3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00" w:firstLineChars="200"/>
      <w:jc w:val="left"/>
    </w:pPr>
    <w:rPr>
      <w:rFonts w:ascii="Arial Unicode MS" w:hAnsi="Arial Unicode MS" w:eastAsia="Arial Unicode MS" w:cs="Arial Unicode MS"/>
      <w:kern w:val="0"/>
      <w:sz w:val="20"/>
      <w:szCs w:val="20"/>
    </w:rPr>
  </w:style>
  <w:style w:type="paragraph" w:styleId="38">
    <w:name w:val="Normal (Web)"/>
    <w:basedOn w:val="1"/>
    <w:qFormat/>
    <w:uiPriority w:val="0"/>
    <w:pPr>
      <w:widowControl/>
      <w:spacing w:line="240" w:lineRule="auto"/>
      <w:jc w:val="left"/>
    </w:pPr>
    <w:rPr>
      <w:rFonts w:ascii="宋体" w:hAnsi="宋体" w:cs="宋体"/>
      <w:kern w:val="0"/>
    </w:rPr>
  </w:style>
  <w:style w:type="paragraph" w:styleId="39">
    <w:name w:val="Title"/>
    <w:basedOn w:val="1"/>
    <w:next w:val="1"/>
    <w:link w:val="79"/>
    <w:qFormat/>
    <w:uiPriority w:val="0"/>
    <w:pPr>
      <w:spacing w:line="240" w:lineRule="auto"/>
      <w:jc w:val="center"/>
    </w:pPr>
    <w:rPr>
      <w:rFonts w:ascii="宋体"/>
      <w:b/>
      <w:snapToGrid w:val="0"/>
      <w:kern w:val="0"/>
      <w:sz w:val="36"/>
      <w:szCs w:val="20"/>
    </w:rPr>
  </w:style>
  <w:style w:type="paragraph" w:styleId="40">
    <w:name w:val="annotation subject"/>
    <w:basedOn w:val="15"/>
    <w:next w:val="15"/>
    <w:link w:val="97"/>
    <w:unhideWhenUsed/>
    <w:qFormat/>
    <w:uiPriority w:val="99"/>
    <w:rPr>
      <w:b/>
      <w:bCs/>
    </w:rPr>
  </w:style>
  <w:style w:type="paragraph" w:styleId="41">
    <w:name w:val="Body Text First Indent"/>
    <w:basedOn w:val="17"/>
    <w:qFormat/>
    <w:uiPriority w:val="0"/>
    <w:pPr>
      <w:widowControl w:val="0"/>
      <w:spacing w:line="440" w:lineRule="atLeast"/>
      <w:ind w:left="0" w:firstLine="420" w:firstLineChars="100"/>
      <w:jc w:val="both"/>
    </w:pPr>
    <w:rPr>
      <w:kern w:val="2"/>
      <w:sz w:val="24"/>
      <w:szCs w:val="24"/>
      <w:lang w:eastAsia="zh-CN"/>
    </w:rPr>
  </w:style>
  <w:style w:type="paragraph" w:styleId="42">
    <w:name w:val="Body Text First Indent 2"/>
    <w:basedOn w:val="18"/>
    <w:link w:val="135"/>
    <w:qFormat/>
    <w:uiPriority w:val="0"/>
    <w:pPr>
      <w:widowControl/>
      <w:spacing w:after="120" w:line="240" w:lineRule="auto"/>
      <w:ind w:left="420" w:leftChars="200" w:firstLine="420" w:firstLineChars="200"/>
      <w:jc w:val="left"/>
    </w:pPr>
    <w:rPr>
      <w:rFonts w:eastAsia="仿宋_GB2312"/>
      <w:sz w:val="30"/>
    </w:r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HTML Code"/>
    <w:qFormat/>
    <w:uiPriority w:val="0"/>
    <w:rPr>
      <w:rFonts w:ascii="宋体" w:hAnsi="宋体" w:eastAsia="宋体" w:cs="宋体"/>
      <w:sz w:val="24"/>
      <w:szCs w:val="24"/>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paragraph" w:customStyle="1" w:styleId="53">
    <w:name w:val="Product Descriptor"/>
    <w:qFormat/>
    <w:uiPriority w:val="0"/>
    <w:pPr>
      <w:widowControl w:val="0"/>
      <w:spacing w:after="1040" w:line="200" w:lineRule="exact"/>
      <w:ind w:left="792"/>
    </w:pPr>
    <w:rPr>
      <w:rFonts w:ascii="Arial" w:hAnsi="Arial" w:eastAsia="宋体" w:cs="Times New Roman"/>
      <w:i/>
      <w:lang w:val="en-US" w:eastAsia="en-US" w:bidi="ar-SA"/>
    </w:rPr>
  </w:style>
  <w:style w:type="paragraph" w:customStyle="1" w:styleId="54">
    <w:name w:val="1"/>
    <w:basedOn w:val="1"/>
    <w:qFormat/>
    <w:uiPriority w:val="0"/>
    <w:pPr>
      <w:adjustRightInd w:val="0"/>
      <w:spacing w:before="200" w:after="80" w:line="312" w:lineRule="auto"/>
      <w:textAlignment w:val="baseline"/>
    </w:pPr>
    <w:rPr>
      <w:rFonts w:ascii="Britannic Bold" w:eastAsia="黑体"/>
      <w:b/>
      <w:kern w:val="0"/>
      <w:sz w:val="30"/>
      <w:szCs w:val="20"/>
    </w:rPr>
  </w:style>
  <w:style w:type="paragraph" w:customStyle="1" w:styleId="55">
    <w:name w:val="w"/>
    <w:basedOn w:val="1"/>
    <w:qFormat/>
    <w:uiPriority w:val="0"/>
    <w:pPr>
      <w:adjustRightInd w:val="0"/>
      <w:spacing w:line="288" w:lineRule="auto"/>
      <w:textAlignment w:val="baseline"/>
    </w:pPr>
    <w:rPr>
      <w:kern w:val="0"/>
      <w:szCs w:val="20"/>
    </w:rPr>
  </w:style>
  <w:style w:type="paragraph" w:customStyle="1" w:styleId="56">
    <w:name w:val="表格内容"/>
    <w:basedOn w:val="1"/>
    <w:qFormat/>
    <w:uiPriority w:val="0"/>
    <w:pPr>
      <w:numPr>
        <w:ilvl w:val="0"/>
        <w:numId w:val="2"/>
      </w:numPr>
    </w:pPr>
  </w:style>
  <w:style w:type="character" w:customStyle="1" w:styleId="57">
    <w:name w:val="已访问的超链接1"/>
    <w:qFormat/>
    <w:uiPriority w:val="0"/>
    <w:rPr>
      <w:color w:val="800080"/>
      <w:u w:val="single"/>
    </w:rPr>
  </w:style>
  <w:style w:type="paragraph" w:customStyle="1" w:styleId="58">
    <w:name w:val="xl34"/>
    <w:basedOn w:val="1"/>
    <w:qFormat/>
    <w:uiPriority w:val="0"/>
    <w:pPr>
      <w:widowControl/>
      <w:pBdr>
        <w:left w:val="single" w:color="auto" w:sz="4" w:space="0"/>
      </w:pBdr>
      <w:spacing w:before="100" w:beforeAutospacing="1" w:after="100" w:afterAutospacing="1" w:line="240" w:lineRule="auto"/>
      <w:jc w:val="center"/>
      <w:textAlignment w:val="center"/>
    </w:pPr>
    <w:rPr>
      <w:rFonts w:hint="eastAsia" w:ascii="楷体_GB2312" w:hAnsi="宋体" w:eastAsia="楷体_GB2312"/>
      <w:kern w:val="0"/>
    </w:rPr>
  </w:style>
  <w:style w:type="paragraph" w:customStyle="1" w:styleId="59">
    <w:name w:val="样式 首行缩进:  0.85 厘米"/>
    <w:basedOn w:val="1"/>
    <w:qFormat/>
    <w:uiPriority w:val="0"/>
    <w:pPr>
      <w:ind w:firstLine="480"/>
    </w:pPr>
    <w:rPr>
      <w:rFonts w:cs="宋体"/>
    </w:rPr>
  </w:style>
  <w:style w:type="character" w:customStyle="1" w:styleId="60">
    <w:name w:val="myp112"/>
    <w:qFormat/>
    <w:uiPriority w:val="0"/>
    <w:rPr>
      <w:rFonts w:hint="default" w:ascii="ˎ̥" w:hAnsi="ˎ̥"/>
      <w:color w:val="000000"/>
      <w:sz w:val="22"/>
      <w:szCs w:val="22"/>
      <w:u w:val="none"/>
    </w:rPr>
  </w:style>
  <w:style w:type="paragraph" w:customStyle="1" w:styleId="61">
    <w:name w:val="用例名称"/>
    <w:basedOn w:val="1"/>
    <w:qFormat/>
    <w:uiPriority w:val="0"/>
    <w:pPr>
      <w:tabs>
        <w:tab w:val="left" w:pos="0"/>
      </w:tabs>
      <w:autoSpaceDE w:val="0"/>
      <w:autoSpaceDN w:val="0"/>
      <w:jc w:val="left"/>
    </w:pPr>
    <w:rPr>
      <w:b/>
      <w:kern w:val="0"/>
      <w:sz w:val="20"/>
      <w:szCs w:val="18"/>
    </w:rPr>
  </w:style>
  <w:style w:type="paragraph" w:customStyle="1" w:styleId="62">
    <w:name w:val="a"/>
    <w:basedOn w:val="1"/>
    <w:qFormat/>
    <w:uiPriority w:val="0"/>
    <w:pPr>
      <w:widowControl/>
      <w:spacing w:before="100" w:beforeAutospacing="1" w:after="100" w:afterAutospacing="1" w:line="240" w:lineRule="auto"/>
      <w:jc w:val="left"/>
    </w:pPr>
    <w:rPr>
      <w:rFonts w:ascii="宋体" w:hAnsi="宋体" w:cs="宋体"/>
      <w:kern w:val="0"/>
    </w:rPr>
  </w:style>
  <w:style w:type="character" w:customStyle="1" w:styleId="63">
    <w:name w:val="SoDA Field"/>
    <w:qFormat/>
    <w:uiPriority w:val="0"/>
    <w:rPr>
      <w:color w:val="0000FF"/>
    </w:rPr>
  </w:style>
  <w:style w:type="paragraph" w:customStyle="1" w:styleId="64">
    <w:name w:val="Char Char1 Char Char Char Char Char Char Char Char Char Char Char Char Char Char Char"/>
    <w:basedOn w:val="1"/>
    <w:qFormat/>
    <w:uiPriority w:val="0"/>
    <w:pPr>
      <w:widowControl/>
      <w:spacing w:after="160" w:line="240" w:lineRule="exact"/>
      <w:jc w:val="left"/>
    </w:pPr>
    <w:rPr>
      <w:rFonts w:ascii="Verdana" w:hAnsi="Verdana" w:eastAsia="楷体_GB2312"/>
      <w:kern w:val="0"/>
      <w:sz w:val="30"/>
      <w:szCs w:val="30"/>
      <w:lang w:eastAsia="en-US"/>
    </w:rPr>
  </w:style>
  <w:style w:type="paragraph" w:customStyle="1" w:styleId="65">
    <w:name w:val="Char"/>
    <w:basedOn w:val="1"/>
    <w:qFormat/>
    <w:uiPriority w:val="0"/>
    <w:pPr>
      <w:adjustRightInd w:val="0"/>
    </w:pPr>
    <w:rPr>
      <w:kern w:val="0"/>
      <w:szCs w:val="20"/>
    </w:rPr>
  </w:style>
  <w:style w:type="paragraph" w:customStyle="1" w:styleId="66">
    <w:name w:val="样式 标题 2 + 左 段前: 8 磅 段后: 8 磅 行距: 单倍行距"/>
    <w:basedOn w:val="3"/>
    <w:qFormat/>
    <w:uiPriority w:val="0"/>
    <w:pPr>
      <w:numPr>
        <w:ilvl w:val="0"/>
        <w:numId w:val="0"/>
      </w:numPr>
      <w:tabs>
        <w:tab w:val="left" w:pos="840"/>
      </w:tabs>
      <w:spacing w:line="240" w:lineRule="auto"/>
      <w:ind w:left="840" w:hanging="420"/>
      <w:jc w:val="left"/>
    </w:pPr>
    <w:rPr>
      <w:rFonts w:ascii="Arial" w:hAnsi="Arial" w:cs="宋体"/>
      <w:bCs/>
      <w:kern w:val="2"/>
    </w:rPr>
  </w:style>
  <w:style w:type="paragraph" w:customStyle="1" w:styleId="67">
    <w:name w:val="样式 规范正文 + 首行缩进:  2 字符"/>
    <w:basedOn w:val="1"/>
    <w:qFormat/>
    <w:uiPriority w:val="0"/>
    <w:pPr>
      <w:spacing w:line="440" w:lineRule="exact"/>
      <w:ind w:firstLine="480" w:firstLineChars="200"/>
    </w:pPr>
    <w:rPr>
      <w:rFonts w:cs="宋体"/>
      <w:szCs w:val="20"/>
    </w:rPr>
  </w:style>
  <w:style w:type="paragraph" w:customStyle="1" w:styleId="68">
    <w:name w:val="正文  首行缩进:  2 字符"/>
    <w:basedOn w:val="1"/>
    <w:qFormat/>
    <w:uiPriority w:val="0"/>
    <w:pPr>
      <w:ind w:firstLine="480" w:firstLineChars="200"/>
    </w:pPr>
    <w:rPr>
      <w:rFonts w:cs="宋体"/>
      <w:szCs w:val="20"/>
    </w:rPr>
  </w:style>
  <w:style w:type="character" w:customStyle="1" w:styleId="69">
    <w:name w:val="正文缩进 Char"/>
    <w:link w:val="12"/>
    <w:qFormat/>
    <w:uiPriority w:val="0"/>
    <w:rPr>
      <w:rFonts w:eastAsia="宋体"/>
      <w:kern w:val="2"/>
      <w:sz w:val="24"/>
      <w:lang w:val="en-US" w:eastAsia="zh-CN" w:bidi="ar-SA"/>
    </w:rPr>
  </w:style>
  <w:style w:type="paragraph" w:customStyle="1" w:styleId="70">
    <w:name w:val="文档正文"/>
    <w:basedOn w:val="1"/>
    <w:qFormat/>
    <w:uiPriority w:val="0"/>
    <w:pPr>
      <w:widowControl/>
      <w:adjustRightInd w:val="0"/>
      <w:snapToGrid w:val="0"/>
      <w:spacing w:line="300" w:lineRule="auto"/>
      <w:ind w:firstLine="200" w:firstLineChars="200"/>
    </w:pPr>
    <w:rPr>
      <w:rFonts w:ascii="Verdana" w:hAnsi="Verdana"/>
      <w:kern w:val="0"/>
      <w:sz w:val="28"/>
      <w:szCs w:val="28"/>
      <w:lang w:eastAsia="en-US"/>
    </w:rPr>
  </w:style>
  <w:style w:type="paragraph" w:customStyle="1" w:styleId="71">
    <w:name w:val="Char1"/>
    <w:basedOn w:val="1"/>
    <w:qFormat/>
    <w:uiPriority w:val="0"/>
    <w:pPr>
      <w:ind w:firstLine="480" w:firstLineChars="200"/>
    </w:pPr>
    <w:rPr>
      <w:rFonts w:ascii="Tahoma" w:hAnsi="Tahoma"/>
      <w:kern w:val="0"/>
      <w:szCs w:val="20"/>
    </w:rPr>
  </w:style>
  <w:style w:type="character" w:customStyle="1" w:styleId="72">
    <w:name w:val="页脚 Char"/>
    <w:link w:val="26"/>
    <w:qFormat/>
    <w:uiPriority w:val="99"/>
    <w:rPr>
      <w:rFonts w:eastAsia="宋体"/>
      <w:kern w:val="2"/>
      <w:sz w:val="18"/>
      <w:szCs w:val="18"/>
      <w:lang w:val="en-US" w:eastAsia="zh-CN" w:bidi="ar-SA"/>
    </w:rPr>
  </w:style>
  <w:style w:type="paragraph" w:customStyle="1" w:styleId="73">
    <w:name w:val="样式 小四 首行缩进:  0.74 厘米"/>
    <w:basedOn w:val="1"/>
    <w:qFormat/>
    <w:uiPriority w:val="0"/>
    <w:pPr>
      <w:spacing w:line="440" w:lineRule="exact"/>
      <w:ind w:firstLine="200" w:firstLineChars="200"/>
    </w:pPr>
    <w:rPr>
      <w:rFonts w:cs="宋体"/>
      <w:szCs w:val="20"/>
    </w:rPr>
  </w:style>
  <w:style w:type="paragraph" w:customStyle="1" w:styleId="74">
    <w:name w:val="样式 样式 首行缩进:  2 字符 + 小四 两端对齐 首行缩进:  2 字符"/>
    <w:basedOn w:val="1"/>
    <w:qFormat/>
    <w:uiPriority w:val="0"/>
    <w:pPr>
      <w:widowControl/>
      <w:spacing w:line="440" w:lineRule="exact"/>
      <w:ind w:firstLine="200" w:firstLineChars="200"/>
    </w:pPr>
    <w:rPr>
      <w:rFonts w:cs="宋体"/>
      <w:szCs w:val="20"/>
    </w:rPr>
  </w:style>
  <w:style w:type="paragraph" w:customStyle="1" w:styleId="75">
    <w:name w:val="列出段落1"/>
    <w:basedOn w:val="1"/>
    <w:qFormat/>
    <w:uiPriority w:val="34"/>
    <w:pPr>
      <w:ind w:firstLine="420" w:firstLineChars="200"/>
    </w:pPr>
  </w:style>
  <w:style w:type="character" w:customStyle="1" w:styleId="76">
    <w:name w:val="题注 Char"/>
    <w:link w:val="13"/>
    <w:qFormat/>
    <w:uiPriority w:val="0"/>
    <w:rPr>
      <w:rFonts w:eastAsia="黑体" w:asciiTheme="majorHAnsi" w:hAnsiTheme="majorHAnsi" w:cstheme="majorBidi"/>
      <w:kern w:val="2"/>
      <w:sz w:val="21"/>
    </w:rPr>
  </w:style>
  <w:style w:type="paragraph" w:customStyle="1" w:styleId="77">
    <w:name w:val="可研正文"/>
    <w:basedOn w:val="1"/>
    <w:qFormat/>
    <w:uiPriority w:val="0"/>
    <w:pPr>
      <w:adjustRightInd w:val="0"/>
      <w:snapToGrid w:val="0"/>
      <w:ind w:firstLine="480" w:firstLineChars="200"/>
    </w:pPr>
    <w:rPr>
      <w:rFonts w:eastAsia="仿宋_GB2312"/>
      <w:szCs w:val="20"/>
    </w:rPr>
  </w:style>
  <w:style w:type="character" w:customStyle="1" w:styleId="78">
    <w:name w:val="标题 1 Char"/>
    <w:basedOn w:val="45"/>
    <w:link w:val="2"/>
    <w:qFormat/>
    <w:uiPriority w:val="9"/>
    <w:rPr>
      <w:rFonts w:ascii="Arial" w:hAnsi="Arial" w:cs="Arial"/>
      <w:b/>
      <w:bCs/>
      <w:iCs/>
      <w:kern w:val="2"/>
      <w:sz w:val="32"/>
      <w:szCs w:val="24"/>
    </w:rPr>
  </w:style>
  <w:style w:type="character" w:customStyle="1" w:styleId="79">
    <w:name w:val="标题 Char"/>
    <w:link w:val="39"/>
    <w:qFormat/>
    <w:uiPriority w:val="0"/>
    <w:rPr>
      <w:rFonts w:ascii="宋体"/>
      <w:b/>
      <w:snapToGrid w:val="0"/>
      <w:sz w:val="36"/>
    </w:rPr>
  </w:style>
  <w:style w:type="character" w:customStyle="1" w:styleId="80">
    <w:name w:val="副标题 Char"/>
    <w:link w:val="30"/>
    <w:qFormat/>
    <w:uiPriority w:val="0"/>
    <w:rPr>
      <w:rFonts w:ascii="Cambria" w:hAnsi="Cambria" w:eastAsia="方正小标宋_GBK"/>
      <w:bCs/>
      <w:kern w:val="28"/>
      <w:sz w:val="32"/>
      <w:szCs w:val="32"/>
    </w:rPr>
  </w:style>
  <w:style w:type="character" w:customStyle="1" w:styleId="81">
    <w:name w:val="页眉 Char"/>
    <w:link w:val="27"/>
    <w:qFormat/>
    <w:uiPriority w:val="0"/>
    <w:rPr>
      <w:kern w:val="2"/>
      <w:sz w:val="18"/>
      <w:szCs w:val="18"/>
    </w:rPr>
  </w:style>
  <w:style w:type="character" w:customStyle="1" w:styleId="82">
    <w:name w:val="无间隔 Char"/>
    <w:link w:val="83"/>
    <w:qFormat/>
    <w:uiPriority w:val="1"/>
    <w:rPr>
      <w:kern w:val="2"/>
      <w:sz w:val="21"/>
      <w:szCs w:val="22"/>
    </w:rPr>
  </w:style>
  <w:style w:type="paragraph" w:customStyle="1" w:styleId="83">
    <w:name w:val="无间隔1"/>
    <w:link w:val="82"/>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84">
    <w:name w:val="副标题 Char1"/>
    <w:basedOn w:val="45"/>
    <w:qFormat/>
    <w:uiPriority w:val="11"/>
    <w:rPr>
      <w:rFonts w:asciiTheme="majorHAnsi" w:hAnsiTheme="majorHAnsi" w:cstheme="majorBidi"/>
      <w:b/>
      <w:bCs/>
      <w:kern w:val="28"/>
      <w:sz w:val="32"/>
      <w:szCs w:val="32"/>
    </w:rPr>
  </w:style>
  <w:style w:type="character" w:customStyle="1" w:styleId="85">
    <w:name w:val="页眉 Char1"/>
    <w:basedOn w:val="45"/>
    <w:semiHidden/>
    <w:qFormat/>
    <w:uiPriority w:val="99"/>
    <w:rPr>
      <w:kern w:val="2"/>
      <w:sz w:val="18"/>
      <w:szCs w:val="18"/>
    </w:rPr>
  </w:style>
  <w:style w:type="paragraph" w:customStyle="1" w:styleId="86">
    <w:name w:val="_Style 1"/>
    <w:qFormat/>
    <w:uiPriority w:val="1"/>
    <w:pPr>
      <w:widowControl w:val="0"/>
      <w:jc w:val="both"/>
    </w:pPr>
    <w:rPr>
      <w:rFonts w:ascii="Calibri" w:hAnsi="Calibri" w:eastAsia="宋体" w:cs="Times New Roman"/>
      <w:kern w:val="2"/>
      <w:sz w:val="21"/>
      <w:szCs w:val="22"/>
      <w:lang w:val="en-US" w:eastAsia="zh-CN" w:bidi="ar-SA"/>
    </w:rPr>
  </w:style>
  <w:style w:type="paragraph" w:customStyle="1" w:styleId="87">
    <w:name w:val="msonospacing"/>
    <w:basedOn w:val="1"/>
    <w:qFormat/>
    <w:uiPriority w:val="0"/>
    <w:pPr>
      <w:spacing w:line="240" w:lineRule="auto"/>
    </w:pPr>
    <w:rPr>
      <w:rFonts w:ascii="Calibri" w:hAnsi="Calibri"/>
      <w:b/>
      <w:sz w:val="21"/>
      <w:szCs w:val="22"/>
    </w:rPr>
  </w:style>
  <w:style w:type="character" w:customStyle="1" w:styleId="88">
    <w:name w:val="脚注文本 Char"/>
    <w:link w:val="31"/>
    <w:qFormat/>
    <w:uiPriority w:val="0"/>
    <w:rPr>
      <w:kern w:val="2"/>
      <w:sz w:val="18"/>
      <w:szCs w:val="18"/>
    </w:rPr>
  </w:style>
  <w:style w:type="character" w:customStyle="1" w:styleId="89">
    <w:name w:val="标题 2 Char"/>
    <w:qFormat/>
    <w:uiPriority w:val="0"/>
    <w:rPr>
      <w:b/>
      <w:sz w:val="28"/>
    </w:rPr>
  </w:style>
  <w:style w:type="character" w:customStyle="1" w:styleId="90">
    <w:name w:val="批注框文本 Char"/>
    <w:link w:val="25"/>
    <w:qFormat/>
    <w:uiPriority w:val="0"/>
    <w:rPr>
      <w:kern w:val="2"/>
      <w:sz w:val="18"/>
      <w:szCs w:val="18"/>
    </w:rPr>
  </w:style>
  <w:style w:type="paragraph" w:customStyle="1" w:styleId="91">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92">
    <w:name w:val="p0"/>
    <w:basedOn w:val="1"/>
    <w:qFormat/>
    <w:uiPriority w:val="0"/>
    <w:pPr>
      <w:widowControl/>
    </w:pPr>
    <w:rPr>
      <w:b/>
      <w:bCs/>
      <w:kern w:val="0"/>
    </w:rPr>
  </w:style>
  <w:style w:type="paragraph" w:customStyle="1" w:styleId="93">
    <w:name w:val="列出段落2"/>
    <w:basedOn w:val="1"/>
    <w:unhideWhenUsed/>
    <w:qFormat/>
    <w:uiPriority w:val="99"/>
    <w:pPr>
      <w:ind w:firstLine="420" w:firstLineChars="200"/>
    </w:pPr>
  </w:style>
  <w:style w:type="character" w:customStyle="1" w:styleId="94">
    <w:name w:val="批注框文本 Char1"/>
    <w:semiHidden/>
    <w:qFormat/>
    <w:uiPriority w:val="99"/>
    <w:rPr>
      <w:rFonts w:ascii="Times New Roman" w:hAnsi="Times New Roman" w:eastAsia="宋体" w:cs="Times New Roman"/>
      <w:sz w:val="18"/>
      <w:szCs w:val="18"/>
    </w:rPr>
  </w:style>
  <w:style w:type="paragraph" w:customStyle="1" w:styleId="95">
    <w:name w:val="正文页脚"/>
    <w:basedOn w:val="26"/>
    <w:qFormat/>
    <w:uiPriority w:val="0"/>
    <w:pPr>
      <w:pBdr>
        <w:top w:val="single" w:color="auto" w:sz="6" w:space="1"/>
      </w:pBdr>
      <w:snapToGrid/>
      <w:jc w:val="center"/>
    </w:pPr>
  </w:style>
  <w:style w:type="character" w:customStyle="1" w:styleId="96">
    <w:name w:val="批注文字 Char"/>
    <w:basedOn w:val="45"/>
    <w:semiHidden/>
    <w:qFormat/>
    <w:uiPriority w:val="99"/>
    <w:rPr>
      <w:kern w:val="2"/>
      <w:sz w:val="24"/>
      <w:szCs w:val="24"/>
    </w:rPr>
  </w:style>
  <w:style w:type="character" w:customStyle="1" w:styleId="97">
    <w:name w:val="批注主题 Char"/>
    <w:basedOn w:val="96"/>
    <w:link w:val="40"/>
    <w:qFormat/>
    <w:uiPriority w:val="99"/>
    <w:rPr>
      <w:b/>
      <w:bCs/>
      <w:kern w:val="2"/>
      <w:sz w:val="24"/>
      <w:szCs w:val="24"/>
    </w:rPr>
  </w:style>
  <w:style w:type="paragraph" w:customStyle="1" w:styleId="98">
    <w:name w:val="修订1"/>
    <w:hidden/>
    <w:unhideWhenUsed/>
    <w:qFormat/>
    <w:uiPriority w:val="99"/>
    <w:rPr>
      <w:rFonts w:ascii="Times New Roman" w:hAnsi="Times New Roman" w:eastAsia="宋体" w:cs="Times New Roman"/>
      <w:kern w:val="2"/>
      <w:sz w:val="24"/>
      <w:szCs w:val="24"/>
      <w:lang w:val="en-US" w:eastAsia="zh-CN" w:bidi="ar-SA"/>
    </w:rPr>
  </w:style>
  <w:style w:type="character" w:customStyle="1" w:styleId="99">
    <w:name w:val="纯文本 Char1"/>
    <w:semiHidden/>
    <w:qFormat/>
    <w:uiPriority w:val="99"/>
    <w:rPr>
      <w:rFonts w:ascii="宋体" w:hAnsi="Courier New" w:eastAsia="宋体" w:cs="Courier New"/>
      <w:szCs w:val="21"/>
    </w:rPr>
  </w:style>
  <w:style w:type="character" w:customStyle="1" w:styleId="100">
    <w:name w:val="Date Char"/>
    <w:qFormat/>
    <w:uiPriority w:val="0"/>
    <w:rPr>
      <w:sz w:val="24"/>
    </w:rPr>
  </w:style>
  <w:style w:type="character" w:customStyle="1" w:styleId="101">
    <w:name w:val="Date Char2"/>
    <w:qFormat/>
    <w:uiPriority w:val="0"/>
    <w:rPr>
      <w:rFonts w:ascii="Calibri" w:hAnsi="Calibri" w:eastAsia="宋体"/>
      <w:sz w:val="24"/>
      <w:szCs w:val="24"/>
      <w:lang w:val="en-US" w:eastAsia="zh-CN" w:bidi="ar-SA"/>
    </w:rPr>
  </w:style>
  <w:style w:type="character" w:customStyle="1" w:styleId="102">
    <w:name w:val="Heading 3 Char"/>
    <w:qFormat/>
    <w:uiPriority w:val="0"/>
    <w:rPr>
      <w:rFonts w:eastAsia="宋体"/>
      <w:b/>
      <w:bCs/>
      <w:kern w:val="2"/>
      <w:sz w:val="32"/>
      <w:szCs w:val="32"/>
      <w:lang w:val="en-US" w:eastAsia="zh-CN" w:bidi="ar-SA"/>
    </w:rPr>
  </w:style>
  <w:style w:type="character" w:customStyle="1" w:styleId="103">
    <w:name w:val="正文文本缩进 Char1"/>
    <w:semiHidden/>
    <w:qFormat/>
    <w:uiPriority w:val="99"/>
    <w:rPr>
      <w:rFonts w:ascii="Times New Roman" w:hAnsi="Times New Roman" w:eastAsia="宋体" w:cs="Times New Roman"/>
      <w:szCs w:val="24"/>
    </w:rPr>
  </w:style>
  <w:style w:type="character" w:customStyle="1" w:styleId="104">
    <w:name w:val="Date Char1"/>
    <w:qFormat/>
    <w:uiPriority w:val="0"/>
    <w:rPr>
      <w:rFonts w:ascii="Times New Roman" w:hAnsi="Times New Roman" w:cs="Times New Roman"/>
      <w:sz w:val="24"/>
      <w:szCs w:val="24"/>
    </w:rPr>
  </w:style>
  <w:style w:type="character" w:customStyle="1" w:styleId="105">
    <w:name w:val="常用正文 Char Char"/>
    <w:link w:val="106"/>
    <w:qFormat/>
    <w:uiPriority w:val="0"/>
    <w:rPr>
      <w:rFonts w:ascii="宋体" w:hAnsi="宋体" w:cs="宋体"/>
      <w:szCs w:val="21"/>
    </w:rPr>
  </w:style>
  <w:style w:type="paragraph" w:customStyle="1" w:styleId="106">
    <w:name w:val="常用正文"/>
    <w:basedOn w:val="1"/>
    <w:link w:val="105"/>
    <w:qFormat/>
    <w:uiPriority w:val="0"/>
    <w:pPr>
      <w:widowControl/>
      <w:spacing w:line="400" w:lineRule="exact"/>
      <w:ind w:firstLine="420" w:firstLineChars="200"/>
      <w:jc w:val="left"/>
    </w:pPr>
    <w:rPr>
      <w:rFonts w:ascii="宋体" w:hAnsi="宋体" w:cs="宋体"/>
      <w:kern w:val="0"/>
      <w:sz w:val="20"/>
      <w:szCs w:val="21"/>
    </w:rPr>
  </w:style>
  <w:style w:type="character" w:customStyle="1" w:styleId="107">
    <w:name w:val="Document Map Char2"/>
    <w:qFormat/>
    <w:uiPriority w:val="0"/>
    <w:rPr>
      <w:rFonts w:ascii="宋体" w:hAnsi="Calibri" w:eastAsia="宋体"/>
      <w:sz w:val="18"/>
      <w:szCs w:val="18"/>
      <w:lang w:val="en-US" w:eastAsia="zh-CN" w:bidi="ar-SA"/>
    </w:rPr>
  </w:style>
  <w:style w:type="character" w:customStyle="1" w:styleId="108">
    <w:name w:val="正文文本缩进 3 Char1"/>
    <w:semiHidden/>
    <w:qFormat/>
    <w:uiPriority w:val="99"/>
    <w:rPr>
      <w:rFonts w:ascii="Times New Roman" w:hAnsi="Times New Roman" w:eastAsia="宋体" w:cs="Times New Roman"/>
      <w:sz w:val="16"/>
      <w:szCs w:val="16"/>
    </w:rPr>
  </w:style>
  <w:style w:type="character" w:customStyle="1" w:styleId="109">
    <w:name w:val="正文文本缩进 Char"/>
    <w:qFormat/>
    <w:uiPriority w:val="0"/>
    <w:rPr>
      <w:rFonts w:eastAsia="仿宋_GB2312"/>
      <w:kern w:val="2"/>
      <w:sz w:val="30"/>
      <w:szCs w:val="24"/>
    </w:rPr>
  </w:style>
  <w:style w:type="character" w:customStyle="1" w:styleId="110">
    <w:name w:val="Footer Char"/>
    <w:qFormat/>
    <w:uiPriority w:val="0"/>
    <w:rPr>
      <w:rFonts w:eastAsia="宋体"/>
      <w:kern w:val="2"/>
      <w:sz w:val="18"/>
      <w:szCs w:val="18"/>
      <w:lang w:val="en-US" w:eastAsia="zh-CN" w:bidi="ar-SA"/>
    </w:rPr>
  </w:style>
  <w:style w:type="character" w:customStyle="1" w:styleId="111">
    <w:name w:val="标题 8 Char"/>
    <w:link w:val="9"/>
    <w:qFormat/>
    <w:uiPriority w:val="0"/>
    <w:rPr>
      <w:rFonts w:ascii="Footlight MT Light" w:hAnsi="Footlight MT Light" w:eastAsia="黑体"/>
      <w:sz w:val="24"/>
      <w:shd w:val="pct10" w:color="auto" w:fill="FFFFFF"/>
    </w:rPr>
  </w:style>
  <w:style w:type="character" w:customStyle="1" w:styleId="112">
    <w:name w:val="Subtitle Char"/>
    <w:qFormat/>
    <w:uiPriority w:val="0"/>
    <w:rPr>
      <w:rFonts w:ascii="Cambria" w:hAnsi="Cambria"/>
      <w:b/>
      <w:kern w:val="28"/>
      <w:sz w:val="32"/>
    </w:rPr>
  </w:style>
  <w:style w:type="character" w:customStyle="1" w:styleId="113">
    <w:name w:val="正文文本 2 Char"/>
    <w:link w:val="36"/>
    <w:qFormat/>
    <w:uiPriority w:val="0"/>
    <w:rPr>
      <w:kern w:val="2"/>
      <w:sz w:val="21"/>
      <w:szCs w:val="24"/>
    </w:rPr>
  </w:style>
  <w:style w:type="character" w:customStyle="1" w:styleId="114">
    <w:name w:val="标题 6 Char"/>
    <w:link w:val="7"/>
    <w:qFormat/>
    <w:uiPriority w:val="0"/>
    <w:rPr>
      <w:rFonts w:cs="Arial"/>
      <w:b/>
      <w:sz w:val="24"/>
      <w:szCs w:val="24"/>
      <w:lang w:eastAsia="en-US"/>
    </w:rPr>
  </w:style>
  <w:style w:type="character" w:customStyle="1" w:styleId="115">
    <w:name w:val="标题 4 Char"/>
    <w:link w:val="5"/>
    <w:qFormat/>
    <w:uiPriority w:val="0"/>
    <w:rPr>
      <w:b/>
      <w:sz w:val="28"/>
    </w:rPr>
  </w:style>
  <w:style w:type="character" w:customStyle="1" w:styleId="116">
    <w:name w:val="纯文本 Char"/>
    <w:link w:val="21"/>
    <w:qFormat/>
    <w:uiPriority w:val="0"/>
    <w:rPr>
      <w:rFonts w:ascii="宋体" w:hAnsi="Courier New" w:cs="Courier New"/>
      <w:kern w:val="2"/>
      <w:sz w:val="21"/>
      <w:szCs w:val="21"/>
    </w:rPr>
  </w:style>
  <w:style w:type="character" w:customStyle="1" w:styleId="117">
    <w:name w:val="文档结构图 Char1"/>
    <w:semiHidden/>
    <w:qFormat/>
    <w:uiPriority w:val="99"/>
    <w:rPr>
      <w:rFonts w:ascii="宋体" w:hAnsi="Times New Roman" w:eastAsia="宋体" w:cs="Times New Roman"/>
      <w:sz w:val="18"/>
      <w:szCs w:val="18"/>
    </w:rPr>
  </w:style>
  <w:style w:type="character" w:customStyle="1" w:styleId="118">
    <w:name w:val="正文文本 Char2"/>
    <w:semiHidden/>
    <w:qFormat/>
    <w:uiPriority w:val="99"/>
    <w:rPr>
      <w:rFonts w:ascii="Times New Roman" w:hAnsi="Times New Roman" w:eastAsia="宋体" w:cs="Times New Roman"/>
      <w:szCs w:val="24"/>
    </w:rPr>
  </w:style>
  <w:style w:type="character" w:customStyle="1" w:styleId="119">
    <w:name w:val="mtext1"/>
    <w:qFormat/>
    <w:uiPriority w:val="0"/>
    <w:rPr>
      <w:rFonts w:eastAsia="宋体"/>
      <w:kern w:val="2"/>
      <w:sz w:val="24"/>
      <w:szCs w:val="24"/>
      <w:lang w:val="en-US" w:eastAsia="zh-CN" w:bidi="ar-SA"/>
    </w:rPr>
  </w:style>
  <w:style w:type="character" w:customStyle="1" w:styleId="120">
    <w:name w:val="正文文本 3 Char"/>
    <w:link w:val="16"/>
    <w:qFormat/>
    <w:uiPriority w:val="0"/>
    <w:rPr>
      <w:kern w:val="2"/>
      <w:sz w:val="16"/>
      <w:szCs w:val="16"/>
    </w:rPr>
  </w:style>
  <w:style w:type="character" w:customStyle="1" w:styleId="121">
    <w:name w:val="正文首行缩进 2 Char1"/>
    <w:semiHidden/>
    <w:qFormat/>
    <w:uiPriority w:val="99"/>
  </w:style>
  <w:style w:type="character" w:customStyle="1" w:styleId="122">
    <w:name w:val="常用正文 Char Char Char"/>
    <w:qFormat/>
    <w:uiPriority w:val="0"/>
    <w:rPr>
      <w:rFonts w:ascii="宋体" w:eastAsia="宋体"/>
      <w:sz w:val="21"/>
      <w:szCs w:val="21"/>
      <w:lang w:bidi="ar-SA"/>
    </w:rPr>
  </w:style>
  <w:style w:type="character" w:customStyle="1" w:styleId="123">
    <w:name w:val="标题 3 Char"/>
    <w:link w:val="4"/>
    <w:qFormat/>
    <w:uiPriority w:val="0"/>
    <w:rPr>
      <w:rFonts w:ascii="Garamond" w:hAnsi="Garamond"/>
      <w:b/>
      <w:sz w:val="30"/>
    </w:rPr>
  </w:style>
  <w:style w:type="character" w:customStyle="1" w:styleId="124">
    <w:name w:val="Heading 2 Char"/>
    <w:qFormat/>
    <w:uiPriority w:val="0"/>
    <w:rPr>
      <w:rFonts w:ascii="Cambria" w:hAnsi="Cambria" w:eastAsia="宋体"/>
      <w:b/>
      <w:bCs/>
      <w:kern w:val="2"/>
      <w:sz w:val="32"/>
      <w:szCs w:val="32"/>
      <w:lang w:val="en-US" w:eastAsia="zh-CN" w:bidi="ar-SA"/>
    </w:rPr>
  </w:style>
  <w:style w:type="character" w:customStyle="1" w:styleId="125">
    <w:name w:val="正文文本 2 Char1"/>
    <w:semiHidden/>
    <w:qFormat/>
    <w:uiPriority w:val="99"/>
    <w:rPr>
      <w:rFonts w:ascii="Times New Roman" w:hAnsi="Times New Roman" w:eastAsia="宋体" w:cs="Times New Roman"/>
      <w:szCs w:val="24"/>
    </w:rPr>
  </w:style>
  <w:style w:type="character" w:customStyle="1" w:styleId="126">
    <w:name w:val="正文文本缩进 3 Char"/>
    <w:link w:val="33"/>
    <w:qFormat/>
    <w:uiPriority w:val="0"/>
    <w:rPr>
      <w:kern w:val="2"/>
      <w:sz w:val="24"/>
      <w:szCs w:val="24"/>
    </w:rPr>
  </w:style>
  <w:style w:type="character" w:customStyle="1" w:styleId="127">
    <w:name w:val="正文文本 Char1"/>
    <w:semiHidden/>
    <w:qFormat/>
    <w:uiPriority w:val="99"/>
    <w:rPr>
      <w:kern w:val="2"/>
      <w:sz w:val="21"/>
      <w:szCs w:val="24"/>
    </w:rPr>
  </w:style>
  <w:style w:type="character" w:customStyle="1" w:styleId="128">
    <w:name w:val="Header Char"/>
    <w:qFormat/>
    <w:uiPriority w:val="0"/>
    <w:rPr>
      <w:rFonts w:eastAsia="宋体"/>
      <w:kern w:val="2"/>
      <w:sz w:val="18"/>
      <w:szCs w:val="18"/>
      <w:lang w:val="en-US" w:eastAsia="zh-CN" w:bidi="ar-SA"/>
    </w:rPr>
  </w:style>
  <w:style w:type="character" w:customStyle="1" w:styleId="129">
    <w:name w:val="日期 Char"/>
    <w:link w:val="23"/>
    <w:qFormat/>
    <w:uiPriority w:val="0"/>
    <w:rPr>
      <w:kern w:val="2"/>
      <w:sz w:val="24"/>
      <w:szCs w:val="24"/>
    </w:rPr>
  </w:style>
  <w:style w:type="character" w:customStyle="1" w:styleId="130">
    <w:name w:val="批注主题 Char1"/>
    <w:semiHidden/>
    <w:qFormat/>
    <w:uiPriority w:val="99"/>
    <w:rPr>
      <w:rFonts w:ascii="Times New Roman" w:hAnsi="Times New Roman" w:eastAsia="宋体" w:cs="Times New Roman"/>
      <w:b/>
      <w:bCs/>
      <w:szCs w:val="24"/>
    </w:rPr>
  </w:style>
  <w:style w:type="character" w:customStyle="1" w:styleId="131">
    <w:name w:val="Subtitle Char2"/>
    <w:qFormat/>
    <w:uiPriority w:val="0"/>
    <w:rPr>
      <w:rFonts w:ascii="Cambria" w:hAnsi="Cambria" w:eastAsia="宋体"/>
      <w:b/>
      <w:bCs/>
      <w:kern w:val="28"/>
      <w:sz w:val="32"/>
      <w:szCs w:val="32"/>
      <w:lang w:val="en-US" w:eastAsia="zh-CN" w:bidi="ar-SA"/>
    </w:rPr>
  </w:style>
  <w:style w:type="character" w:customStyle="1" w:styleId="132">
    <w:name w:val="Heading 1 Char"/>
    <w:qFormat/>
    <w:uiPriority w:val="0"/>
    <w:rPr>
      <w:rFonts w:eastAsia="宋体"/>
      <w:b/>
      <w:bCs/>
      <w:kern w:val="44"/>
      <w:sz w:val="44"/>
      <w:szCs w:val="44"/>
      <w:lang w:val="en-US" w:eastAsia="zh-CN" w:bidi="ar-SA"/>
    </w:rPr>
  </w:style>
  <w:style w:type="character" w:customStyle="1" w:styleId="133">
    <w:name w:val="Subtitle Char1"/>
    <w:qFormat/>
    <w:uiPriority w:val="0"/>
    <w:rPr>
      <w:rFonts w:ascii="Cambria" w:hAnsi="Cambria" w:cs="Times New Roman"/>
      <w:b/>
      <w:bCs/>
      <w:kern w:val="28"/>
      <w:sz w:val="32"/>
      <w:szCs w:val="32"/>
    </w:rPr>
  </w:style>
  <w:style w:type="character" w:customStyle="1" w:styleId="134">
    <w:name w:val="Document Map Char"/>
    <w:qFormat/>
    <w:uiPriority w:val="0"/>
    <w:rPr>
      <w:rFonts w:ascii="宋体"/>
      <w:sz w:val="18"/>
    </w:rPr>
  </w:style>
  <w:style w:type="character" w:customStyle="1" w:styleId="135">
    <w:name w:val="正文首行缩进 2 Char"/>
    <w:link w:val="42"/>
    <w:qFormat/>
    <w:uiPriority w:val="0"/>
    <w:rPr>
      <w:rFonts w:eastAsia="仿宋_GB2312"/>
      <w:kern w:val="2"/>
      <w:sz w:val="30"/>
      <w:szCs w:val="24"/>
    </w:rPr>
  </w:style>
  <w:style w:type="character" w:customStyle="1" w:styleId="136">
    <w:name w:val="Document Map Char1"/>
    <w:qFormat/>
    <w:uiPriority w:val="0"/>
    <w:rPr>
      <w:rFonts w:ascii="Times New Roman" w:hAnsi="Times New Roman" w:cs="Times New Roman"/>
      <w:sz w:val="2"/>
    </w:rPr>
  </w:style>
  <w:style w:type="character" w:customStyle="1" w:styleId="137">
    <w:name w:val="文档结构图 Char"/>
    <w:link w:val="14"/>
    <w:qFormat/>
    <w:uiPriority w:val="0"/>
    <w:rPr>
      <w:rFonts w:ascii="宋体"/>
      <w:kern w:val="2"/>
      <w:sz w:val="24"/>
      <w:szCs w:val="24"/>
      <w:shd w:val="clear" w:color="auto" w:fill="000080"/>
    </w:rPr>
  </w:style>
  <w:style w:type="character" w:customStyle="1" w:styleId="138">
    <w:name w:val="标题 7 Char"/>
    <w:link w:val="8"/>
    <w:qFormat/>
    <w:uiPriority w:val="0"/>
    <w:rPr>
      <w:b/>
      <w:bCs/>
      <w:kern w:val="2"/>
      <w:sz w:val="24"/>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标题 9 Char"/>
    <w:link w:val="10"/>
    <w:qFormat/>
    <w:uiPriority w:val="0"/>
    <w:rPr>
      <w:rFonts w:ascii="Arial" w:hAnsi="Arial" w:eastAsia="仿宋_GB2312"/>
      <w:b/>
      <w:i/>
      <w:sz w:val="24"/>
      <w:shd w:val="pct5" w:color="auto" w:fill="FFFFFF"/>
    </w:rPr>
  </w:style>
  <w:style w:type="character" w:customStyle="1" w:styleId="141">
    <w:name w:val="Body Text Char2"/>
    <w:qFormat/>
    <w:uiPriority w:val="0"/>
    <w:rPr>
      <w:rFonts w:ascii="Calibri" w:hAnsi="Calibri" w:eastAsia="宋体"/>
      <w:sz w:val="24"/>
      <w:szCs w:val="24"/>
      <w:lang w:val="en-US" w:eastAsia="zh-CN" w:bidi="ar-SA"/>
    </w:rPr>
  </w:style>
  <w:style w:type="character" w:customStyle="1" w:styleId="142">
    <w:name w:val="日期 Char1"/>
    <w:semiHidden/>
    <w:qFormat/>
    <w:uiPriority w:val="99"/>
    <w:rPr>
      <w:kern w:val="2"/>
      <w:sz w:val="21"/>
      <w:szCs w:val="24"/>
    </w:rPr>
  </w:style>
  <w:style w:type="character" w:customStyle="1" w:styleId="143">
    <w:name w:val="副标题 Char2"/>
    <w:qFormat/>
    <w:uiPriority w:val="11"/>
    <w:rPr>
      <w:rFonts w:ascii="Cambria" w:hAnsi="Cambria" w:cs="黑体"/>
      <w:b/>
      <w:bCs/>
      <w:kern w:val="28"/>
      <w:sz w:val="32"/>
      <w:szCs w:val="32"/>
    </w:rPr>
  </w:style>
  <w:style w:type="character" w:customStyle="1" w:styleId="144">
    <w:name w:val="样式 正文缩进ALT+Z表正文正文非缩进四号特点首行缩进标题4段1样式3缩进正文不缩进正文文字首行缩进... Char Char"/>
    <w:link w:val="145"/>
    <w:qFormat/>
    <w:uiPriority w:val="0"/>
    <w:rPr>
      <w:rFonts w:cs="宋体"/>
      <w:kern w:val="2"/>
      <w:sz w:val="24"/>
    </w:rPr>
  </w:style>
  <w:style w:type="paragraph" w:customStyle="1" w:styleId="145">
    <w:name w:val="样式 正文缩进ALT+Z表正文正文非缩进四号特点首行缩进标题4段1样式3缩进正文不缩进正文文字首行缩进..."/>
    <w:basedOn w:val="12"/>
    <w:link w:val="144"/>
    <w:qFormat/>
    <w:uiPriority w:val="0"/>
    <w:pPr>
      <w:widowControl/>
      <w:spacing w:beforeLines="50" w:after="120" w:line="312" w:lineRule="auto"/>
      <w:ind w:firstLine="482"/>
    </w:pPr>
    <w:rPr>
      <w:rFonts w:cs="宋体"/>
    </w:rPr>
  </w:style>
  <w:style w:type="character" w:customStyle="1" w:styleId="146">
    <w:name w:val="标题 5 Char"/>
    <w:link w:val="6"/>
    <w:qFormat/>
    <w:uiPriority w:val="0"/>
    <w:rPr>
      <w:b/>
      <w:color w:val="000000"/>
      <w:sz w:val="24"/>
      <w:szCs w:val="24"/>
    </w:rPr>
  </w:style>
  <w:style w:type="character" w:customStyle="1" w:styleId="147">
    <w:name w:val="Body Text Char"/>
    <w:qFormat/>
    <w:uiPriority w:val="0"/>
    <w:rPr>
      <w:sz w:val="24"/>
    </w:rPr>
  </w:style>
  <w:style w:type="character" w:customStyle="1" w:styleId="148">
    <w:name w:val="正文文本 Char"/>
    <w:link w:val="17"/>
    <w:qFormat/>
    <w:uiPriority w:val="0"/>
    <w:rPr>
      <w:lang w:eastAsia="en-US"/>
    </w:rPr>
  </w:style>
  <w:style w:type="character" w:customStyle="1" w:styleId="149">
    <w:name w:val="Body Text Char1"/>
    <w:qFormat/>
    <w:uiPriority w:val="0"/>
    <w:rPr>
      <w:rFonts w:ascii="Times New Roman" w:hAnsi="Times New Roman" w:cs="Times New Roman"/>
      <w:sz w:val="24"/>
      <w:szCs w:val="24"/>
    </w:rPr>
  </w:style>
  <w:style w:type="character" w:customStyle="1" w:styleId="150">
    <w:name w:val="正文文本 3 Char1"/>
    <w:semiHidden/>
    <w:qFormat/>
    <w:uiPriority w:val="99"/>
    <w:rPr>
      <w:rFonts w:ascii="Times New Roman" w:hAnsi="Times New Roman" w:eastAsia="宋体" w:cs="Times New Roman"/>
      <w:sz w:val="16"/>
      <w:szCs w:val="16"/>
    </w:rPr>
  </w:style>
  <w:style w:type="character" w:customStyle="1" w:styleId="151">
    <w:name w:val="正文文本缩进 2 Char"/>
    <w:link w:val="24"/>
    <w:qFormat/>
    <w:uiPriority w:val="0"/>
    <w:rPr>
      <w:kern w:val="2"/>
      <w:sz w:val="24"/>
      <w:szCs w:val="24"/>
    </w:rPr>
  </w:style>
  <w:style w:type="character" w:customStyle="1" w:styleId="152">
    <w:name w:val="日期 Char2"/>
    <w:semiHidden/>
    <w:qFormat/>
    <w:uiPriority w:val="99"/>
    <w:rPr>
      <w:rFonts w:ascii="Times New Roman" w:hAnsi="Times New Roman" w:eastAsia="宋体" w:cs="Times New Roman"/>
      <w:szCs w:val="24"/>
    </w:rPr>
  </w:style>
  <w:style w:type="character" w:customStyle="1" w:styleId="153">
    <w:name w:val="副标题 Char3"/>
    <w:qFormat/>
    <w:uiPriority w:val="11"/>
    <w:rPr>
      <w:rFonts w:ascii="Cambria" w:hAnsi="Cambria" w:eastAsia="宋体" w:cs="Times New Roman"/>
      <w:b/>
      <w:bCs/>
      <w:kern w:val="28"/>
      <w:sz w:val="32"/>
      <w:szCs w:val="32"/>
    </w:rPr>
  </w:style>
  <w:style w:type="character" w:customStyle="1" w:styleId="154">
    <w:name w:val="font21"/>
    <w:qFormat/>
    <w:uiPriority w:val="0"/>
    <w:rPr>
      <w:rFonts w:ascii="宋体" w:hAnsi="宋体" w:eastAsia="宋体"/>
      <w:color w:val="000000"/>
      <w:spacing w:val="300"/>
      <w:kern w:val="2"/>
      <w:sz w:val="18"/>
      <w:szCs w:val="18"/>
      <w:lang w:val="en-US" w:eastAsia="zh-CN" w:bidi="ar-SA"/>
    </w:rPr>
  </w:style>
  <w:style w:type="character" w:customStyle="1" w:styleId="155">
    <w:name w:val="正文文本 3 Char2"/>
    <w:basedOn w:val="45"/>
    <w:semiHidden/>
    <w:qFormat/>
    <w:uiPriority w:val="0"/>
    <w:rPr>
      <w:kern w:val="2"/>
      <w:sz w:val="16"/>
      <w:szCs w:val="16"/>
    </w:rPr>
  </w:style>
  <w:style w:type="paragraph" w:customStyle="1" w:styleId="156">
    <w:name w:val="附录标识"/>
    <w:next w:val="1"/>
    <w:qFormat/>
    <w:uiPriority w:val="0"/>
    <w:pPr>
      <w:shd w:val="clear" w:color="FFFFFF" w:fill="FFFFFF"/>
      <w:tabs>
        <w:tab w:val="left" w:pos="6405"/>
      </w:tabs>
      <w:spacing w:before="640" w:after="100"/>
      <w:jc w:val="center"/>
      <w:outlineLvl w:val="0"/>
    </w:pPr>
    <w:rPr>
      <w:rFonts w:ascii="黑体" w:hAnsi="Times New Roman" w:eastAsia="黑体" w:cs="Times New Roman"/>
      <w:sz w:val="21"/>
      <w:lang w:val="en-US" w:eastAsia="zh-CN" w:bidi="ar-SA"/>
    </w:rPr>
  </w:style>
  <w:style w:type="paragraph" w:customStyle="1" w:styleId="157">
    <w:name w:val="样式 标题 2 + 宋体"/>
    <w:basedOn w:val="3"/>
    <w:qFormat/>
    <w:uiPriority w:val="0"/>
    <w:pPr>
      <w:widowControl/>
      <w:numPr>
        <w:ilvl w:val="0"/>
        <w:numId w:val="0"/>
      </w:numPr>
      <w:tabs>
        <w:tab w:val="left" w:pos="1079"/>
        <w:tab w:val="clear" w:pos="576"/>
      </w:tabs>
      <w:spacing w:before="260" w:after="120"/>
      <w:ind w:left="1079" w:hanging="567"/>
      <w:jc w:val="left"/>
    </w:pPr>
    <w:rPr>
      <w:rFonts w:ascii="宋体" w:hAnsi="宋体"/>
      <w:bCs/>
      <w:kern w:val="2"/>
      <w:sz w:val="30"/>
      <w:szCs w:val="32"/>
    </w:rPr>
  </w:style>
  <w:style w:type="paragraph" w:customStyle="1" w:styleId="158">
    <w:name w:val="Table Contents"/>
    <w:basedOn w:val="1"/>
    <w:qFormat/>
    <w:uiPriority w:val="0"/>
    <w:pPr>
      <w:widowControl/>
      <w:suppressLineNumbers/>
      <w:suppressAutoHyphens/>
      <w:spacing w:line="240" w:lineRule="auto"/>
      <w:jc w:val="left"/>
    </w:pPr>
    <w:rPr>
      <w:rFonts w:ascii="AR PL ShanHeiSun Uni" w:hAnsi="AR PL ShanHeiSun Uni" w:eastAsia="AR PL ShanHeiSun Uni" w:cs="AR PL ShanHeiSun Uni"/>
      <w:kern w:val="0"/>
      <w:lang w:bidi="zh-CN"/>
    </w:rPr>
  </w:style>
  <w:style w:type="paragraph" w:customStyle="1" w:styleId="159">
    <w:name w:val="标准文件_封面标准英文名称"/>
    <w:basedOn w:val="1"/>
    <w:qFormat/>
    <w:uiPriority w:val="0"/>
    <w:pPr>
      <w:widowControl/>
      <w:adjustRightInd w:val="0"/>
      <w:spacing w:line="440" w:lineRule="exact"/>
      <w:jc w:val="center"/>
    </w:pPr>
    <w:rPr>
      <w:rFonts w:eastAsia="黑体"/>
      <w:b/>
      <w:bCs/>
      <w:sz w:val="28"/>
      <w:szCs w:val="28"/>
    </w:rPr>
  </w:style>
  <w:style w:type="paragraph" w:customStyle="1" w:styleId="160">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3级标题"/>
    <w:basedOn w:val="4"/>
    <w:qFormat/>
    <w:uiPriority w:val="0"/>
    <w:pPr>
      <w:widowControl/>
      <w:numPr>
        <w:ilvl w:val="0"/>
        <w:numId w:val="0"/>
      </w:numPr>
      <w:tabs>
        <w:tab w:val="clear" w:pos="720"/>
      </w:tabs>
      <w:adjustRightInd w:val="0"/>
      <w:spacing w:before="260" w:after="260" w:line="416" w:lineRule="auto"/>
      <w:jc w:val="center"/>
      <w:textAlignment w:val="baseline"/>
    </w:pPr>
    <w:rPr>
      <w:rFonts w:ascii="Tahoma" w:hAnsi="Tahoma" w:eastAsia="仿宋_GB2312"/>
      <w:bCs/>
      <w:kern w:val="24"/>
      <w:sz w:val="28"/>
      <w:szCs w:val="32"/>
    </w:rPr>
  </w:style>
  <w:style w:type="paragraph" w:customStyle="1" w:styleId="162">
    <w:name w:val="样式 标题 1 + 宋体 段前: 18 磅 段后: 6 磅 行距: 1.5 倍行距"/>
    <w:basedOn w:val="2"/>
    <w:qFormat/>
    <w:uiPriority w:val="0"/>
    <w:pPr>
      <w:keepLines/>
      <w:widowControl/>
      <w:numPr>
        <w:numId w:val="0"/>
      </w:numPr>
      <w:tabs>
        <w:tab w:val="left" w:pos="907"/>
        <w:tab w:val="clear" w:pos="432"/>
      </w:tabs>
      <w:spacing w:before="360" w:after="120"/>
      <w:ind w:left="907" w:hanging="907"/>
    </w:pPr>
    <w:rPr>
      <w:rFonts w:ascii="宋体" w:hAnsi="宋体" w:cs="宋体"/>
      <w:iCs w:val="0"/>
      <w:kern w:val="44"/>
      <w:sz w:val="44"/>
      <w:szCs w:val="20"/>
    </w:rPr>
  </w:style>
  <w:style w:type="paragraph" w:customStyle="1" w:styleId="163">
    <w:name w:val="Char Char Char Char Char Char1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164">
    <w:name w:val="1级标题"/>
    <w:basedOn w:val="2"/>
    <w:qFormat/>
    <w:uiPriority w:val="0"/>
    <w:pPr>
      <w:keepLines/>
      <w:widowControl/>
      <w:numPr>
        <w:numId w:val="0"/>
      </w:numPr>
      <w:tabs>
        <w:tab w:val="left" w:pos="420"/>
        <w:tab w:val="clear" w:pos="432"/>
      </w:tabs>
      <w:adjustRightInd w:val="0"/>
      <w:spacing w:before="340" w:after="330" w:line="578" w:lineRule="atLeast"/>
      <w:ind w:left="420" w:hanging="420"/>
      <w:textAlignment w:val="baseline"/>
    </w:pPr>
    <w:rPr>
      <w:rFonts w:ascii="Tahoma" w:hAnsi="Tahoma" w:eastAsia="仿宋_GB2312" w:cs="Times New Roman"/>
      <w:iCs w:val="0"/>
      <w:kern w:val="24"/>
      <w:szCs w:val="32"/>
    </w:rPr>
  </w:style>
  <w:style w:type="paragraph" w:customStyle="1" w:styleId="165">
    <w:name w:val="段"/>
    <w:next w:val="1"/>
    <w:qFormat/>
    <w:uiPriority w:val="0"/>
    <w:pPr>
      <w:autoSpaceDE w:val="0"/>
      <w:autoSpaceDN w:val="0"/>
      <w:ind w:firstLine="397"/>
      <w:jc w:val="both"/>
    </w:pPr>
    <w:rPr>
      <w:rFonts w:ascii="宋体" w:hAnsi="Times New Roman" w:eastAsia="宋体" w:cs="Times New Roman"/>
      <w:sz w:val="21"/>
      <w:lang w:val="en-US" w:eastAsia="zh-CN" w:bidi="ar-SA"/>
    </w:rPr>
  </w:style>
  <w:style w:type="character" w:customStyle="1" w:styleId="166">
    <w:name w:val="正文文本缩进 Char2"/>
    <w:basedOn w:val="45"/>
    <w:link w:val="18"/>
    <w:qFormat/>
    <w:uiPriority w:val="0"/>
    <w:rPr>
      <w:kern w:val="2"/>
      <w:sz w:val="24"/>
      <w:szCs w:val="24"/>
    </w:rPr>
  </w:style>
  <w:style w:type="character" w:customStyle="1" w:styleId="167">
    <w:name w:val="正文首行缩进 2 Char2"/>
    <w:basedOn w:val="166"/>
    <w:semiHidden/>
    <w:qFormat/>
    <w:uiPriority w:val="0"/>
    <w:rPr>
      <w:kern w:val="2"/>
      <w:sz w:val="24"/>
      <w:szCs w:val="24"/>
    </w:rPr>
  </w:style>
  <w:style w:type="paragraph" w:customStyle="1" w:styleId="168">
    <w:name w:val="列表1"/>
    <w:basedOn w:val="1"/>
    <w:qFormat/>
    <w:uiPriority w:val="0"/>
    <w:pPr>
      <w:widowControl/>
      <w:tabs>
        <w:tab w:val="left" w:pos="432"/>
        <w:tab w:val="left" w:pos="900"/>
      </w:tabs>
      <w:spacing w:after="100" w:afterAutospacing="1"/>
      <w:ind w:left="432" w:hanging="432"/>
      <w:jc w:val="left"/>
    </w:pPr>
    <w:rPr>
      <w:rFonts w:ascii="宋体" w:hAnsi="宋体"/>
    </w:rPr>
  </w:style>
  <w:style w:type="character" w:customStyle="1" w:styleId="169">
    <w:name w:val="正文文本 2 Char2"/>
    <w:basedOn w:val="45"/>
    <w:semiHidden/>
    <w:qFormat/>
    <w:uiPriority w:val="0"/>
    <w:rPr>
      <w:kern w:val="2"/>
      <w:sz w:val="24"/>
      <w:szCs w:val="24"/>
    </w:rPr>
  </w:style>
  <w:style w:type="paragraph" w:customStyle="1" w:styleId="170">
    <w:name w:val="样式 标题 3 + 黑体 小三 行距: 多倍行距 1.73 字行"/>
    <w:basedOn w:val="4"/>
    <w:qFormat/>
    <w:uiPriority w:val="0"/>
    <w:pPr>
      <w:widowControl/>
      <w:numPr>
        <w:ilvl w:val="0"/>
        <w:numId w:val="0"/>
      </w:numPr>
      <w:tabs>
        <w:tab w:val="clear" w:pos="720"/>
      </w:tabs>
      <w:spacing w:before="260" w:after="260" w:line="415" w:lineRule="auto"/>
      <w:jc w:val="left"/>
    </w:pPr>
    <w:rPr>
      <w:rFonts w:ascii="黑体" w:hAnsi="黑体" w:eastAsia="黑体" w:cs="宋体"/>
      <w:bCs/>
      <w:kern w:val="2"/>
    </w:rPr>
  </w:style>
  <w:style w:type="paragraph" w:customStyle="1" w:styleId="171">
    <w:name w:val="样式 标题 1 + 小一 居中 段前: 6 磅 段后: 6 磅 行距: 2 倍行距"/>
    <w:basedOn w:val="2"/>
    <w:qFormat/>
    <w:uiPriority w:val="0"/>
    <w:pPr>
      <w:keepLines/>
      <w:widowControl/>
      <w:numPr>
        <w:numId w:val="0"/>
      </w:numPr>
      <w:tabs>
        <w:tab w:val="clear" w:pos="432"/>
      </w:tabs>
      <w:spacing w:before="0" w:after="0" w:line="480" w:lineRule="auto"/>
    </w:pPr>
    <w:rPr>
      <w:rFonts w:ascii="宋体" w:hAnsi="宋体" w:eastAsia="黑体" w:cs="宋体"/>
      <w:iCs w:val="0"/>
      <w:kern w:val="44"/>
      <w:sz w:val="30"/>
      <w:szCs w:val="30"/>
    </w:rPr>
  </w:style>
  <w:style w:type="paragraph" w:customStyle="1" w:styleId="172">
    <w:name w:val="附录二级条标题"/>
    <w:basedOn w:val="173"/>
    <w:next w:val="165"/>
    <w:qFormat/>
    <w:uiPriority w:val="0"/>
  </w:style>
  <w:style w:type="paragraph" w:customStyle="1" w:styleId="173">
    <w:name w:val="附录一级条标题"/>
    <w:basedOn w:val="1"/>
    <w:next w:val="165"/>
    <w:qFormat/>
    <w:uiPriority w:val="0"/>
    <w:pPr>
      <w:widowControl/>
      <w:wordWrap w:val="0"/>
      <w:overflowPunct w:val="0"/>
      <w:autoSpaceDE w:val="0"/>
      <w:autoSpaceDN w:val="0"/>
      <w:spacing w:line="240" w:lineRule="auto"/>
      <w:jc w:val="left"/>
      <w:textAlignment w:val="baseline"/>
      <w:outlineLvl w:val="2"/>
    </w:pPr>
    <w:rPr>
      <w:rFonts w:ascii="黑体" w:eastAsia="黑体"/>
      <w:kern w:val="21"/>
      <w:sz w:val="21"/>
      <w:szCs w:val="20"/>
    </w:rPr>
  </w:style>
  <w:style w:type="paragraph" w:customStyle="1" w:styleId="174">
    <w:name w:val="列出段落11"/>
    <w:basedOn w:val="1"/>
    <w:qFormat/>
    <w:uiPriority w:val="0"/>
    <w:pPr>
      <w:widowControl/>
      <w:spacing w:line="240" w:lineRule="auto"/>
      <w:ind w:firstLine="420" w:firstLineChars="200"/>
      <w:jc w:val="left"/>
    </w:pPr>
    <w:rPr>
      <w:sz w:val="21"/>
      <w:szCs w:val="20"/>
    </w:rPr>
  </w:style>
  <w:style w:type="paragraph" w:customStyle="1" w:styleId="175">
    <w:name w:val="样式 标题 3 + 黑体 小三 行距: 多倍行距 1.73 字行1"/>
    <w:basedOn w:val="4"/>
    <w:qFormat/>
    <w:uiPriority w:val="0"/>
    <w:pPr>
      <w:widowControl/>
      <w:numPr>
        <w:ilvl w:val="0"/>
        <w:numId w:val="0"/>
      </w:numPr>
      <w:tabs>
        <w:tab w:val="clear" w:pos="720"/>
      </w:tabs>
      <w:spacing w:before="260" w:after="260" w:line="415" w:lineRule="auto"/>
      <w:jc w:val="left"/>
    </w:pPr>
    <w:rPr>
      <w:rFonts w:ascii="黑体" w:hAnsi="黑体" w:eastAsia="黑体" w:cs="宋体"/>
      <w:bCs/>
      <w:kern w:val="2"/>
    </w:rPr>
  </w:style>
  <w:style w:type="paragraph" w:customStyle="1" w:styleId="176">
    <w:name w:val="注："/>
    <w:qFormat/>
    <w:uiPriority w:val="0"/>
    <w:pPr>
      <w:widowControl w:val="0"/>
      <w:autoSpaceDE w:val="0"/>
      <w:autoSpaceDN w:val="0"/>
      <w:ind w:left="783" w:hanging="363"/>
      <w:jc w:val="both"/>
    </w:pPr>
    <w:rPr>
      <w:rFonts w:ascii="宋体" w:hAnsi="Times New Roman" w:eastAsia="宋体" w:cs="Times New Roman"/>
      <w:sz w:val="18"/>
      <w:lang w:val="en-US" w:eastAsia="zh-CN" w:bidi="ar-SA"/>
    </w:rPr>
  </w:style>
  <w:style w:type="paragraph" w:customStyle="1" w:styleId="177">
    <w:name w:val="默认段落字体 Para Char"/>
    <w:basedOn w:val="1"/>
    <w:qFormat/>
    <w:uiPriority w:val="0"/>
    <w:pPr>
      <w:widowControl/>
      <w:spacing w:line="240" w:lineRule="auto"/>
      <w:jc w:val="left"/>
    </w:pPr>
    <w:rPr>
      <w:szCs w:val="20"/>
    </w:rPr>
  </w:style>
  <w:style w:type="paragraph" w:customStyle="1" w:styleId="178">
    <w:name w:val="附录章标题"/>
    <w:next w:val="165"/>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79">
    <w:name w:val="Default"/>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paragraph" w:customStyle="1" w:styleId="180">
    <w:name w:val="TOC 标题1"/>
    <w:basedOn w:val="2"/>
    <w:next w:val="1"/>
    <w:unhideWhenUsed/>
    <w:qFormat/>
    <w:uiPriority w:val="39"/>
    <w:pPr>
      <w:keepLines/>
      <w:widowControl/>
      <w:numPr>
        <w:numId w:val="0"/>
      </w:numPr>
      <w:tabs>
        <w:tab w:val="clear" w:pos="432"/>
      </w:tabs>
      <w:spacing w:before="480" w:after="0" w:line="276" w:lineRule="auto"/>
      <w:outlineLvl w:val="9"/>
    </w:pPr>
    <w:rPr>
      <w:rFonts w:ascii="Cambria" w:hAnsi="Cambria" w:cs="Times New Roman"/>
      <w:iCs w:val="0"/>
      <w:color w:val="365F91"/>
      <w:kern w:val="0"/>
      <w:sz w:val="28"/>
      <w:szCs w:val="28"/>
    </w:rPr>
  </w:style>
  <w:style w:type="paragraph" w:customStyle="1" w:styleId="181">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附录性质"/>
    <w:basedOn w:val="1"/>
    <w:qFormat/>
    <w:uiPriority w:val="0"/>
    <w:pPr>
      <w:widowControl/>
      <w:spacing w:line="240" w:lineRule="auto"/>
      <w:jc w:val="center"/>
    </w:pPr>
    <w:rPr>
      <w:rFonts w:ascii="黑体" w:eastAsia="黑体"/>
      <w:sz w:val="21"/>
    </w:rPr>
  </w:style>
  <w:style w:type="paragraph" w:customStyle="1" w:styleId="183">
    <w:name w:val="3"/>
    <w:basedOn w:val="4"/>
    <w:qFormat/>
    <w:uiPriority w:val="0"/>
    <w:pPr>
      <w:widowControl/>
      <w:numPr>
        <w:ilvl w:val="0"/>
        <w:numId w:val="0"/>
      </w:numPr>
      <w:tabs>
        <w:tab w:val="clear" w:pos="720"/>
      </w:tabs>
      <w:spacing w:before="80" w:after="80" w:line="240" w:lineRule="auto"/>
      <w:ind w:firstLine="200" w:firstLineChars="200"/>
      <w:jc w:val="left"/>
    </w:pPr>
    <w:rPr>
      <w:rFonts w:ascii="黑体" w:hAnsi="Times New Roman" w:eastAsia="黑体"/>
      <w:kern w:val="2"/>
      <w:sz w:val="28"/>
    </w:rPr>
  </w:style>
  <w:style w:type="paragraph" w:customStyle="1" w:styleId="184">
    <w:name w:val="封面副标题"/>
    <w:basedOn w:val="1"/>
    <w:qFormat/>
    <w:uiPriority w:val="0"/>
    <w:pPr>
      <w:widowControl/>
      <w:tabs>
        <w:tab w:val="left" w:pos="780"/>
      </w:tabs>
      <w:jc w:val="center"/>
    </w:pPr>
    <w:rPr>
      <w:rFonts w:eastAsia="黑体"/>
      <w:b/>
      <w:bCs/>
      <w:sz w:val="32"/>
    </w:rPr>
  </w:style>
  <w:style w:type="paragraph" w:customStyle="1" w:styleId="185">
    <w:name w:val="附录表标题"/>
    <w:next w:val="165"/>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86">
    <w:name w:val="reader-word-layer"/>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87">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88">
    <w:name w:val="附录三级条标题"/>
    <w:basedOn w:val="172"/>
    <w:next w:val="165"/>
    <w:qFormat/>
    <w:uiPriority w:val="0"/>
    <w:pPr>
      <w:outlineLvl w:val="4"/>
    </w:pPr>
  </w:style>
  <w:style w:type="paragraph" w:customStyle="1" w:styleId="189">
    <w:name w:val="标准文件_段"/>
    <w:qFormat/>
    <w:uiPriority w:val="0"/>
    <w:pPr>
      <w:autoSpaceDE w:val="0"/>
      <w:autoSpaceDN w:val="0"/>
      <w:adjustRightInd w:val="0"/>
      <w:snapToGrid w:val="0"/>
      <w:spacing w:line="276" w:lineRule="auto"/>
      <w:ind w:right="-105" w:rightChars="-50"/>
      <w:jc w:val="center"/>
    </w:pPr>
    <w:rPr>
      <w:rFonts w:ascii="宋体" w:hAnsi="Times New Roman" w:eastAsia="宋体" w:cs="Times New Roman"/>
      <w:snapToGrid w:val="0"/>
      <w:spacing w:val="2"/>
      <w:sz w:val="44"/>
      <w:szCs w:val="44"/>
      <w:lang w:val="en-US" w:eastAsia="zh-CN" w:bidi="ar-SA"/>
    </w:rPr>
  </w:style>
  <w:style w:type="paragraph" w:customStyle="1" w:styleId="190">
    <w:name w:val="Char Char Char Char Char Char Char Char Char Char Char Char Char Char Char Char"/>
    <w:basedOn w:val="1"/>
    <w:qFormat/>
    <w:uiPriority w:val="0"/>
    <w:pPr>
      <w:widowControl/>
      <w:tabs>
        <w:tab w:val="left" w:pos="360"/>
      </w:tabs>
      <w:spacing w:line="240" w:lineRule="auto"/>
      <w:jc w:val="left"/>
    </w:pPr>
  </w:style>
  <w:style w:type="paragraph" w:customStyle="1" w:styleId="191">
    <w:name w:val="_Style 77"/>
    <w:next w:val="1"/>
    <w:qFormat/>
    <w:uiPriority w:val="0"/>
    <w:rPr>
      <w:rFonts w:ascii="Times New Roman" w:hAnsi="Times New Roman" w:eastAsia="宋体" w:cs="Times New Roman"/>
      <w:kern w:val="2"/>
      <w:sz w:val="21"/>
      <w:szCs w:val="24"/>
      <w:lang w:val="en-US" w:eastAsia="zh-CN" w:bidi="ar-SA"/>
    </w:rPr>
  </w:style>
  <w:style w:type="paragraph" w:customStyle="1" w:styleId="192">
    <w:name w:val="样式 列出段落 + 仿宋 小三"/>
    <w:basedOn w:val="75"/>
    <w:qFormat/>
    <w:uiPriority w:val="0"/>
    <w:pPr>
      <w:widowControl/>
      <w:spacing w:line="240" w:lineRule="auto"/>
      <w:ind w:firstLine="200"/>
      <w:jc w:val="left"/>
    </w:pPr>
    <w:rPr>
      <w:rFonts w:ascii="仿宋" w:hAnsi="仿宋" w:eastAsia="仿宋"/>
      <w:sz w:val="30"/>
      <w:szCs w:val="21"/>
    </w:rPr>
  </w:style>
  <w:style w:type="paragraph" w:styleId="193">
    <w:name w:val="List Paragraph"/>
    <w:basedOn w:val="1"/>
    <w:next w:val="1"/>
    <w:qFormat/>
    <w:uiPriority w:val="34"/>
    <w:pPr>
      <w:ind w:firstLine="420" w:firstLineChars="200"/>
    </w:pPr>
    <w:rPr>
      <w:szCs w:val="20"/>
    </w:rPr>
  </w:style>
  <w:style w:type="character" w:customStyle="1" w:styleId="194">
    <w:name w:val="列表段落 字符"/>
    <w:basedOn w:val="45"/>
    <w:link w:val="195"/>
    <w:qFormat/>
    <w:uiPriority w:val="0"/>
    <w:rPr>
      <w:rFonts w:hint="eastAsia" w:ascii="宋体" w:hAnsi="宋体" w:eastAsia="宋体" w:cs="宋体"/>
      <w:kern w:val="2"/>
      <w:sz w:val="21"/>
    </w:rPr>
  </w:style>
  <w:style w:type="paragraph" w:customStyle="1" w:styleId="195">
    <w:name w:val="msolistparagraph"/>
    <w:basedOn w:val="1"/>
    <w:link w:val="194"/>
    <w:qFormat/>
    <w:uiPriority w:val="0"/>
    <w:pPr>
      <w:ind w:firstLine="420" w:firstLineChars="200"/>
    </w:pPr>
    <w:rPr>
      <w:rFonts w:ascii="Calibri" w:hAnsi="Calibri"/>
      <w:sz w:val="21"/>
      <w:szCs w:val="20"/>
    </w:rPr>
  </w:style>
  <w:style w:type="character" w:customStyle="1" w:styleId="196">
    <w:name w:val="批注文字 Char2"/>
    <w:basedOn w:val="45"/>
    <w:link w:val="15"/>
    <w:qFormat/>
    <w:uiPriority w:val="0"/>
    <w:rPr>
      <w:rFonts w:hint="default" w:ascii="Times New Roman" w:hAnsi="Times New Roman" w:eastAsia="宋体" w:cs="MS Gothic"/>
      <w:kern w:val="2"/>
      <w:sz w:val="21"/>
      <w:szCs w:val="21"/>
    </w:rPr>
  </w:style>
  <w:style w:type="character" w:customStyle="1" w:styleId="197">
    <w:name w:val="标题 2 Char1"/>
    <w:basedOn w:val="45"/>
    <w:link w:val="3"/>
    <w:qFormat/>
    <w:uiPriority w:val="0"/>
    <w:rPr>
      <w:rFonts w:hint="default" w:ascii="Times New Roman" w:hAnsi="Times New Roman" w:eastAsia="宋体" w:cs="MS Gothic"/>
      <w:b/>
      <w:bCs/>
      <w:kern w:val="2"/>
      <w:sz w:val="28"/>
      <w:szCs w:val="32"/>
    </w:rPr>
  </w:style>
  <w:style w:type="character" w:customStyle="1" w:styleId="198">
    <w:name w:val="10"/>
    <w:basedOn w:val="45"/>
    <w:qFormat/>
    <w:uiPriority w:val="0"/>
    <w:rPr>
      <w:rFonts w:hint="eastAsia" w:ascii="等线" w:hAnsi="等线" w:eastAsia="等线" w:cs="等线"/>
    </w:rPr>
  </w:style>
  <w:style w:type="character" w:customStyle="1" w:styleId="199">
    <w:name w:val="15"/>
    <w:basedOn w:val="45"/>
    <w:qFormat/>
    <w:uiPriority w:val="0"/>
    <w:rPr>
      <w:rFonts w:hint="eastAsia" w:ascii="等线" w:hAnsi="等线" w:eastAsia="等线" w:cs="等线"/>
    </w:rPr>
  </w:style>
  <w:style w:type="paragraph" w:customStyle="1" w:styleId="200">
    <w:name w:val="修订2"/>
    <w:hidden/>
    <w:semiHidden/>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J:\Document\&#24037;&#20316;&#25991;&#26723;\&#39033;&#30446;&#31649;&#29702;&#25351;&#24341;\&#39033;&#30446;&#23454;&#26045;&#25351;&#2434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4F3BB-2310-4C3B-9C46-4761C145B9ED}">
  <ds:schemaRefs/>
</ds:datastoreItem>
</file>

<file path=docProps/app.xml><?xml version="1.0" encoding="utf-8"?>
<Properties xmlns="http://schemas.openxmlformats.org/officeDocument/2006/extended-properties" xmlns:vt="http://schemas.openxmlformats.org/officeDocument/2006/docPropsVTypes">
  <Template>项目实施指引.dot</Template>
  <Company>Excellence Co.Ltd</Company>
  <Pages>37</Pages>
  <Words>5647</Words>
  <Characters>5882</Characters>
  <Lines>207</Lines>
  <Paragraphs>227</Paragraphs>
  <TotalTime>167</TotalTime>
  <ScaleCrop>false</ScaleCrop>
  <LinksUpToDate>false</LinksUpToDate>
  <CharactersWithSpaces>6233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2018-03-28T03:35:00Z</dcterms:created>
  <dc:creator>zff</dc:creator>
  <cp:lastModifiedBy>易慧</cp:lastModifiedBy>
  <cp:lastPrinted>2023-03-30T06:31:00Z</cp:lastPrinted>
  <dcterms:modified xsi:type="dcterms:W3CDTF">2023-04-04T09:33:54Z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SaveFontToCloudKey">
    <vt:lpwstr>306299022_btnclosed</vt:lpwstr>
  </property>
  <property fmtid="{D5CDD505-2E9C-101B-9397-08002B2CF9AE}" pid="4" name="ICV">
    <vt:lpwstr>98D87662FCCD436E971F15CD9346CB0B</vt:lpwstr>
  </property>
</Properties>
</file>